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211DF" w:rsidRPr="00BE3DFF" w:rsidTr="00764C30">
        <w:trPr>
          <w:trHeight w:val="629"/>
          <w:jc w:val="center"/>
        </w:trPr>
        <w:tc>
          <w:tcPr>
            <w:tcW w:w="0" w:type="auto"/>
            <w:shd w:val="clear" w:color="auto" w:fill="1D7C71" w:themeFill="accent3" w:themeFillShade="BF"/>
            <w:vAlign w:val="center"/>
          </w:tcPr>
          <w:p w:rsidR="003211DF" w:rsidRPr="00BE3DFF" w:rsidRDefault="009963D4" w:rsidP="00764C30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4"/>
                <w:szCs w:val="44"/>
                <w:rtl/>
                <w:lang w:bidi="ar-EG"/>
              </w:rPr>
            </w:pPr>
            <w:r w:rsidRPr="00BE3DFF">
              <w:rPr>
                <w:rFonts w:ascii="Andalus" w:hAnsi="Andalus" w:cs="Andalus" w:hint="cs"/>
                <w:color w:val="FFFFFF" w:themeColor="background1"/>
                <w:sz w:val="48"/>
                <w:szCs w:val="4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صيغة البريد </w:t>
            </w:r>
          </w:p>
        </w:tc>
      </w:tr>
      <w:tr w:rsidR="000C758E" w:rsidRPr="00BE3DFF" w:rsidTr="00FD142A">
        <w:trPr>
          <w:trHeight w:val="3036"/>
          <w:jc w:val="center"/>
        </w:trPr>
        <w:tc>
          <w:tcPr>
            <w:tcW w:w="0" w:type="auto"/>
            <w:shd w:val="clear" w:color="auto" w:fill="auto"/>
          </w:tcPr>
          <w:p w:rsidR="000C758E" w:rsidRPr="00BE3DFF" w:rsidRDefault="0085195F" w:rsidP="00DA42C1">
            <w:pPr>
              <w:bidi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</w:pPr>
            <w:r w:rsidRPr="00BE3DFF">
              <w:rPr>
                <w:rFonts w:ascii="Tahoma" w:hAnsi="Tahoma" w:cs="Tahoma" w:hint="cs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>السلام عليكم ورحمة الله وبركاته</w:t>
            </w:r>
          </w:p>
          <w:p w:rsidR="00E07141" w:rsidRPr="00BE3DFF" w:rsidRDefault="00E07141" w:rsidP="00DA42C1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عميلنا العزيز/</w:t>
            </w:r>
            <w:r w:rsidR="00B03782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أ. وليد محمد مدخلي</w:t>
            </w:r>
          </w:p>
          <w:p w:rsidR="0085195F" w:rsidRPr="00BE3DFF" w:rsidRDefault="0085195F" w:rsidP="00DA42C1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تحية طيبة وأسعد الله أوقاتكم بكل خير</w:t>
            </w:r>
            <w:r w:rsidR="00E07141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...</w:t>
            </w:r>
          </w:p>
          <w:p w:rsidR="00BE3DFF" w:rsidRPr="00BE3DFF" w:rsidRDefault="008E63ED" w:rsidP="00BE3DFF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lang w:bidi="ar-EG"/>
              </w:rPr>
            </w:pPr>
            <w:r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نسعد دوماً بالتواصل معكم عبر مشروع إي-دوام... ونود إفادتكم أن</w:t>
            </w:r>
            <w:r w:rsidR="004D3F57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ه </w:t>
            </w:r>
            <w:r w:rsidR="00CC2B62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حرصاً منا ل</w:t>
            </w:r>
            <w:r w:rsidR="003A46D5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استكمال </w:t>
            </w:r>
            <w:r w:rsidR="004D3F57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خدمات التو</w:t>
            </w:r>
            <w:r w:rsidR="003A46D5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ظيف </w:t>
            </w:r>
            <w:r w:rsidR="0004613B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مرفق لكم</w:t>
            </w:r>
            <w:r w:rsidR="00AB01E6" w:rsidRPr="00BE3DFF">
              <w:rPr>
                <w:rFonts w:ascii="Tahoma" w:hAnsi="Tahoma" w:cs="Tahoma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AB01E6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>استبيان</w:t>
            </w:r>
            <w:r w:rsidR="0004613B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الباحثين عن العمل</w:t>
            </w:r>
            <w:r w:rsidR="00AB01E6" w:rsidRPr="00BE3DFF">
              <w:rPr>
                <w:rFonts w:ascii="Tahoma" w:hAnsi="Tahoma" w:cs="Tahoma"/>
                <w:color w:val="000000" w:themeColor="text1"/>
                <w:sz w:val="24"/>
                <w:szCs w:val="24"/>
                <w:rtl/>
                <w:lang w:bidi="ar-EG"/>
              </w:rPr>
              <w:t>...</w:t>
            </w:r>
            <w:r w:rsidR="00AB01E6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لذا فضلاً قم بملء النموذج بشكل دقيق وواضح</w:t>
            </w:r>
            <w:r w:rsidR="006509AF" w:rsidRPr="00BE3DFF"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لدعمنا في متابعة خدمة التوظيف المقدمة</w:t>
            </w:r>
          </w:p>
          <w:p w:rsidR="00E07141" w:rsidRPr="00BE3DFF" w:rsidRDefault="00984E11" w:rsidP="00764C30">
            <w:pPr>
              <w:tabs>
                <w:tab w:val="left" w:pos="3064"/>
                <w:tab w:val="right" w:pos="13686"/>
              </w:tabs>
              <w:bidi/>
              <w:spacing w:before="120" w:after="0"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</w:pPr>
            <w:r w:rsidRPr="00BE3D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 xml:space="preserve"> </w:t>
            </w:r>
            <w:r w:rsidRPr="00BE3DFF">
              <w:rPr>
                <w:rFonts w:ascii="Tahoma" w:hAnsi="Tahoma" w:cs="Tahoma" w:hint="cs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>الدعم</w:t>
            </w:r>
            <w:r w:rsidRPr="00BE3D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 xml:space="preserve"> </w:t>
            </w:r>
            <w:r w:rsidRPr="00BE3DFF">
              <w:rPr>
                <w:rFonts w:ascii="Tahoma" w:hAnsi="Tahoma" w:cs="Tahoma" w:hint="cs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>الفني</w:t>
            </w:r>
            <w:r w:rsidRPr="00BE3D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 xml:space="preserve"> </w:t>
            </w:r>
            <w:r w:rsidRPr="00BE3DFF">
              <w:rPr>
                <w:rFonts w:ascii="Tahoma" w:hAnsi="Tahoma" w:cs="Tahoma" w:hint="cs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>ببوابة</w:t>
            </w:r>
            <w:r w:rsidRPr="00BE3D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 xml:space="preserve"> </w:t>
            </w:r>
            <w:r w:rsidRPr="00BE3DFF">
              <w:rPr>
                <w:rFonts w:ascii="Tahoma" w:hAnsi="Tahoma" w:cs="Tahoma" w:hint="cs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>إي</w:t>
            </w:r>
            <w:r w:rsidRPr="00BE3D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 xml:space="preserve"> – </w:t>
            </w:r>
            <w:r w:rsidRPr="00BE3DFF">
              <w:rPr>
                <w:rFonts w:ascii="Tahoma" w:hAnsi="Tahoma" w:cs="Tahoma" w:hint="cs"/>
                <w:b/>
                <w:bCs/>
                <w:color w:val="000000" w:themeColor="text1"/>
                <w:sz w:val="24"/>
                <w:szCs w:val="22"/>
                <w:rtl/>
                <w:lang w:bidi="ar-EG"/>
              </w:rPr>
              <w:t>دوام</w:t>
            </w:r>
          </w:p>
        </w:tc>
      </w:tr>
      <w:tr w:rsidR="000C758E" w:rsidRPr="00BE3DFF" w:rsidTr="00BE3DFF">
        <w:trPr>
          <w:trHeight w:val="834"/>
          <w:jc w:val="center"/>
        </w:trPr>
        <w:tc>
          <w:tcPr>
            <w:tcW w:w="0" w:type="auto"/>
            <w:shd w:val="clear" w:color="auto" w:fill="1A7263" w:themeFill="text2" w:themeFillShade="BF"/>
          </w:tcPr>
          <w:p w:rsidR="000C758E" w:rsidRPr="00BE3DFF" w:rsidRDefault="000C758E" w:rsidP="00FD142A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jc w:val="center"/>
              <w:rPr>
                <w:rFonts w:ascii="Andalus" w:hAnsi="Andalus" w:cs="Andalus"/>
                <w:color w:val="FFFFFF" w:themeColor="background1"/>
                <w:sz w:val="48"/>
                <w:szCs w:val="4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BE3DFF">
              <w:rPr>
                <w:rFonts w:ascii="Andalus" w:hAnsi="Andalus" w:cs="Andalus" w:hint="cs"/>
                <w:color w:val="FFFFFF" w:themeColor="background1"/>
                <w:sz w:val="48"/>
                <w:szCs w:val="4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نموذج</w:t>
            </w:r>
            <w:r w:rsidRPr="00BE3DFF">
              <w:rPr>
                <w:rFonts w:ascii="Andalus" w:hAnsi="Andalus" w:cs="Andalus"/>
                <w:color w:val="FFFFFF" w:themeColor="background1"/>
                <w:sz w:val="48"/>
                <w:szCs w:val="4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3340" w:rsidRPr="00BE3DFF">
              <w:rPr>
                <w:rFonts w:ascii="Andalus" w:hAnsi="Andalus" w:cs="Andalus" w:hint="cs"/>
                <w:color w:val="FFFFFF" w:themeColor="background1"/>
                <w:sz w:val="48"/>
                <w:szCs w:val="4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الاستبيان للباحثين عن العمل</w:t>
            </w:r>
          </w:p>
        </w:tc>
      </w:tr>
      <w:tr w:rsidR="00ED4917" w:rsidRPr="00BE3DFF" w:rsidTr="00FD142A">
        <w:trPr>
          <w:trHeight w:val="2897"/>
          <w:jc w:val="center"/>
        </w:trPr>
        <w:tc>
          <w:tcPr>
            <w:tcW w:w="0" w:type="auto"/>
            <w:shd w:val="clear" w:color="auto" w:fill="FFFFFF" w:themeFill="background1"/>
          </w:tcPr>
          <w:p w:rsidR="00F42D6C" w:rsidRPr="00BE3DFF" w:rsidRDefault="00F42D6C" w:rsidP="00DA42C1">
            <w:pPr>
              <w:bidi/>
              <w:spacing w:before="120" w:after="0" w:line="240" w:lineRule="auto"/>
              <w:rPr>
                <w:rFonts w:ascii="Tahoma" w:hAnsi="Tahoma" w:cs="Tahoma"/>
                <w:sz w:val="24"/>
                <w:szCs w:val="22"/>
                <w:rtl/>
                <w:lang w:bidi="ar-EG"/>
              </w:rPr>
            </w:pPr>
          </w:p>
          <w:tbl>
            <w:tblPr>
              <w:tblStyle w:val="MediumGrid3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666"/>
              <w:gridCol w:w="5813"/>
              <w:gridCol w:w="3479"/>
            </w:tblGrid>
            <w:tr w:rsidR="00A94FF2" w:rsidRPr="005D4E3D" w:rsidTr="002D6B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2919" w:type="pct"/>
                  <w:vAlign w:val="center"/>
                </w:tcPr>
                <w:p w:rsidR="00780EEB" w:rsidRPr="005D4E3D" w:rsidRDefault="007D5D06" w:rsidP="003F1927">
                  <w:pPr>
                    <w:bidi/>
                    <w:spacing w:before="120" w:after="0"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4"/>
                      <w:szCs w:val="24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معلومات الاستبيان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4554CD" w:rsidP="003F1927">
                  <w:pPr>
                    <w:bidi/>
                    <w:spacing w:before="120" w:after="0"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4"/>
                      <w:szCs w:val="24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جواب الباحث عن العمل</w:t>
                  </w:r>
                </w:p>
              </w:tc>
            </w:tr>
            <w:tr w:rsidR="00A94FF2" w:rsidRPr="005D4E3D" w:rsidTr="002D6B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780EEB" w:rsidRPr="005D4E3D" w:rsidRDefault="00A94FF2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919" w:type="pct"/>
                  <w:vAlign w:val="center"/>
                </w:tcPr>
                <w:p w:rsidR="00780EEB" w:rsidRPr="00AB2F3E" w:rsidRDefault="00FA1C43" w:rsidP="00D5495F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آخر درجة علمية</w:t>
                  </w:r>
                  <w:r w:rsidR="00D5495F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  <w:bookmarkStart w:id="0" w:name="_GoBack"/>
                  <w:bookmarkEnd w:id="0"/>
                </w:p>
                <w:p w:rsidR="00D5495F" w:rsidRPr="00AB2F3E" w:rsidRDefault="00D5495F" w:rsidP="00D5495F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ماجستير- بكالوريوس- </w:t>
                  </w:r>
                  <w:r w:rsidR="005057BE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الدب</w:t>
                  </w:r>
                  <w:r w:rsidR="007A0F4F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لوم العالي- دبلوم</w:t>
                  </w:r>
                  <w:r w:rsidR="005057BE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="00C64BA8"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="005057BE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ثانوية</w:t>
                  </w:r>
                  <w:r w:rsidR="00C64BA8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- متوسطة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C11474" w:rsidRPr="005D4E3D" w:rsidRDefault="00560000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19" w:type="pct"/>
                  <w:vAlign w:val="center"/>
                </w:tcPr>
                <w:p w:rsidR="00780EEB" w:rsidRPr="00AB2F3E" w:rsidRDefault="00FA1C43" w:rsidP="00E7363C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مدة الخبرة العميلة بالسنوات</w:t>
                  </w:r>
                  <w:r w:rsidR="00123FB7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  <w:p w:rsidR="00FA1C43" w:rsidRPr="00AB2F3E" w:rsidRDefault="00123FB7" w:rsidP="0035209F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أقل من سنة- سنة- سنتان -3 سنوات </w:t>
                  </w:r>
                  <w:r w:rsidR="00E7363C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- 4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سنوات</w:t>
                  </w:r>
                  <w:r w:rsidR="00E7363C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-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="00E7363C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5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سنوات </w:t>
                  </w:r>
                  <w:r w:rsidR="00E7363C"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="00E7363C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أكثر من 6 سنوات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780EEB" w:rsidRPr="005D4E3D" w:rsidRDefault="00560000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919" w:type="pct"/>
                  <w:vAlign w:val="center"/>
                </w:tcPr>
                <w:p w:rsidR="00780EEB" w:rsidRPr="00AB2F3E" w:rsidRDefault="00F23B49" w:rsidP="00F23B49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ما هي الاجهزة التي تساعدكم في مباشرة العمل بسهولة مثال " كرسي متحرك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سماعات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عصا للتحرك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غيرها ... "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015AA5" w:rsidRPr="005D4E3D" w:rsidRDefault="00560000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919" w:type="pct"/>
                  <w:vAlign w:val="center"/>
                </w:tcPr>
                <w:p w:rsidR="00F23B49" w:rsidRPr="00AB2F3E" w:rsidRDefault="00F23B49" w:rsidP="00F23B49">
                  <w:pPr>
                    <w:bidi/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هل يوجد مشكلة صحية مزمنة لديكم</w:t>
                  </w:r>
                </w:p>
                <w:p w:rsidR="00F23B49" w:rsidRPr="00AB2F3E" w:rsidRDefault="00F23B49" w:rsidP="00F23B49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" في حالة الاجابة بنعم نأمل تحديدها مما يلي ": </w:t>
                  </w:r>
                </w:p>
                <w:p w:rsidR="00F57D78" w:rsidRPr="00AB2F3E" w:rsidRDefault="00F23B49" w:rsidP="00F23B49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انيميا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الربو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ضغط الدم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مرض السكر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مرض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lastRenderedPageBreak/>
                    <w:t xml:space="preserve">القلب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مرض الفشل الكلوي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مرض الصرع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مرض الكبد الوبائي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الدسك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مرض نفسي </w:t>
                  </w:r>
                </w:p>
              </w:tc>
              <w:tc>
                <w:tcPr>
                  <w:tcW w:w="1747" w:type="pct"/>
                  <w:vAlign w:val="center"/>
                </w:tcPr>
                <w:p w:rsidR="00015AA5" w:rsidRPr="005D4E3D" w:rsidRDefault="00015AA5" w:rsidP="003F1927">
                  <w:pPr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4E1523" w:rsidRPr="005D4E3D" w:rsidRDefault="00AB2F3E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lastRenderedPageBreak/>
                    <w:t>5</w:t>
                  </w:r>
                </w:p>
              </w:tc>
              <w:tc>
                <w:tcPr>
                  <w:tcW w:w="2919" w:type="pct"/>
                  <w:vAlign w:val="center"/>
                </w:tcPr>
                <w:p w:rsidR="004E1523" w:rsidRPr="00AB2F3E" w:rsidRDefault="0067369C" w:rsidP="00BB4ED3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هل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يت</w:t>
                  </w:r>
                  <w:r w:rsidR="00BB4ED3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 تلقي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مخصصات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رعاية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حكومة</w:t>
                  </w:r>
                  <w:r w:rsidR="004A7992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؟</w:t>
                  </w:r>
                </w:p>
                <w:p w:rsidR="004A7992" w:rsidRPr="00AB2F3E" w:rsidRDefault="004A7992" w:rsidP="004A7992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في حالة الاجابة بنعم نأمل توضيح ما هي</w:t>
                  </w:r>
                  <w:r w:rsidR="00DC5BA9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المخصصات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؟</w:t>
                  </w:r>
                </w:p>
                <w:p w:rsidR="00870D7D" w:rsidRPr="00AB2F3E" w:rsidRDefault="00870D7D" w:rsidP="00FB673C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ما هي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عدد أقساط الدعم المالي</w:t>
                  </w:r>
                  <w:r w:rsidR="00FB673C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؟</w:t>
                  </w:r>
                </w:p>
              </w:tc>
              <w:tc>
                <w:tcPr>
                  <w:tcW w:w="1747" w:type="pct"/>
                  <w:vAlign w:val="center"/>
                </w:tcPr>
                <w:p w:rsidR="004E1523" w:rsidRPr="005D4E3D" w:rsidRDefault="004E1523" w:rsidP="003F1927">
                  <w:pPr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A94FF2" w:rsidRPr="005D4E3D" w:rsidTr="002D6BE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780EEB" w:rsidRPr="005D4E3D" w:rsidRDefault="00AB2F3E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919" w:type="pct"/>
                  <w:vAlign w:val="center"/>
                </w:tcPr>
                <w:p w:rsidR="00780EEB" w:rsidRPr="00AB2F3E" w:rsidRDefault="00F920C3" w:rsidP="006F3BF3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ماهي الحالة الخاصة بكم وقت التوظيف:</w:t>
                  </w:r>
                </w:p>
                <w:p w:rsidR="00F920C3" w:rsidRPr="00AB2F3E" w:rsidRDefault="00F920C3" w:rsidP="00F920C3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جاهز للوظيفة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شبه جاهز للوظيفة </w:t>
                  </w:r>
                  <w:r w:rsidRPr="00AB2F3E"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بحاجة إلى دعم 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0E2E99" w:rsidRPr="005D4E3D" w:rsidRDefault="00AB2F3E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2919" w:type="pct"/>
                  <w:vAlign w:val="center"/>
                </w:tcPr>
                <w:p w:rsidR="00E02B1E" w:rsidRPr="00AB2F3E" w:rsidRDefault="004404C2" w:rsidP="00E02B1E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قطاع العمل الذي تم التعيين به </w:t>
                  </w:r>
                </w:p>
              </w:tc>
              <w:tc>
                <w:tcPr>
                  <w:tcW w:w="1747" w:type="pct"/>
                  <w:vAlign w:val="center"/>
                </w:tcPr>
                <w:p w:rsidR="000E2E99" w:rsidRPr="005D4E3D" w:rsidRDefault="000E2E99" w:rsidP="003F1927">
                  <w:pPr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CA6ADC" w:rsidRPr="005D4E3D" w:rsidRDefault="00AB2F3E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2919" w:type="pct"/>
                  <w:vAlign w:val="center"/>
                </w:tcPr>
                <w:p w:rsidR="00CA6ADC" w:rsidRPr="00AB2F3E" w:rsidRDefault="00E02B1E" w:rsidP="006F3BF3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المسمى الوظيفي</w:t>
                  </w:r>
                  <w:r w:rsidR="004404C2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747" w:type="pct"/>
                  <w:vAlign w:val="center"/>
                </w:tcPr>
                <w:p w:rsidR="00CA6ADC" w:rsidRPr="005D4E3D" w:rsidRDefault="00CA6ADC" w:rsidP="003F1927">
                  <w:pPr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780EEB" w:rsidRPr="005D4E3D" w:rsidRDefault="00AB2F3E" w:rsidP="003F1927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2919" w:type="pct"/>
                  <w:vAlign w:val="center"/>
                </w:tcPr>
                <w:p w:rsidR="00780EEB" w:rsidRPr="00AB2F3E" w:rsidRDefault="00480C16" w:rsidP="006F3BF3">
                  <w:pPr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ما هي </w:t>
                  </w:r>
                  <w:r w:rsidR="00E02B1E"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التحديات التي تم مواجهتها خلال رحلة البحث عن العمل</w:t>
                  </w:r>
                  <w:r w:rsidRPr="00AB2F3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؟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</w:tr>
            <w:tr w:rsidR="00A94FF2" w:rsidRPr="005D4E3D" w:rsidTr="002D6BE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" w:type="pct"/>
                  <w:vAlign w:val="center"/>
                </w:tcPr>
                <w:p w:rsidR="00AB2F3E" w:rsidRPr="005D4E3D" w:rsidRDefault="00AB2F3E" w:rsidP="00AB2F3E">
                  <w:pPr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919" w:type="pct"/>
                  <w:vAlign w:val="center"/>
                </w:tcPr>
                <w:p w:rsidR="00780EEB" w:rsidRPr="005D4E3D" w:rsidRDefault="00687704" w:rsidP="006F3BF3">
                  <w:pPr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هل </w:t>
                  </w:r>
                  <w:r w:rsidR="004404C2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مازلتم</w:t>
                  </w: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على رأس العمل</w:t>
                  </w:r>
                  <w:r w:rsidR="00480C16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؟</w:t>
                  </w:r>
                </w:p>
              </w:tc>
              <w:tc>
                <w:tcPr>
                  <w:tcW w:w="1747" w:type="pct"/>
                  <w:vAlign w:val="center"/>
                </w:tcPr>
                <w:p w:rsidR="00780EEB" w:rsidRPr="005D4E3D" w:rsidRDefault="00780EEB" w:rsidP="003F1927">
                  <w:pPr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148F6" w:rsidRPr="00BE3DFF" w:rsidRDefault="003148F6" w:rsidP="00DA42C1">
            <w:pPr>
              <w:bidi/>
              <w:spacing w:before="120" w:after="0" w:line="240" w:lineRule="auto"/>
              <w:rPr>
                <w:rFonts w:ascii="Tahoma" w:hAnsi="Tahoma" w:cs="Tahoma"/>
                <w:sz w:val="24"/>
                <w:szCs w:val="22"/>
                <w:rtl/>
                <w:lang w:bidi="ar-EG"/>
              </w:rPr>
            </w:pPr>
          </w:p>
        </w:tc>
      </w:tr>
    </w:tbl>
    <w:p w:rsidR="0059744F" w:rsidRPr="00BE3DFF" w:rsidRDefault="0059744F" w:rsidP="002C1A2C">
      <w:pPr>
        <w:tabs>
          <w:tab w:val="left" w:pos="7300"/>
        </w:tabs>
        <w:rPr>
          <w:sz w:val="22"/>
          <w:szCs w:val="18"/>
        </w:rPr>
      </w:pPr>
    </w:p>
    <w:sectPr w:rsidR="0059744F" w:rsidRPr="00BE3DFF" w:rsidSect="00DA42C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77" w:right="1077" w:bottom="1077" w:left="1361" w:header="737" w:footer="51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F9" w:rsidRDefault="008B2FF9">
      <w:pPr>
        <w:spacing w:after="0" w:line="240" w:lineRule="auto"/>
      </w:pPr>
      <w:r>
        <w:separator/>
      </w:r>
    </w:p>
  </w:endnote>
  <w:endnote w:type="continuationSeparator" w:id="0">
    <w:p w:rsidR="008B2FF9" w:rsidRDefault="008B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GA Mashq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5" w:rsidRDefault="00EF2F6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2EB706" wp14:editId="1D3056BF">
              <wp:simplePos x="0" y="0"/>
              <wp:positionH relativeFrom="page">
                <wp:posOffset>733425</wp:posOffset>
              </wp:positionH>
              <wp:positionV relativeFrom="line">
                <wp:posOffset>197485</wp:posOffset>
              </wp:positionV>
              <wp:extent cx="8640000" cy="347345"/>
              <wp:effectExtent l="57150" t="19050" r="0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000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298" cy="4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4F212B" w:rsidRPr="0037383F" w:rsidRDefault="004F212B" w:rsidP="0037383F">
                            <w:pPr>
                              <w:pStyle w:val="Footer"/>
                              <w:spacing w:after="0" w:line="20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</w:pPr>
                            <w:r w:rsidRPr="0037383F">
                              <w:rPr>
                                <w:rFonts w:ascii="Janna LT" w:hAnsi="Janna LT" w:cs="Janna LT" w:hint="cs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  <w:t>إي- دوام للتوظيف وإدارة العمل</w:t>
                            </w:r>
                          </w:p>
                          <w:p w:rsidR="00EF2F65" w:rsidRPr="0037383F" w:rsidRDefault="00EF2F65" w:rsidP="0037383F">
                            <w:pPr>
                              <w:spacing w:after="0" w:line="20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EF2F65" w:rsidRPr="004F212B" w:rsidRDefault="00EF2F65" w:rsidP="004F212B">
                            <w:pPr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F2F65" w:rsidRPr="00EF2F65" w:rsidRDefault="00EF2F65" w:rsidP="003516D9">
                            <w:pPr>
                              <w:pStyle w:val="Footer"/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anna LT" w:hAnsi="Janna LT" w:cs="Janna LT" w:hint="cs"/>
                                <w:color w:val="FFFFFF" w:themeColor="background1"/>
                                <w:rtl/>
                                <w:lang w:bidi="ar-EG"/>
                              </w:rPr>
                              <w:t xml:space="preserve">صفحة </w:t>
                            </w:r>
                            <w:r w:rsidRPr="00EF2F65"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  <w:t xml:space="preserve"> </w:t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fldChar w:fldCharType="begin"/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instrText xml:space="preserve"> PAGE   \* MERGEFORMAT </w:instrText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fldChar w:fldCharType="separate"/>
                            </w:r>
                            <w:r w:rsidR="00AB2F3E" w:rsidRPr="00AB2F3E">
                              <w:rPr>
                                <w:rFonts w:ascii="Janna LT" w:hAnsi="Janna LT" w:cs="Janna LT"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Pr="00EF2F65">
                              <w:rPr>
                                <w:rFonts w:ascii="Janna LT" w:hAnsi="Janna LT" w:cs="Janna LT"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57.75pt;margin-top:15.55pt;width:680.3pt;height:27.35pt;z-index:25166336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">
              <v:rect id="Rectangle 157" o:spid="_x0000_s1027" style="position:absolute;left:374;top:14903;width:929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jhMYA&#10;AADcAAAADwAAAGRycy9kb3ducmV2LnhtbESPQWvCQBSE7wX/w/IKvdVNQw0luoooBWkPUiuCt2f2&#10;mQ1m38bs1kR/fbcg9DjMzDfMZNbbWlyo9ZVjBS/DBARx4XTFpYLt9/vzGwgfkDXWjknBlTzMpoOH&#10;CebadfxFl00oRYSwz1GBCaHJpfSFIYt+6Bri6B1dazFE2ZZSt9hFuK1lmiSZtFhxXDDY0MJQcdr8&#10;WAX75W7lb333+mmOaXJgvV9/nEdKPT328zGIQH34D9/bK60gzT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jhMYAAADcAAAADwAAAAAAAAAAAAAAAACYAgAAZHJz&#10;L2Rvd25yZXYueG1sUEsFBgAAAAAEAAQA9QAAAIsDAAAAAA==&#10;" fillcolor="#ecc830 [3207]" stroked="f">
                <v:shadow on="t" color="black" opacity="26214f" origin=".5" offset="-3pt,0"/>
                <v:textbox>
                  <w:txbxContent>
                    <w:p w:rsidR="004F212B" w:rsidRPr="0037383F" w:rsidRDefault="004F212B" w:rsidP="0037383F">
                      <w:pPr>
                        <w:pStyle w:val="Footer"/>
                        <w:spacing w:after="0" w:line="20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4"/>
                          <w:rtl/>
                          <w:lang w:bidi="ar-EG"/>
                        </w:rPr>
                      </w:pPr>
                      <w:r w:rsidRPr="0037383F">
                        <w:rPr>
                          <w:rFonts w:ascii="Janna LT" w:hAnsi="Janna LT" w:cs="Janna LT" w:hint="cs"/>
                          <w:color w:val="FFFFFF" w:themeColor="background1"/>
                          <w:sz w:val="24"/>
                          <w:rtl/>
                          <w:lang w:bidi="ar-EG"/>
                        </w:rPr>
                        <w:t>إي- دوام للتوظيف وإدارة العمل</w:t>
                      </w:r>
                    </w:p>
                    <w:p w:rsidR="00EF2F65" w:rsidRPr="0037383F" w:rsidRDefault="00EF2F65" w:rsidP="0037383F">
                      <w:pPr>
                        <w:spacing w:after="0" w:line="20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2"/>
                        </w:rPr>
                      </w:pPr>
                    </w:p>
                    <w:p w:rsidR="00EF2F65" w:rsidRPr="004F212B" w:rsidRDefault="00EF2F65" w:rsidP="004F212B">
                      <w:pPr>
                        <w:spacing w:after="0" w:line="24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fjMQA&#10;AADcAAAADwAAAGRycy9kb3ducmV2LnhtbESPT4vCMBTE7wt+h/AEL6LpenClGqUICwruwX+gt0fz&#10;bIrNS2mi1m+/EQSPw8z8hpktWluJOzW+dKzge5iAIM6dLrlQcNj/DiYgfEDWWDkmBU/ysJh3vmaY&#10;avfgLd13oRARwj5FBSaEOpXS54Ys+qGriaN3cY3FEGVTSN3gI8JtJUdJMpYWS44LBmtaGsqvu5tV&#10;0J+wqU5tpmV2W53/+uXmSOtcqV63zaYgArXhE363V1rBaPwDr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H4zEAAAA3AAAAA8AAAAAAAAAAAAAAAAAmAIAAGRycy9k&#10;b3ducmV2LnhtbFBLBQYAAAAABAAEAPUAAACJAwAAAAA=&#10;" fillcolor="#ecc830 [3207]" stroked="f">
                <v:shadow on="t" color="black" opacity="26214f" origin=".5" offset="-3pt,0"/>
                <v:textbox>
                  <w:txbxContent>
                    <w:p w:rsidR="00EF2F65" w:rsidRPr="00EF2F65" w:rsidRDefault="00EF2F65" w:rsidP="003516D9">
                      <w:pPr>
                        <w:pStyle w:val="Footer"/>
                        <w:spacing w:after="0" w:line="24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</w:rPr>
                      </w:pPr>
                      <w:r>
                        <w:rPr>
                          <w:rFonts w:ascii="Janna LT" w:hAnsi="Janna LT" w:cs="Janna LT" w:hint="cs"/>
                          <w:color w:val="FFFFFF" w:themeColor="background1"/>
                          <w:rtl/>
                          <w:lang w:bidi="ar-EG"/>
                        </w:rPr>
                        <w:t xml:space="preserve">صفحة </w:t>
                      </w:r>
                      <w:r w:rsidRPr="00EF2F65">
                        <w:rPr>
                          <w:rFonts w:ascii="Janna LT" w:hAnsi="Janna LT" w:cs="Janna LT"/>
                          <w:color w:val="FFFFFF" w:themeColor="background1"/>
                        </w:rPr>
                        <w:t xml:space="preserve"> </w:t>
                      </w:r>
                      <w:r w:rsidRPr="00EF2F65">
                        <w:rPr>
                          <w:rFonts w:ascii="Janna LT" w:hAnsi="Janna LT" w:cs="Janna LT"/>
                        </w:rPr>
                        <w:fldChar w:fldCharType="begin"/>
                      </w:r>
                      <w:r w:rsidRPr="00EF2F65">
                        <w:rPr>
                          <w:rFonts w:ascii="Janna LT" w:hAnsi="Janna LT" w:cs="Janna LT"/>
                        </w:rPr>
                        <w:instrText xml:space="preserve"> PAGE   \* MERGEFORMAT </w:instrText>
                      </w:r>
                      <w:r w:rsidRPr="00EF2F65">
                        <w:rPr>
                          <w:rFonts w:ascii="Janna LT" w:hAnsi="Janna LT" w:cs="Janna LT"/>
                        </w:rPr>
                        <w:fldChar w:fldCharType="separate"/>
                      </w:r>
                      <w:r w:rsidR="00AB2F3E" w:rsidRPr="00AB2F3E">
                        <w:rPr>
                          <w:rFonts w:ascii="Janna LT" w:hAnsi="Janna LT" w:cs="Janna LT"/>
                          <w:noProof/>
                          <w:color w:val="FFFFFF" w:themeColor="background1"/>
                        </w:rPr>
                        <w:t>1</w:t>
                      </w:r>
                      <w:r w:rsidRPr="00EF2F65">
                        <w:rPr>
                          <w:rFonts w:ascii="Janna LT" w:hAnsi="Janna LT" w:cs="Janna LT"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    <w10:wrap type="topAndBottom" anchorx="page" anchory="line"/>
            </v:group>
          </w:pict>
        </mc:Fallback>
      </mc:AlternateContent>
    </w:r>
  </w:p>
  <w:p w:rsidR="00EF2F65" w:rsidRDefault="00EF2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59744F" w:rsidTr="0059744F">
      <w:trPr>
        <w:trHeight w:val="794"/>
        <w:jc w:val="right"/>
      </w:trPr>
      <w:tc>
        <w:tcPr>
          <w:tcW w:w="0" w:type="auto"/>
        </w:tcPr>
        <w:p w:rsidR="0059744F" w:rsidRDefault="003372F8">
          <w:pPr>
            <w:pStyle w:val="Foot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A535B9" wp14:editId="4C0AC74F">
                    <wp:simplePos x="0" y="0"/>
                    <wp:positionH relativeFrom="column">
                      <wp:posOffset>-7156450</wp:posOffset>
                    </wp:positionH>
                    <wp:positionV relativeFrom="paragraph">
                      <wp:posOffset>176530</wp:posOffset>
                    </wp:positionV>
                    <wp:extent cx="7344000" cy="251460"/>
                    <wp:effectExtent l="0" t="0" r="9525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4F5D" w:rsidRPr="007458B7" w:rsidRDefault="000E1516" w:rsidP="00C82160">
                                <w:pPr>
                                  <w:bidi/>
                                  <w:spacing w:after="0" w:line="240" w:lineRule="exact"/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إي دوام - </w:t>
                                </w:r>
                                <w:r w:rsidR="00C82160"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EDAWAM</w:t>
                                </w: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30" style="position:absolute;left:0;text-align:left;margin-left:-563.5pt;margin-top:13.9pt;width:578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" fillcolor="#ecc830 [3207]" stroked="f" strokeweight="1.5pt">
                    <v:textbox>
                      <w:txbxContent>
                        <w:p w:rsidR="00584F5D" w:rsidRPr="007458B7" w:rsidRDefault="000E1516" w:rsidP="00C82160">
                          <w:pPr>
                            <w:bidi/>
                            <w:spacing w:after="0" w:line="240" w:lineRule="exact"/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إي </w:t>
                          </w:r>
                          <w:proofErr w:type="gramStart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دوام</w:t>
                          </w:r>
                          <w:proofErr w:type="gramEnd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="00C82160"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EDAWAM</w:t>
                          </w: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8CF804" wp14:editId="3F1394E2">
                    <wp:simplePos x="0" y="0"/>
                    <wp:positionH relativeFrom="column">
                      <wp:posOffset>-8533765</wp:posOffset>
                    </wp:positionH>
                    <wp:positionV relativeFrom="paragraph">
                      <wp:posOffset>170180</wp:posOffset>
                    </wp:positionV>
                    <wp:extent cx="1187450" cy="25146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C354A" w:rsidRPr="00792496" w:rsidRDefault="006C354A" w:rsidP="006C354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begin"/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instrText xml:space="preserve"> PAGE   \* MERGEFORMAT </w:instrText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separate"/>
                                </w:r>
                                <w:r w:rsidR="00E64AA4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 w:rsidRPr="00792496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-671.95pt;margin-top:13.4pt;width:93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" fillcolor="#239985 [3208]" stroked="f" strokeweight="1.5pt">
                    <v:textbox>
                      <w:txbxContent>
                        <w:p w:rsidR="006C354A" w:rsidRPr="00792496" w:rsidRDefault="006C354A" w:rsidP="006C354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  \* MERGEFORMAT </w:instrText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E64AA4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Pr="00792496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0" w:type="auto"/>
        </w:tcPr>
        <w:p w:rsidR="0059744F" w:rsidRDefault="0059744F" w:rsidP="0059744F">
          <w:pPr>
            <w:pStyle w:val="Footer"/>
          </w:pPr>
        </w:p>
      </w:tc>
    </w:tr>
  </w:tbl>
  <w:p w:rsidR="0059744F" w:rsidRDefault="00597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F9" w:rsidRDefault="008B2FF9">
      <w:pPr>
        <w:spacing w:after="0" w:line="240" w:lineRule="auto"/>
      </w:pPr>
      <w:r>
        <w:separator/>
      </w:r>
    </w:p>
  </w:footnote>
  <w:footnote w:type="continuationSeparator" w:id="0">
    <w:p w:rsidR="008B2FF9" w:rsidRDefault="008B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00" w:rsidRPr="00880C00" w:rsidRDefault="00880C00" w:rsidP="00880C00">
    <w:pPr>
      <w:pStyle w:val="Header"/>
    </w:pPr>
    <w:r>
      <w:rPr>
        <w:noProof/>
        <w:lang w:eastAsia="en-US"/>
      </w:rPr>
      <w:drawing>
        <wp:inline distT="0" distB="0" distL="0" distR="0" wp14:anchorId="137E0F71" wp14:editId="66231021">
          <wp:extent cx="1105786" cy="75825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112" cy="76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18" w:rsidRDefault="00C2121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27C90A3" wp14:editId="5FC5A058">
          <wp:simplePos x="0" y="0"/>
          <wp:positionH relativeFrom="column">
            <wp:posOffset>-92075</wp:posOffset>
          </wp:positionH>
          <wp:positionV relativeFrom="paragraph">
            <wp:posOffset>31115</wp:posOffset>
          </wp:positionV>
          <wp:extent cx="873125" cy="648335"/>
          <wp:effectExtent l="0" t="0" r="317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_dawam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DC1646"/>
    <w:multiLevelType w:val="hybridMultilevel"/>
    <w:tmpl w:val="7E82B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0C1"/>
    <w:multiLevelType w:val="hybridMultilevel"/>
    <w:tmpl w:val="EB2E0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715"/>
    <w:multiLevelType w:val="hybridMultilevel"/>
    <w:tmpl w:val="1B6C5DE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016A0"/>
    <w:multiLevelType w:val="hybridMultilevel"/>
    <w:tmpl w:val="79C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2FCEB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537B93"/>
    <w:multiLevelType w:val="hybridMultilevel"/>
    <w:tmpl w:val="1488FD3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3BBB"/>
    <w:multiLevelType w:val="hybridMultilevel"/>
    <w:tmpl w:val="92D8F03A"/>
    <w:lvl w:ilvl="0" w:tplc="94B8D310">
      <w:start w:val="1"/>
      <w:numFmt w:val="bullet"/>
      <w:lvlText w:val=""/>
      <w:lvlJc w:val="left"/>
      <w:pPr>
        <w:ind w:left="144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65F35"/>
    <w:multiLevelType w:val="hybridMultilevel"/>
    <w:tmpl w:val="165AD3B8"/>
    <w:lvl w:ilvl="0" w:tplc="DCCAC18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FC04CBC"/>
    <w:multiLevelType w:val="hybridMultilevel"/>
    <w:tmpl w:val="FA682E28"/>
    <w:lvl w:ilvl="0" w:tplc="099A95AA">
      <w:start w:val="1"/>
      <w:numFmt w:val="decimal"/>
      <w:lvlText w:val="%1."/>
      <w:lvlJc w:val="left"/>
      <w:pPr>
        <w:ind w:left="720" w:hanging="360"/>
      </w:pPr>
      <w:rPr>
        <w:rFonts w:ascii="Andalus" w:hAnsi="Andalus" w:cs="Andalus" w:hint="default"/>
        <w:color w:val="FFFFFF" w:themeColor="background1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F04CC"/>
    <w:multiLevelType w:val="hybridMultilevel"/>
    <w:tmpl w:val="4672F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B644D7"/>
    <w:multiLevelType w:val="hybridMultilevel"/>
    <w:tmpl w:val="C0B6820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0BEAF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DBC6" w:themeColor="tex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735F8"/>
    <w:multiLevelType w:val="hybridMultilevel"/>
    <w:tmpl w:val="CE9E2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D2B11"/>
    <w:multiLevelType w:val="hybridMultilevel"/>
    <w:tmpl w:val="C5607320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312FD"/>
    <w:multiLevelType w:val="hybridMultilevel"/>
    <w:tmpl w:val="62F26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A3C10"/>
    <w:multiLevelType w:val="hybridMultilevel"/>
    <w:tmpl w:val="94B8F34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34E6D"/>
    <w:multiLevelType w:val="multilevel"/>
    <w:tmpl w:val="FEB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5371D"/>
    <w:multiLevelType w:val="hybridMultilevel"/>
    <w:tmpl w:val="0E147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14"/>
  </w:num>
  <w:num w:numId="21">
    <w:abstractNumId w:val="10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14"/>
  </w:num>
  <w:num w:numId="28">
    <w:abstractNumId w:val="18"/>
  </w:num>
  <w:num w:numId="29">
    <w:abstractNumId w:val="6"/>
  </w:num>
  <w:num w:numId="30">
    <w:abstractNumId w:val="20"/>
  </w:num>
  <w:num w:numId="31">
    <w:abstractNumId w:val="5"/>
  </w:num>
  <w:num w:numId="32">
    <w:abstractNumId w:val="22"/>
  </w:num>
  <w:num w:numId="33">
    <w:abstractNumId w:val="11"/>
  </w:num>
  <w:num w:numId="34">
    <w:abstractNumId w:val="19"/>
  </w:num>
  <w:num w:numId="35">
    <w:abstractNumId w:val="21"/>
  </w:num>
  <w:num w:numId="36">
    <w:abstractNumId w:val="17"/>
  </w:num>
  <w:num w:numId="37">
    <w:abstractNumId w:val="12"/>
  </w:num>
  <w:num w:numId="38">
    <w:abstractNumId w:val="7"/>
  </w:num>
  <w:num w:numId="39">
    <w:abstractNumId w:val="16"/>
  </w:num>
  <w:num w:numId="40">
    <w:abstractNumId w:val="23"/>
  </w:num>
  <w:num w:numId="41">
    <w:abstractNumId w:val="8"/>
  </w:num>
  <w:num w:numId="42">
    <w:abstractNumId w:val="1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4"/>
    <w:rsid w:val="000039C0"/>
    <w:rsid w:val="00015AA5"/>
    <w:rsid w:val="00024724"/>
    <w:rsid w:val="00030E9D"/>
    <w:rsid w:val="0003452F"/>
    <w:rsid w:val="0004613B"/>
    <w:rsid w:val="00050188"/>
    <w:rsid w:val="00050DDD"/>
    <w:rsid w:val="000525BB"/>
    <w:rsid w:val="00056546"/>
    <w:rsid w:val="00056C76"/>
    <w:rsid w:val="00060035"/>
    <w:rsid w:val="000609DD"/>
    <w:rsid w:val="0006408D"/>
    <w:rsid w:val="0006553C"/>
    <w:rsid w:val="000670A5"/>
    <w:rsid w:val="00076F47"/>
    <w:rsid w:val="0008074B"/>
    <w:rsid w:val="00081B43"/>
    <w:rsid w:val="000833C4"/>
    <w:rsid w:val="0008497F"/>
    <w:rsid w:val="00096007"/>
    <w:rsid w:val="000A38C7"/>
    <w:rsid w:val="000A7943"/>
    <w:rsid w:val="000B1A44"/>
    <w:rsid w:val="000C645B"/>
    <w:rsid w:val="000C758E"/>
    <w:rsid w:val="000D0585"/>
    <w:rsid w:val="000D29D1"/>
    <w:rsid w:val="000D5598"/>
    <w:rsid w:val="000E1516"/>
    <w:rsid w:val="000E17BC"/>
    <w:rsid w:val="000E1D19"/>
    <w:rsid w:val="000E2E99"/>
    <w:rsid w:val="000E6013"/>
    <w:rsid w:val="000E651C"/>
    <w:rsid w:val="000E6F08"/>
    <w:rsid w:val="000E7B00"/>
    <w:rsid w:val="000F1512"/>
    <w:rsid w:val="000F4376"/>
    <w:rsid w:val="000F52CF"/>
    <w:rsid w:val="000F60CA"/>
    <w:rsid w:val="000F7162"/>
    <w:rsid w:val="00101333"/>
    <w:rsid w:val="0010423A"/>
    <w:rsid w:val="00104942"/>
    <w:rsid w:val="00104DEB"/>
    <w:rsid w:val="00104FFC"/>
    <w:rsid w:val="0010571B"/>
    <w:rsid w:val="001061B6"/>
    <w:rsid w:val="00106DE5"/>
    <w:rsid w:val="00106F7E"/>
    <w:rsid w:val="001206E2"/>
    <w:rsid w:val="001234AD"/>
    <w:rsid w:val="00123FB7"/>
    <w:rsid w:val="0012469E"/>
    <w:rsid w:val="00131BC0"/>
    <w:rsid w:val="00132C01"/>
    <w:rsid w:val="00134AEE"/>
    <w:rsid w:val="00147D93"/>
    <w:rsid w:val="0015327F"/>
    <w:rsid w:val="00156C4D"/>
    <w:rsid w:val="00157193"/>
    <w:rsid w:val="00157A65"/>
    <w:rsid w:val="001621D9"/>
    <w:rsid w:val="00162692"/>
    <w:rsid w:val="00175E5B"/>
    <w:rsid w:val="0017605A"/>
    <w:rsid w:val="00183EBB"/>
    <w:rsid w:val="001878A1"/>
    <w:rsid w:val="00187C17"/>
    <w:rsid w:val="001906B8"/>
    <w:rsid w:val="00193FC3"/>
    <w:rsid w:val="001A3B0D"/>
    <w:rsid w:val="001A3D86"/>
    <w:rsid w:val="001A6D60"/>
    <w:rsid w:val="001B52B0"/>
    <w:rsid w:val="001B606A"/>
    <w:rsid w:val="001B6819"/>
    <w:rsid w:val="001C559A"/>
    <w:rsid w:val="001D17C1"/>
    <w:rsid w:val="001D1B67"/>
    <w:rsid w:val="001E2D53"/>
    <w:rsid w:val="001E68DE"/>
    <w:rsid w:val="001F06C7"/>
    <w:rsid w:val="001F7EC4"/>
    <w:rsid w:val="00203884"/>
    <w:rsid w:val="00205C7B"/>
    <w:rsid w:val="00206921"/>
    <w:rsid w:val="00207D19"/>
    <w:rsid w:val="0021018E"/>
    <w:rsid w:val="002119DE"/>
    <w:rsid w:val="00212DD6"/>
    <w:rsid w:val="002147CB"/>
    <w:rsid w:val="0022517C"/>
    <w:rsid w:val="00240D26"/>
    <w:rsid w:val="002411A9"/>
    <w:rsid w:val="00242397"/>
    <w:rsid w:val="00242C95"/>
    <w:rsid w:val="002441E6"/>
    <w:rsid w:val="0025107B"/>
    <w:rsid w:val="002540B9"/>
    <w:rsid w:val="00264080"/>
    <w:rsid w:val="00264A0E"/>
    <w:rsid w:val="00276724"/>
    <w:rsid w:val="00281D23"/>
    <w:rsid w:val="00284532"/>
    <w:rsid w:val="00284DB7"/>
    <w:rsid w:val="00285EE4"/>
    <w:rsid w:val="002868DA"/>
    <w:rsid w:val="00291F48"/>
    <w:rsid w:val="002A0797"/>
    <w:rsid w:val="002A112F"/>
    <w:rsid w:val="002A55EA"/>
    <w:rsid w:val="002C1A2C"/>
    <w:rsid w:val="002C2620"/>
    <w:rsid w:val="002C65EA"/>
    <w:rsid w:val="002C79A2"/>
    <w:rsid w:val="002D2871"/>
    <w:rsid w:val="002D41F2"/>
    <w:rsid w:val="002D4639"/>
    <w:rsid w:val="002D6BE9"/>
    <w:rsid w:val="002E0C36"/>
    <w:rsid w:val="002E30E0"/>
    <w:rsid w:val="002F01A4"/>
    <w:rsid w:val="002F728D"/>
    <w:rsid w:val="003148F6"/>
    <w:rsid w:val="003211DF"/>
    <w:rsid w:val="003212B0"/>
    <w:rsid w:val="00325375"/>
    <w:rsid w:val="003310E5"/>
    <w:rsid w:val="0033243C"/>
    <w:rsid w:val="00333D1B"/>
    <w:rsid w:val="003362BE"/>
    <w:rsid w:val="003372F8"/>
    <w:rsid w:val="00341AD4"/>
    <w:rsid w:val="003516D9"/>
    <w:rsid w:val="0035209F"/>
    <w:rsid w:val="0035225E"/>
    <w:rsid w:val="00353FCD"/>
    <w:rsid w:val="0035467F"/>
    <w:rsid w:val="003571A6"/>
    <w:rsid w:val="003650D4"/>
    <w:rsid w:val="003733C1"/>
    <w:rsid w:val="0037383F"/>
    <w:rsid w:val="00377697"/>
    <w:rsid w:val="00382B4B"/>
    <w:rsid w:val="00382FB5"/>
    <w:rsid w:val="00383F1A"/>
    <w:rsid w:val="00391839"/>
    <w:rsid w:val="00391B18"/>
    <w:rsid w:val="00395688"/>
    <w:rsid w:val="003A46D5"/>
    <w:rsid w:val="003B5678"/>
    <w:rsid w:val="003C17FC"/>
    <w:rsid w:val="003C2E80"/>
    <w:rsid w:val="003C6DA8"/>
    <w:rsid w:val="003D55E2"/>
    <w:rsid w:val="003E136D"/>
    <w:rsid w:val="003E3B71"/>
    <w:rsid w:val="003F1927"/>
    <w:rsid w:val="003F4387"/>
    <w:rsid w:val="003F716F"/>
    <w:rsid w:val="003F7B06"/>
    <w:rsid w:val="00405FE3"/>
    <w:rsid w:val="0041283B"/>
    <w:rsid w:val="00412EDF"/>
    <w:rsid w:val="00415CE4"/>
    <w:rsid w:val="00420473"/>
    <w:rsid w:val="0042389D"/>
    <w:rsid w:val="00424249"/>
    <w:rsid w:val="004279A1"/>
    <w:rsid w:val="00430AD1"/>
    <w:rsid w:val="0043364C"/>
    <w:rsid w:val="00433EE2"/>
    <w:rsid w:val="004404C2"/>
    <w:rsid w:val="0044710D"/>
    <w:rsid w:val="0045311D"/>
    <w:rsid w:val="00454036"/>
    <w:rsid w:val="004554CD"/>
    <w:rsid w:val="00456B4E"/>
    <w:rsid w:val="00464977"/>
    <w:rsid w:val="0047784F"/>
    <w:rsid w:val="00480C16"/>
    <w:rsid w:val="004818BA"/>
    <w:rsid w:val="00492525"/>
    <w:rsid w:val="00492A24"/>
    <w:rsid w:val="00493334"/>
    <w:rsid w:val="00497E8D"/>
    <w:rsid w:val="004A627F"/>
    <w:rsid w:val="004A7992"/>
    <w:rsid w:val="004A7CB2"/>
    <w:rsid w:val="004B1EF7"/>
    <w:rsid w:val="004B2235"/>
    <w:rsid w:val="004B3B6E"/>
    <w:rsid w:val="004C029E"/>
    <w:rsid w:val="004C6460"/>
    <w:rsid w:val="004D1574"/>
    <w:rsid w:val="004D1C34"/>
    <w:rsid w:val="004D2C56"/>
    <w:rsid w:val="004D3F57"/>
    <w:rsid w:val="004D78B8"/>
    <w:rsid w:val="004E0F20"/>
    <w:rsid w:val="004E1523"/>
    <w:rsid w:val="004E16BD"/>
    <w:rsid w:val="004E3E19"/>
    <w:rsid w:val="004F212B"/>
    <w:rsid w:val="004F2314"/>
    <w:rsid w:val="004F4730"/>
    <w:rsid w:val="004F67B1"/>
    <w:rsid w:val="00500463"/>
    <w:rsid w:val="0050522E"/>
    <w:rsid w:val="005057BE"/>
    <w:rsid w:val="00507A46"/>
    <w:rsid w:val="00507F19"/>
    <w:rsid w:val="00520527"/>
    <w:rsid w:val="00520BB5"/>
    <w:rsid w:val="00522525"/>
    <w:rsid w:val="005230D8"/>
    <w:rsid w:val="00524236"/>
    <w:rsid w:val="00530049"/>
    <w:rsid w:val="00536CFB"/>
    <w:rsid w:val="00537A98"/>
    <w:rsid w:val="005408C4"/>
    <w:rsid w:val="0054699F"/>
    <w:rsid w:val="005558E7"/>
    <w:rsid w:val="00560000"/>
    <w:rsid w:val="00572F01"/>
    <w:rsid w:val="005732FA"/>
    <w:rsid w:val="0057655A"/>
    <w:rsid w:val="00584F5D"/>
    <w:rsid w:val="005868FA"/>
    <w:rsid w:val="00593CBC"/>
    <w:rsid w:val="0059744F"/>
    <w:rsid w:val="005A07E0"/>
    <w:rsid w:val="005A3774"/>
    <w:rsid w:val="005A3812"/>
    <w:rsid w:val="005A45B9"/>
    <w:rsid w:val="005A7907"/>
    <w:rsid w:val="005B077B"/>
    <w:rsid w:val="005B564F"/>
    <w:rsid w:val="005B5A2A"/>
    <w:rsid w:val="005C05EB"/>
    <w:rsid w:val="005C16B5"/>
    <w:rsid w:val="005C1F7C"/>
    <w:rsid w:val="005C5611"/>
    <w:rsid w:val="005C6EFE"/>
    <w:rsid w:val="005D4E3D"/>
    <w:rsid w:val="005D7E4F"/>
    <w:rsid w:val="005E08CA"/>
    <w:rsid w:val="005E0BE2"/>
    <w:rsid w:val="005E32E8"/>
    <w:rsid w:val="005E38EA"/>
    <w:rsid w:val="005E3BD9"/>
    <w:rsid w:val="005E7902"/>
    <w:rsid w:val="00615009"/>
    <w:rsid w:val="006223F6"/>
    <w:rsid w:val="00631B00"/>
    <w:rsid w:val="006329D8"/>
    <w:rsid w:val="0063441B"/>
    <w:rsid w:val="00640C28"/>
    <w:rsid w:val="00644B32"/>
    <w:rsid w:val="00644C86"/>
    <w:rsid w:val="00650880"/>
    <w:rsid w:val="006509AF"/>
    <w:rsid w:val="00652DC9"/>
    <w:rsid w:val="0065623B"/>
    <w:rsid w:val="0065742B"/>
    <w:rsid w:val="00660E83"/>
    <w:rsid w:val="0066783A"/>
    <w:rsid w:val="006732F4"/>
    <w:rsid w:val="0067369C"/>
    <w:rsid w:val="006765E4"/>
    <w:rsid w:val="0068159C"/>
    <w:rsid w:val="00687704"/>
    <w:rsid w:val="00687CA5"/>
    <w:rsid w:val="00692435"/>
    <w:rsid w:val="006940A5"/>
    <w:rsid w:val="006942C8"/>
    <w:rsid w:val="00695327"/>
    <w:rsid w:val="006954BF"/>
    <w:rsid w:val="006B0E6F"/>
    <w:rsid w:val="006B259C"/>
    <w:rsid w:val="006B3D77"/>
    <w:rsid w:val="006C354A"/>
    <w:rsid w:val="006C7D7A"/>
    <w:rsid w:val="006D4FC1"/>
    <w:rsid w:val="006E4FEE"/>
    <w:rsid w:val="006F3BF3"/>
    <w:rsid w:val="006F4B1D"/>
    <w:rsid w:val="006F7182"/>
    <w:rsid w:val="006F72F9"/>
    <w:rsid w:val="00701E14"/>
    <w:rsid w:val="00705D5C"/>
    <w:rsid w:val="00706000"/>
    <w:rsid w:val="00706D5C"/>
    <w:rsid w:val="00707F52"/>
    <w:rsid w:val="00711273"/>
    <w:rsid w:val="00712BD7"/>
    <w:rsid w:val="00716086"/>
    <w:rsid w:val="00724260"/>
    <w:rsid w:val="00724F59"/>
    <w:rsid w:val="0072771D"/>
    <w:rsid w:val="007373B1"/>
    <w:rsid w:val="007456D5"/>
    <w:rsid w:val="007458B7"/>
    <w:rsid w:val="007535AD"/>
    <w:rsid w:val="00763570"/>
    <w:rsid w:val="00764AF0"/>
    <w:rsid w:val="00764C30"/>
    <w:rsid w:val="00767E3B"/>
    <w:rsid w:val="00771332"/>
    <w:rsid w:val="007756D5"/>
    <w:rsid w:val="00780919"/>
    <w:rsid w:val="00780EEB"/>
    <w:rsid w:val="00782D9A"/>
    <w:rsid w:val="00784C4B"/>
    <w:rsid w:val="00792496"/>
    <w:rsid w:val="0079419F"/>
    <w:rsid w:val="00794E7A"/>
    <w:rsid w:val="0079583B"/>
    <w:rsid w:val="007A0F4F"/>
    <w:rsid w:val="007A1153"/>
    <w:rsid w:val="007A166D"/>
    <w:rsid w:val="007A691C"/>
    <w:rsid w:val="007A7469"/>
    <w:rsid w:val="007B059A"/>
    <w:rsid w:val="007B0D3A"/>
    <w:rsid w:val="007D1B75"/>
    <w:rsid w:val="007D2037"/>
    <w:rsid w:val="007D3007"/>
    <w:rsid w:val="007D3FDB"/>
    <w:rsid w:val="007D4113"/>
    <w:rsid w:val="007D5D06"/>
    <w:rsid w:val="007D7425"/>
    <w:rsid w:val="007E0190"/>
    <w:rsid w:val="007E0B13"/>
    <w:rsid w:val="007E1CAC"/>
    <w:rsid w:val="007E4215"/>
    <w:rsid w:val="007E5303"/>
    <w:rsid w:val="007E7E93"/>
    <w:rsid w:val="007F2AAF"/>
    <w:rsid w:val="007F5A12"/>
    <w:rsid w:val="008029D2"/>
    <w:rsid w:val="00803B06"/>
    <w:rsid w:val="00806A82"/>
    <w:rsid w:val="008147AF"/>
    <w:rsid w:val="00814906"/>
    <w:rsid w:val="00815038"/>
    <w:rsid w:val="00826E62"/>
    <w:rsid w:val="00833645"/>
    <w:rsid w:val="00834715"/>
    <w:rsid w:val="008364E8"/>
    <w:rsid w:val="00840AEF"/>
    <w:rsid w:val="008457A0"/>
    <w:rsid w:val="00846315"/>
    <w:rsid w:val="00847549"/>
    <w:rsid w:val="0085195F"/>
    <w:rsid w:val="00851C3D"/>
    <w:rsid w:val="008547ED"/>
    <w:rsid w:val="00855963"/>
    <w:rsid w:val="0085743F"/>
    <w:rsid w:val="00870989"/>
    <w:rsid w:val="00870D7D"/>
    <w:rsid w:val="008722C9"/>
    <w:rsid w:val="00880169"/>
    <w:rsid w:val="00880C00"/>
    <w:rsid w:val="008813D8"/>
    <w:rsid w:val="00881E90"/>
    <w:rsid w:val="008858E2"/>
    <w:rsid w:val="008903A7"/>
    <w:rsid w:val="0089654C"/>
    <w:rsid w:val="00897AB9"/>
    <w:rsid w:val="008A1667"/>
    <w:rsid w:val="008A483A"/>
    <w:rsid w:val="008B23F3"/>
    <w:rsid w:val="008B2FF9"/>
    <w:rsid w:val="008B50FD"/>
    <w:rsid w:val="008B5E26"/>
    <w:rsid w:val="008B779E"/>
    <w:rsid w:val="008C6AE8"/>
    <w:rsid w:val="008C6D53"/>
    <w:rsid w:val="008D1EF7"/>
    <w:rsid w:val="008D3769"/>
    <w:rsid w:val="008D59C3"/>
    <w:rsid w:val="008D7C7C"/>
    <w:rsid w:val="008E249D"/>
    <w:rsid w:val="008E32E6"/>
    <w:rsid w:val="008E4C44"/>
    <w:rsid w:val="008E63ED"/>
    <w:rsid w:val="008F1D9E"/>
    <w:rsid w:val="008F3AA4"/>
    <w:rsid w:val="008F55EF"/>
    <w:rsid w:val="00900160"/>
    <w:rsid w:val="00902ADF"/>
    <w:rsid w:val="00904C23"/>
    <w:rsid w:val="009062BD"/>
    <w:rsid w:val="009107CF"/>
    <w:rsid w:val="00916A1E"/>
    <w:rsid w:val="009204CA"/>
    <w:rsid w:val="00921AA9"/>
    <w:rsid w:val="009221F2"/>
    <w:rsid w:val="00927774"/>
    <w:rsid w:val="00930156"/>
    <w:rsid w:val="0093371B"/>
    <w:rsid w:val="00935061"/>
    <w:rsid w:val="0093641F"/>
    <w:rsid w:val="0094363D"/>
    <w:rsid w:val="009510CE"/>
    <w:rsid w:val="009513C2"/>
    <w:rsid w:val="00953AF2"/>
    <w:rsid w:val="00961DCC"/>
    <w:rsid w:val="009647A5"/>
    <w:rsid w:val="0096553C"/>
    <w:rsid w:val="0097093A"/>
    <w:rsid w:val="00971DAC"/>
    <w:rsid w:val="00971F63"/>
    <w:rsid w:val="00973F97"/>
    <w:rsid w:val="00976A03"/>
    <w:rsid w:val="009830FF"/>
    <w:rsid w:val="009848C6"/>
    <w:rsid w:val="00984E11"/>
    <w:rsid w:val="00984F14"/>
    <w:rsid w:val="0098592E"/>
    <w:rsid w:val="00986468"/>
    <w:rsid w:val="009919E4"/>
    <w:rsid w:val="009923AA"/>
    <w:rsid w:val="009944A4"/>
    <w:rsid w:val="009963D4"/>
    <w:rsid w:val="009A126A"/>
    <w:rsid w:val="009A31DA"/>
    <w:rsid w:val="009B6F1F"/>
    <w:rsid w:val="009B7F49"/>
    <w:rsid w:val="009C09A7"/>
    <w:rsid w:val="009C238D"/>
    <w:rsid w:val="009C2FA1"/>
    <w:rsid w:val="009C5806"/>
    <w:rsid w:val="009C66EF"/>
    <w:rsid w:val="009C6DF8"/>
    <w:rsid w:val="009D0B47"/>
    <w:rsid w:val="009D45EA"/>
    <w:rsid w:val="009E0275"/>
    <w:rsid w:val="009E05C3"/>
    <w:rsid w:val="009F2F7D"/>
    <w:rsid w:val="009F33A4"/>
    <w:rsid w:val="009F657F"/>
    <w:rsid w:val="00A022BF"/>
    <w:rsid w:val="00A03835"/>
    <w:rsid w:val="00A04744"/>
    <w:rsid w:val="00A04914"/>
    <w:rsid w:val="00A07E09"/>
    <w:rsid w:val="00A13A65"/>
    <w:rsid w:val="00A147E6"/>
    <w:rsid w:val="00A15A7B"/>
    <w:rsid w:val="00A2490D"/>
    <w:rsid w:val="00A275BB"/>
    <w:rsid w:val="00A30BEC"/>
    <w:rsid w:val="00A316D2"/>
    <w:rsid w:val="00A32E7E"/>
    <w:rsid w:val="00A35B85"/>
    <w:rsid w:val="00A42825"/>
    <w:rsid w:val="00A50145"/>
    <w:rsid w:val="00A6262D"/>
    <w:rsid w:val="00A64C05"/>
    <w:rsid w:val="00A64E33"/>
    <w:rsid w:val="00A762F7"/>
    <w:rsid w:val="00A810AD"/>
    <w:rsid w:val="00A84F60"/>
    <w:rsid w:val="00A86813"/>
    <w:rsid w:val="00A8698C"/>
    <w:rsid w:val="00A90353"/>
    <w:rsid w:val="00A93E44"/>
    <w:rsid w:val="00A94FF2"/>
    <w:rsid w:val="00A97462"/>
    <w:rsid w:val="00AA32A5"/>
    <w:rsid w:val="00AA391E"/>
    <w:rsid w:val="00AA4794"/>
    <w:rsid w:val="00AA5CA1"/>
    <w:rsid w:val="00AA6726"/>
    <w:rsid w:val="00AB01E6"/>
    <w:rsid w:val="00AB07FE"/>
    <w:rsid w:val="00AB2266"/>
    <w:rsid w:val="00AB2F3E"/>
    <w:rsid w:val="00AB4B44"/>
    <w:rsid w:val="00AB71EA"/>
    <w:rsid w:val="00AC003B"/>
    <w:rsid w:val="00AC2B69"/>
    <w:rsid w:val="00AC364A"/>
    <w:rsid w:val="00AC6121"/>
    <w:rsid w:val="00AC7E7F"/>
    <w:rsid w:val="00AD002B"/>
    <w:rsid w:val="00AD0F31"/>
    <w:rsid w:val="00AD1BCB"/>
    <w:rsid w:val="00AD3EE7"/>
    <w:rsid w:val="00AD4461"/>
    <w:rsid w:val="00AD510C"/>
    <w:rsid w:val="00AE2CFA"/>
    <w:rsid w:val="00AE30B7"/>
    <w:rsid w:val="00AE35C9"/>
    <w:rsid w:val="00AE48AE"/>
    <w:rsid w:val="00AE58DD"/>
    <w:rsid w:val="00AE5DBA"/>
    <w:rsid w:val="00AE7BB0"/>
    <w:rsid w:val="00AF2358"/>
    <w:rsid w:val="00AF2B5D"/>
    <w:rsid w:val="00AF43DD"/>
    <w:rsid w:val="00B02579"/>
    <w:rsid w:val="00B03782"/>
    <w:rsid w:val="00B07CC0"/>
    <w:rsid w:val="00B1434F"/>
    <w:rsid w:val="00B1782B"/>
    <w:rsid w:val="00B2307C"/>
    <w:rsid w:val="00B23C44"/>
    <w:rsid w:val="00B2484D"/>
    <w:rsid w:val="00B255D4"/>
    <w:rsid w:val="00B27F77"/>
    <w:rsid w:val="00B303FF"/>
    <w:rsid w:val="00B410A8"/>
    <w:rsid w:val="00B43340"/>
    <w:rsid w:val="00B4487D"/>
    <w:rsid w:val="00B51396"/>
    <w:rsid w:val="00B57350"/>
    <w:rsid w:val="00B5767D"/>
    <w:rsid w:val="00B6329F"/>
    <w:rsid w:val="00B6510F"/>
    <w:rsid w:val="00B727B7"/>
    <w:rsid w:val="00B83768"/>
    <w:rsid w:val="00B938F4"/>
    <w:rsid w:val="00BA14AD"/>
    <w:rsid w:val="00BA3224"/>
    <w:rsid w:val="00BA3EC8"/>
    <w:rsid w:val="00BA5310"/>
    <w:rsid w:val="00BA74E3"/>
    <w:rsid w:val="00BB1FBB"/>
    <w:rsid w:val="00BB4ED3"/>
    <w:rsid w:val="00BB75A7"/>
    <w:rsid w:val="00BB75C8"/>
    <w:rsid w:val="00BC3CD4"/>
    <w:rsid w:val="00BD0637"/>
    <w:rsid w:val="00BD0E78"/>
    <w:rsid w:val="00BD1E8B"/>
    <w:rsid w:val="00BD6214"/>
    <w:rsid w:val="00BE1511"/>
    <w:rsid w:val="00BE3DFF"/>
    <w:rsid w:val="00BF2030"/>
    <w:rsid w:val="00BF2F69"/>
    <w:rsid w:val="00BF3574"/>
    <w:rsid w:val="00BF6BAA"/>
    <w:rsid w:val="00BF6DA5"/>
    <w:rsid w:val="00C019A1"/>
    <w:rsid w:val="00C0408C"/>
    <w:rsid w:val="00C04E2C"/>
    <w:rsid w:val="00C070AC"/>
    <w:rsid w:val="00C107CE"/>
    <w:rsid w:val="00C11474"/>
    <w:rsid w:val="00C12443"/>
    <w:rsid w:val="00C17FFE"/>
    <w:rsid w:val="00C21218"/>
    <w:rsid w:val="00C2585A"/>
    <w:rsid w:val="00C30F68"/>
    <w:rsid w:val="00C32026"/>
    <w:rsid w:val="00C32D2D"/>
    <w:rsid w:val="00C43A34"/>
    <w:rsid w:val="00C570D8"/>
    <w:rsid w:val="00C61D74"/>
    <w:rsid w:val="00C63D6D"/>
    <w:rsid w:val="00C64477"/>
    <w:rsid w:val="00C64BA8"/>
    <w:rsid w:val="00C659B2"/>
    <w:rsid w:val="00C70CD3"/>
    <w:rsid w:val="00C75320"/>
    <w:rsid w:val="00C7541E"/>
    <w:rsid w:val="00C82160"/>
    <w:rsid w:val="00C855BA"/>
    <w:rsid w:val="00C86364"/>
    <w:rsid w:val="00C87E8F"/>
    <w:rsid w:val="00C91181"/>
    <w:rsid w:val="00C92791"/>
    <w:rsid w:val="00C94BE3"/>
    <w:rsid w:val="00C94FDC"/>
    <w:rsid w:val="00C9586D"/>
    <w:rsid w:val="00C96212"/>
    <w:rsid w:val="00C96AF7"/>
    <w:rsid w:val="00CA1641"/>
    <w:rsid w:val="00CA18E9"/>
    <w:rsid w:val="00CA6ADC"/>
    <w:rsid w:val="00CB55D7"/>
    <w:rsid w:val="00CB7872"/>
    <w:rsid w:val="00CC0B70"/>
    <w:rsid w:val="00CC124C"/>
    <w:rsid w:val="00CC2B62"/>
    <w:rsid w:val="00CC4DD6"/>
    <w:rsid w:val="00CC5769"/>
    <w:rsid w:val="00CC69D7"/>
    <w:rsid w:val="00CD0E34"/>
    <w:rsid w:val="00CD24A7"/>
    <w:rsid w:val="00CD3786"/>
    <w:rsid w:val="00CD7A28"/>
    <w:rsid w:val="00CD7D4A"/>
    <w:rsid w:val="00CE338A"/>
    <w:rsid w:val="00CF179F"/>
    <w:rsid w:val="00CF5A54"/>
    <w:rsid w:val="00CF5D71"/>
    <w:rsid w:val="00CF7646"/>
    <w:rsid w:val="00D040E8"/>
    <w:rsid w:val="00D04955"/>
    <w:rsid w:val="00D24393"/>
    <w:rsid w:val="00D3092D"/>
    <w:rsid w:val="00D325EA"/>
    <w:rsid w:val="00D34D7D"/>
    <w:rsid w:val="00D3509B"/>
    <w:rsid w:val="00D41D6A"/>
    <w:rsid w:val="00D43B2F"/>
    <w:rsid w:val="00D465EF"/>
    <w:rsid w:val="00D47A14"/>
    <w:rsid w:val="00D47E81"/>
    <w:rsid w:val="00D5495F"/>
    <w:rsid w:val="00D627BE"/>
    <w:rsid w:val="00D6784B"/>
    <w:rsid w:val="00D73751"/>
    <w:rsid w:val="00D81D5C"/>
    <w:rsid w:val="00D821F8"/>
    <w:rsid w:val="00D85B35"/>
    <w:rsid w:val="00D862C5"/>
    <w:rsid w:val="00D863DD"/>
    <w:rsid w:val="00D86DBC"/>
    <w:rsid w:val="00D91BC3"/>
    <w:rsid w:val="00D93E80"/>
    <w:rsid w:val="00D9542A"/>
    <w:rsid w:val="00D9553A"/>
    <w:rsid w:val="00D97509"/>
    <w:rsid w:val="00DA3217"/>
    <w:rsid w:val="00DA42C1"/>
    <w:rsid w:val="00DB6CDD"/>
    <w:rsid w:val="00DC076E"/>
    <w:rsid w:val="00DC3527"/>
    <w:rsid w:val="00DC5BA9"/>
    <w:rsid w:val="00DD2B02"/>
    <w:rsid w:val="00DD67B6"/>
    <w:rsid w:val="00DF5318"/>
    <w:rsid w:val="00E02B1E"/>
    <w:rsid w:val="00E064E7"/>
    <w:rsid w:val="00E07141"/>
    <w:rsid w:val="00E10B7C"/>
    <w:rsid w:val="00E11C7E"/>
    <w:rsid w:val="00E11DCA"/>
    <w:rsid w:val="00E21ED5"/>
    <w:rsid w:val="00E23311"/>
    <w:rsid w:val="00E2345E"/>
    <w:rsid w:val="00E24A6D"/>
    <w:rsid w:val="00E24B9D"/>
    <w:rsid w:val="00E30DBB"/>
    <w:rsid w:val="00E335A5"/>
    <w:rsid w:val="00E35257"/>
    <w:rsid w:val="00E3691D"/>
    <w:rsid w:val="00E36A42"/>
    <w:rsid w:val="00E377BD"/>
    <w:rsid w:val="00E41129"/>
    <w:rsid w:val="00E423AA"/>
    <w:rsid w:val="00E52776"/>
    <w:rsid w:val="00E64AA4"/>
    <w:rsid w:val="00E67621"/>
    <w:rsid w:val="00E7363C"/>
    <w:rsid w:val="00E82CBF"/>
    <w:rsid w:val="00EA71F4"/>
    <w:rsid w:val="00EA7409"/>
    <w:rsid w:val="00EB1299"/>
    <w:rsid w:val="00EB2A00"/>
    <w:rsid w:val="00EB4C94"/>
    <w:rsid w:val="00EB7F7E"/>
    <w:rsid w:val="00EC7826"/>
    <w:rsid w:val="00ED10E6"/>
    <w:rsid w:val="00ED306C"/>
    <w:rsid w:val="00ED4917"/>
    <w:rsid w:val="00ED4AD4"/>
    <w:rsid w:val="00ED7059"/>
    <w:rsid w:val="00EF2F65"/>
    <w:rsid w:val="00EF3D99"/>
    <w:rsid w:val="00F03107"/>
    <w:rsid w:val="00F032CD"/>
    <w:rsid w:val="00F07EDC"/>
    <w:rsid w:val="00F10165"/>
    <w:rsid w:val="00F108E0"/>
    <w:rsid w:val="00F10B4D"/>
    <w:rsid w:val="00F133A7"/>
    <w:rsid w:val="00F1528D"/>
    <w:rsid w:val="00F15D41"/>
    <w:rsid w:val="00F15E5E"/>
    <w:rsid w:val="00F173A9"/>
    <w:rsid w:val="00F205B8"/>
    <w:rsid w:val="00F23B49"/>
    <w:rsid w:val="00F26443"/>
    <w:rsid w:val="00F272F7"/>
    <w:rsid w:val="00F37CB3"/>
    <w:rsid w:val="00F42D6C"/>
    <w:rsid w:val="00F47A53"/>
    <w:rsid w:val="00F50D3C"/>
    <w:rsid w:val="00F51E26"/>
    <w:rsid w:val="00F57D78"/>
    <w:rsid w:val="00F60F04"/>
    <w:rsid w:val="00F63AFE"/>
    <w:rsid w:val="00F67B7D"/>
    <w:rsid w:val="00F8007E"/>
    <w:rsid w:val="00F8013B"/>
    <w:rsid w:val="00F83116"/>
    <w:rsid w:val="00F8368C"/>
    <w:rsid w:val="00F838C9"/>
    <w:rsid w:val="00F84384"/>
    <w:rsid w:val="00F920C3"/>
    <w:rsid w:val="00F94825"/>
    <w:rsid w:val="00FA1C43"/>
    <w:rsid w:val="00FA61D2"/>
    <w:rsid w:val="00FA665D"/>
    <w:rsid w:val="00FA7D46"/>
    <w:rsid w:val="00FB1851"/>
    <w:rsid w:val="00FB5E6B"/>
    <w:rsid w:val="00FB673C"/>
    <w:rsid w:val="00FB7643"/>
    <w:rsid w:val="00FC5602"/>
    <w:rsid w:val="00FD142A"/>
    <w:rsid w:val="00FD2E13"/>
    <w:rsid w:val="00FD696B"/>
    <w:rsid w:val="00FE28FA"/>
    <w:rsid w:val="00FF1C8C"/>
    <w:rsid w:val="00FF612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43"/>
    <w:rsid w:val="00B30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798" w:themeColor="accent3"/>
        <w:left w:val="single" w:sz="8" w:space="0" w:color="27A798" w:themeColor="accent3"/>
        <w:bottom w:val="single" w:sz="8" w:space="0" w:color="27A798" w:themeColor="accent3"/>
        <w:right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7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band1Horz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43"/>
    <w:rsid w:val="00B30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798" w:themeColor="accent3"/>
        <w:left w:val="single" w:sz="8" w:space="0" w:color="27A798" w:themeColor="accent3"/>
        <w:bottom w:val="single" w:sz="8" w:space="0" w:color="27A798" w:themeColor="accent3"/>
        <w:right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7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band1Horz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8;&#1575;&#1587;&#1603;&#1575;&#1578;%20&#1605;&#1606;&#1608;&#1593;&#1577;\Templates\hadeer1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Custom 13">
      <a:dk1>
        <a:sysClr val="windowText" lastClr="000000"/>
      </a:dk1>
      <a:lt1>
        <a:sysClr val="window" lastClr="FFFFFF"/>
      </a:lt1>
      <a:dk2>
        <a:srgbClr val="239985"/>
      </a:dk2>
      <a:lt2>
        <a:srgbClr val="BFBFBF"/>
      </a:lt2>
      <a:accent1>
        <a:srgbClr val="EAB200"/>
      </a:accent1>
      <a:accent2>
        <a:srgbClr val="2FCEB3"/>
      </a:accent2>
      <a:accent3>
        <a:srgbClr val="27A798"/>
      </a:accent3>
      <a:accent4>
        <a:srgbClr val="ECC830"/>
      </a:accent4>
      <a:accent5>
        <a:srgbClr val="239985"/>
      </a:accent5>
      <a:accent6>
        <a:srgbClr val="BFBFBF"/>
      </a:accent6>
      <a:hlink>
        <a:srgbClr val="27A798"/>
      </a:hlink>
      <a:folHlink>
        <a:srgbClr val="F6DA0A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إي – دوام للتوظيف وإدارة العمل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BCE1F34-B71E-4610-BD5B-FF16EC86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hadeer1.dotx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NOTE-BOOK</cp:lastModifiedBy>
  <cp:revision>2</cp:revision>
  <dcterms:created xsi:type="dcterms:W3CDTF">2015-09-29T10:04:00Z</dcterms:created>
  <dcterms:modified xsi:type="dcterms:W3CDTF">2015-09-29T10:04:00Z</dcterms:modified>
</cp:coreProperties>
</file>