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211DF" w:rsidRPr="009516F8" w:rsidTr="009516F8">
        <w:trPr>
          <w:trHeight w:val="632"/>
          <w:jc w:val="center"/>
        </w:trPr>
        <w:tc>
          <w:tcPr>
            <w:tcW w:w="5000" w:type="pct"/>
            <w:shd w:val="clear" w:color="auto" w:fill="239985" w:themeFill="text2"/>
            <w:vAlign w:val="center"/>
          </w:tcPr>
          <w:p w:rsidR="003211DF" w:rsidRPr="009516F8" w:rsidRDefault="00A96B71" w:rsidP="00BD5C0D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rtl/>
                <w:lang w:bidi="ar-EG"/>
              </w:rPr>
            </w:pPr>
            <w:r w:rsidRPr="009516F8">
              <w:rPr>
                <w:rFonts w:ascii="Janna LT" w:hAnsi="Janna LT" w:cs="Janna LT"/>
                <w:b/>
                <w:bCs/>
                <w:color w:val="FFFFFF" w:themeColor="background1"/>
                <w:sz w:val="32"/>
                <w:szCs w:val="3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نموذج </w:t>
            </w:r>
            <w:r w:rsidR="00AE48AE" w:rsidRPr="009516F8">
              <w:rPr>
                <w:rFonts w:ascii="Janna LT" w:hAnsi="Janna LT" w:cs="Janna LT"/>
                <w:b/>
                <w:bCs/>
                <w:color w:val="FFFFFF" w:themeColor="background1"/>
                <w:sz w:val="32"/>
                <w:szCs w:val="3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لمتطلبات ال</w:t>
            </w:r>
            <w:r w:rsidR="00B05C0A" w:rsidRPr="009516F8">
              <w:rPr>
                <w:rFonts w:ascii="Janna LT" w:hAnsi="Janna LT" w:cs="Janna LT"/>
                <w:b/>
                <w:bCs/>
                <w:color w:val="FFFFFF" w:themeColor="background1"/>
                <w:sz w:val="32"/>
                <w:szCs w:val="3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و</w:t>
            </w:r>
            <w:r w:rsidR="00BD5C0D">
              <w:rPr>
                <w:rFonts w:ascii="Janna LT" w:hAnsi="Janna LT" w:cs="Janna LT" w:hint="cs"/>
                <w:b/>
                <w:bCs/>
                <w:color w:val="FFFFFF" w:themeColor="background1"/>
                <w:sz w:val="32"/>
                <w:szCs w:val="3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ظائف الشاغرة</w:t>
            </w:r>
          </w:p>
        </w:tc>
      </w:tr>
      <w:tr w:rsidR="00500463" w:rsidRPr="009516F8" w:rsidTr="009516F8">
        <w:trPr>
          <w:trHeight w:val="834"/>
          <w:jc w:val="center"/>
        </w:trPr>
        <w:tc>
          <w:tcPr>
            <w:tcW w:w="5000" w:type="pct"/>
            <w:shd w:val="clear" w:color="auto" w:fill="auto"/>
          </w:tcPr>
          <w:p w:rsidR="00411F44" w:rsidRPr="009516F8" w:rsidRDefault="00BF3BE1" w:rsidP="009516F8">
            <w:pPr>
              <w:bidi/>
              <w:spacing w:before="120" w:after="0" w:line="240" w:lineRule="auto"/>
              <w:jc w:val="both"/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</w:pPr>
            <w:r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>ن</w:t>
            </w:r>
            <w:r w:rsidR="008A4222"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>أ</w:t>
            </w:r>
            <w:r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>مل من</w:t>
            </w:r>
            <w:r w:rsidR="00C674C5"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>كم</w:t>
            </w:r>
            <w:r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 xml:space="preserve"> إفادتنا في مواصفات الوظيفة المطلوبة</w:t>
            </w:r>
            <w:r w:rsidR="00C674C5"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 xml:space="preserve"> حتي نتمكن من توفير الكوادر ال</w:t>
            </w:r>
            <w:r w:rsidR="00D91608"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>وظيفية المناسبة وذلك</w:t>
            </w:r>
            <w:r w:rsidR="00411F44" w:rsidRPr="009516F8">
              <w:rPr>
                <w:rFonts w:ascii="Janna LT" w:hAnsi="Janna LT" w:cs="Janna LT"/>
                <w:color w:val="000000" w:themeColor="text1"/>
                <w:sz w:val="22"/>
                <w:szCs w:val="22"/>
                <w:rtl/>
                <w:lang w:bidi="ar-EG"/>
              </w:rPr>
              <w:t xml:space="preserve"> من خلال تحديد التفاصيل التالية:-</w:t>
            </w:r>
          </w:p>
        </w:tc>
      </w:tr>
      <w:tr w:rsidR="001F55F9" w:rsidRPr="009516F8" w:rsidTr="009516F8">
        <w:trPr>
          <w:jc w:val="center"/>
        </w:trPr>
        <w:tc>
          <w:tcPr>
            <w:tcW w:w="5000" w:type="pct"/>
            <w:shd w:val="clear" w:color="auto" w:fill="auto"/>
          </w:tcPr>
          <w:p w:rsidR="001F55F9" w:rsidRPr="009516F8" w:rsidRDefault="001F55F9" w:rsidP="009516F8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tbl>
            <w:tblPr>
              <w:tblStyle w:val="MediumGrid3-Accent3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4"/>
              <w:gridCol w:w="5112"/>
              <w:gridCol w:w="4103"/>
            </w:tblGrid>
            <w:tr w:rsidR="00E53048" w:rsidRPr="009516F8" w:rsidTr="009516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  <w:vAlign w:val="center"/>
                </w:tcPr>
                <w:p w:rsidR="00E53048" w:rsidRPr="009516F8" w:rsidRDefault="00F93927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  <w:lang w:bidi="ar-EG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  <w:lang w:bidi="ar-EG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#</w:t>
                  </w:r>
                </w:p>
              </w:tc>
              <w:tc>
                <w:tcPr>
                  <w:tcW w:w="5112" w:type="dxa"/>
                  <w:vAlign w:val="center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sz w:val="22"/>
                      <w:szCs w:val="22"/>
                      <w:rtl/>
                      <w:lang w:bidi="ar-EG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  <w:lang w:bidi="ar-EG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المتطلب الوظيفي</w:t>
                  </w:r>
                </w:p>
              </w:tc>
              <w:tc>
                <w:tcPr>
                  <w:tcW w:w="4103" w:type="dxa"/>
                  <w:vAlign w:val="center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sz w:val="22"/>
                      <w:szCs w:val="22"/>
                      <w:rtl/>
                      <w:lang w:bidi="ar-EG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  <w:lang w:bidi="ar-EG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اختيار الشركة</w:t>
                  </w:r>
                </w:p>
              </w:tc>
            </w:tr>
            <w:tr w:rsidR="00170642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170642" w:rsidRPr="009516F8" w:rsidRDefault="00170642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AD3B26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5112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مسمى الوظيفة</w:t>
                  </w:r>
                  <w:bookmarkStart w:id="0" w:name="_GoBack"/>
                  <w:bookmarkEnd w:id="0"/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AE16B3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9516F8" w:rsidRPr="009516F8" w:rsidRDefault="009516F8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AD3B26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5112" w:type="dxa"/>
                </w:tcPr>
                <w:p w:rsidR="00E53048" w:rsidRPr="009516F8" w:rsidRDefault="00F87B1C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طبيعة العمل</w:t>
                  </w:r>
                  <w:r w:rsidR="00AE13BE"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"إداري/ ميداني/ إشرافي"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AE16B3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AE16B3" w:rsidRPr="009516F8" w:rsidRDefault="00AE16B3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AD3B26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5112" w:type="dxa"/>
                </w:tcPr>
                <w:p w:rsidR="00E53048" w:rsidRPr="009516F8" w:rsidRDefault="00870E3F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المدن التي يمكن العمل بها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2764BB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2764BB" w:rsidRPr="009516F8" w:rsidRDefault="002764BB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D92FD7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5112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النوع "ذكر / أنثى"</w:t>
                  </w:r>
                  <w:r w:rsidR="00FA68A8"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A68A8"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  <w:t xml:space="preserve"> أو كلاهما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2764BB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2764BB" w:rsidRPr="009516F8" w:rsidRDefault="002764BB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D92FD7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5112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عدد الموظفين المطلوب 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2764BB" w:rsidRPr="009516F8" w:rsidTr="009516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2764BB" w:rsidRPr="009516F8" w:rsidRDefault="002764BB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D92FD7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5112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الراتب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2764BB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2764BB" w:rsidRPr="009516F8" w:rsidRDefault="002764BB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53048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D92FD7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5112" w:type="dxa"/>
                </w:tcPr>
                <w:p w:rsidR="00E53048" w:rsidRPr="009516F8" w:rsidRDefault="000D3BA1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نوع</w:t>
                  </w:r>
                  <w:r w:rsidR="00E53048"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العمل "عن بعد/ ثابت"</w:t>
                  </w:r>
                  <w:r w:rsidR="00FA68A8"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أو كلاهما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2764BB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2764BB" w:rsidRPr="009516F8" w:rsidRDefault="002764BB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075B43" w:rsidRPr="009516F8" w:rsidTr="00FA68A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E53048" w:rsidRPr="009516F8" w:rsidRDefault="00D92FD7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5112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الدرجة العلمية</w:t>
                  </w:r>
                </w:p>
              </w:tc>
              <w:tc>
                <w:tcPr>
                  <w:tcW w:w="4103" w:type="dxa"/>
                </w:tcPr>
                <w:p w:rsidR="00E53048" w:rsidRPr="009516F8" w:rsidRDefault="00E5304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2"/>
                      <w:szCs w:val="22"/>
                      <w:rtl/>
                      <w:lang w:bidi="ar-EG"/>
                    </w:rPr>
                  </w:pPr>
                </w:p>
              </w:tc>
            </w:tr>
            <w:tr w:rsidR="002764BB" w:rsidRPr="009516F8" w:rsidTr="00075B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E5E5E5" w:themeFill="background2" w:themeFillTint="66"/>
                </w:tcPr>
                <w:p w:rsidR="002764BB" w:rsidRPr="009516F8" w:rsidRDefault="002764BB" w:rsidP="009516F8">
                  <w:pPr>
                    <w:bidi/>
                    <w:spacing w:before="120" w:after="0" w:line="240" w:lineRule="auto"/>
                    <w:rPr>
                      <w:rFonts w:ascii="Janna LT" w:hAnsi="Janna LT" w:cs="Janna LT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043DBC" w:rsidRPr="009516F8" w:rsidTr="009516F8">
              <w:trPr>
                <w:trHeight w:val="56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043DBC" w:rsidRPr="009516F8" w:rsidRDefault="00CC08B5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  <w:t>11</w:t>
                  </w:r>
                </w:p>
              </w:tc>
              <w:tc>
                <w:tcPr>
                  <w:tcW w:w="5112" w:type="dxa"/>
                  <w:shd w:val="clear" w:color="auto" w:fill="CDF3EF" w:themeFill="accent3" w:themeFillTint="33"/>
                </w:tcPr>
                <w:p w:rsidR="00043DBC" w:rsidRPr="009516F8" w:rsidRDefault="00043DBC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حالة الموظف "معاق / غير معاق"</w:t>
                  </w:r>
                  <w:r w:rsidR="00FA68A8"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أو كلاهما</w:t>
                  </w:r>
                </w:p>
              </w:tc>
              <w:tc>
                <w:tcPr>
                  <w:tcW w:w="4103" w:type="dxa"/>
                  <w:shd w:val="clear" w:color="auto" w:fill="CDF3EF" w:themeFill="accent3" w:themeFillTint="33"/>
                </w:tcPr>
                <w:p w:rsidR="00043DBC" w:rsidRPr="009516F8" w:rsidRDefault="00043DBC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</w:tr>
            <w:tr w:rsidR="00870E3F" w:rsidRPr="009516F8" w:rsidTr="00B50B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9" w:type="dxa"/>
                  <w:gridSpan w:val="3"/>
                  <w:shd w:val="clear" w:color="auto" w:fill="F2F2F2" w:themeFill="background1" w:themeFillShade="F2"/>
                </w:tcPr>
                <w:p w:rsidR="00870E3F" w:rsidRPr="009516F8" w:rsidRDefault="00870E3F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b w:val="0"/>
                      <w:bCs w:val="0"/>
                      <w:color w:val="000000" w:themeColor="text1"/>
                      <w:sz w:val="2"/>
                      <w:szCs w:val="2"/>
                      <w:rtl/>
                    </w:rPr>
                  </w:pPr>
                </w:p>
              </w:tc>
            </w:tr>
            <w:tr w:rsidR="009516F8" w:rsidRPr="009516F8" w:rsidTr="009516F8">
              <w:trPr>
                <w:trHeight w:val="62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4" w:type="dxa"/>
                </w:tcPr>
                <w:p w:rsidR="009516F8" w:rsidRPr="009516F8" w:rsidRDefault="00870E3F" w:rsidP="009516F8">
                  <w:pPr>
                    <w:bidi/>
                    <w:spacing w:before="120" w:after="0" w:line="240" w:lineRule="auto"/>
                    <w:jc w:val="center"/>
                    <w:rPr>
                      <w:rFonts w:ascii="Janna LT" w:hAnsi="Janna LT" w:cs="Janna LT"/>
                      <w:sz w:val="22"/>
                      <w:szCs w:val="22"/>
                      <w:rtl/>
                    </w:rPr>
                  </w:pPr>
                  <w:r>
                    <w:rPr>
                      <w:rFonts w:ascii="Janna LT" w:hAnsi="Janna LT" w:cs="Janna LT" w:hint="cs"/>
                      <w:sz w:val="22"/>
                      <w:szCs w:val="22"/>
                      <w:rtl/>
                    </w:rPr>
                    <w:t>12</w:t>
                  </w:r>
                </w:p>
              </w:tc>
              <w:tc>
                <w:tcPr>
                  <w:tcW w:w="5112" w:type="dxa"/>
                  <w:shd w:val="clear" w:color="auto" w:fill="CDF3EF" w:themeFill="accent3" w:themeFillTint="33"/>
                </w:tcPr>
                <w:p w:rsidR="009516F8" w:rsidRPr="009516F8" w:rsidRDefault="009516F8" w:rsidP="009516F8">
                  <w:pPr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9516F8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نوع الدوام "صباحي/ مسائي"</w:t>
                  </w:r>
                </w:p>
              </w:tc>
              <w:tc>
                <w:tcPr>
                  <w:tcW w:w="4103" w:type="dxa"/>
                  <w:shd w:val="clear" w:color="auto" w:fill="CDF3EF" w:themeFill="accent3" w:themeFillTint="33"/>
                </w:tcPr>
                <w:p w:rsidR="009516F8" w:rsidRPr="009516F8" w:rsidRDefault="009516F8" w:rsidP="009516F8">
                  <w:pPr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674C5" w:rsidRPr="009516F8" w:rsidRDefault="00C674C5" w:rsidP="009516F8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59744F" w:rsidRPr="009516F8" w:rsidRDefault="0059744F" w:rsidP="009516F8">
      <w:pPr>
        <w:tabs>
          <w:tab w:val="left" w:pos="7300"/>
        </w:tabs>
        <w:spacing w:line="240" w:lineRule="auto"/>
        <w:rPr>
          <w:rFonts w:ascii="Janna LT" w:hAnsi="Janna LT" w:cs="Janna LT"/>
          <w:sz w:val="22"/>
          <w:szCs w:val="22"/>
        </w:rPr>
      </w:pPr>
    </w:p>
    <w:sectPr w:rsidR="0059744F" w:rsidRPr="009516F8" w:rsidSect="00870E3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80" w:right="1077" w:bottom="1077" w:left="1361" w:header="737" w:footer="510" w:gutter="0"/>
      <w:pgBorders w:offsetFrom="page">
        <w:top w:val="single" w:sz="4" w:space="24" w:color="BFBFBF" w:themeColor="background2"/>
        <w:left w:val="single" w:sz="4" w:space="24" w:color="BFBFBF" w:themeColor="background2"/>
        <w:bottom w:val="single" w:sz="4" w:space="24" w:color="BFBFBF" w:themeColor="background2"/>
        <w:right w:val="single" w:sz="4" w:space="24" w:color="BFBFBF" w:themeColor="background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59" w:rsidRDefault="00AB5059">
      <w:pPr>
        <w:spacing w:after="0" w:line="240" w:lineRule="auto"/>
      </w:pPr>
      <w:r>
        <w:separator/>
      </w:r>
    </w:p>
  </w:endnote>
  <w:endnote w:type="continuationSeparator" w:id="0">
    <w:p w:rsidR="00AB5059" w:rsidRDefault="00A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GA Mashq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BB" w:rsidRDefault="00E26F1C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307677" wp14:editId="693D5F36">
              <wp:simplePos x="0" y="0"/>
              <wp:positionH relativeFrom="page">
                <wp:posOffset>638175</wp:posOffset>
              </wp:positionH>
              <wp:positionV relativeFrom="line">
                <wp:posOffset>-34925</wp:posOffset>
              </wp:positionV>
              <wp:extent cx="6549390" cy="476250"/>
              <wp:effectExtent l="57150" t="19050" r="0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9390" cy="47625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298" cy="29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26F1C" w:rsidRPr="005A6235" w:rsidRDefault="00E26F1C" w:rsidP="009516F8">
                            <w:pPr>
                              <w:pStyle w:val="Footer"/>
                              <w:spacing w:after="0" w:line="20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4"/>
                                <w:lang w:bidi="ar-EG"/>
                              </w:rPr>
                            </w:pPr>
                            <w:r w:rsidRPr="005A6235">
                              <w:rPr>
                                <w:rFonts w:ascii="Janna LT" w:hAnsi="Janna LT" w:cs="Janna LT" w:hint="cs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  <w:t>إي- دوام للتوظيف وإدارة العمل</w:t>
                            </w:r>
                            <w:r w:rsidR="005A6235" w:rsidRPr="005A6235">
                              <w:rPr>
                                <w:rFonts w:ascii="Janna LT" w:hAnsi="Janna LT" w:cs="Janna LT" w:hint="cs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  <w:t xml:space="preserve"> عن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29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26F1C" w:rsidRPr="005A6235" w:rsidRDefault="00E26F1C" w:rsidP="005A6235">
                            <w:pPr>
                              <w:pStyle w:val="Footer"/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50.25pt;margin-top:-2.75pt;width:515.7pt;height:37.5pt;z-index:25166336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">
              <v:rect id="Rectangle 157" o:spid="_x0000_s1027" style="position:absolute;left:374;top:14903;width:929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jhMYA&#10;AADcAAAADwAAAGRycy9kb3ducmV2LnhtbESPQWvCQBSE7wX/w/IKvdVNQw0luoooBWkPUiuCt2f2&#10;mQ1m38bs1kR/fbcg9DjMzDfMZNbbWlyo9ZVjBS/DBARx4XTFpYLt9/vzGwgfkDXWjknBlTzMpoOH&#10;CebadfxFl00oRYSwz1GBCaHJpfSFIYt+6Bri6B1dazFE2ZZSt9hFuK1lmiSZtFhxXDDY0MJQcdr8&#10;WAX75W7lb333+mmOaXJgvV9/nEdKPT328zGIQH34D9/bK60gzT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jhMYAAADcAAAADwAAAAAAAAAAAAAAAACYAgAAZHJz&#10;L2Rvd25yZXYueG1sUEsFBgAAAAAEAAQA9QAAAIsDAAAAAA==&#10;" fillcolor="#ecc830 [3207]" stroked="f">
                <v:shadow on="t" color="black" opacity="26214f" origin=".5" offset="-3pt,0"/>
                <v:textbox>
                  <w:txbxContent>
                    <w:p w:rsidR="00E26F1C" w:rsidRPr="005A6235" w:rsidRDefault="00E26F1C" w:rsidP="009516F8">
                      <w:pPr>
                        <w:pStyle w:val="Footer"/>
                        <w:spacing w:after="0" w:line="20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4"/>
                          <w:lang w:bidi="ar-EG"/>
                        </w:rPr>
                      </w:pPr>
                      <w:r w:rsidRPr="005A6235">
                        <w:rPr>
                          <w:rFonts w:ascii="Janna LT" w:hAnsi="Janna LT" w:cs="Janna LT" w:hint="cs"/>
                          <w:color w:val="FFFFFF" w:themeColor="background1"/>
                          <w:sz w:val="24"/>
                          <w:rtl/>
                          <w:lang w:bidi="ar-EG"/>
                        </w:rPr>
                        <w:t>إي- دوام للتوظيف وإدارة العمل</w:t>
                      </w:r>
                      <w:r w:rsidR="005A6235" w:rsidRPr="005A6235">
                        <w:rPr>
                          <w:rFonts w:ascii="Janna LT" w:hAnsi="Janna LT" w:cs="Janna LT" w:hint="cs"/>
                          <w:color w:val="FFFFFF" w:themeColor="background1"/>
                          <w:sz w:val="24"/>
                          <w:rtl/>
                          <w:lang w:bidi="ar-EG"/>
                        </w:rPr>
                        <w:t xml:space="preserve"> عن بعد</w:t>
                      </w:r>
                    </w:p>
                  </w:txbxContent>
                </v:textbox>
              </v:rect>
              <v:rect id="Rectangle 158" o:spid="_x0000_s1028" style="position:absolute;left:9763;top:14903;width:2102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fjMQA&#10;AADcAAAADwAAAGRycy9kb3ducmV2LnhtbESPT4vCMBTE7wt+h/AEL6LpenClGqUICwruwX+gt0fz&#10;bIrNS2mi1m+/EQSPw8z8hpktWluJOzW+dKzge5iAIM6dLrlQcNj/DiYgfEDWWDkmBU/ysJh3vmaY&#10;avfgLd13oRARwj5FBSaEOpXS54Ys+qGriaN3cY3FEGVTSN3gI8JtJUdJMpYWS44LBmtaGsqvu5tV&#10;0J+wqU5tpmV2W53/+uXmSOtcqV63zaYgArXhE363V1rBaPwDr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H4zEAAAA3AAAAA8AAAAAAAAAAAAAAAAAmAIAAGRycy9k&#10;b3ducmV2LnhtbFBLBQYAAAAABAAEAPUAAACJAwAAAAA=&#10;" fillcolor="#ecc830 [3207]" stroked="f">
                <v:shadow on="t" color="black" opacity="26214f" origin=".5" offset="-3pt,0"/>
                <v:textbox>
                  <w:txbxContent>
                    <w:p w:rsidR="00E26F1C" w:rsidRPr="005A6235" w:rsidRDefault="00E26F1C" w:rsidP="005A6235">
                      <w:pPr>
                        <w:pStyle w:val="Footer"/>
                        <w:spacing w:after="0" w:line="24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    <w10:wrap type="topAndBottom" anchorx="page" anchory="lin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59744F" w:rsidTr="0059744F">
      <w:trPr>
        <w:trHeight w:val="794"/>
        <w:jc w:val="right"/>
      </w:trPr>
      <w:tc>
        <w:tcPr>
          <w:tcW w:w="0" w:type="auto"/>
        </w:tcPr>
        <w:p w:rsidR="0059744F" w:rsidRDefault="003372F8">
          <w:pPr>
            <w:pStyle w:val="Foot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FD50EF" wp14:editId="5216BA70">
                    <wp:simplePos x="0" y="0"/>
                    <wp:positionH relativeFrom="column">
                      <wp:posOffset>-7156450</wp:posOffset>
                    </wp:positionH>
                    <wp:positionV relativeFrom="paragraph">
                      <wp:posOffset>176530</wp:posOffset>
                    </wp:positionV>
                    <wp:extent cx="7344000" cy="251460"/>
                    <wp:effectExtent l="0" t="0" r="9525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4F5D" w:rsidRPr="007458B7" w:rsidRDefault="000E1516" w:rsidP="00C82160">
                                <w:pPr>
                                  <w:bidi/>
                                  <w:spacing w:after="0" w:line="240" w:lineRule="exact"/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إي دوام - </w:t>
                                </w:r>
                                <w:r w:rsidR="00C82160"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EDAWAM</w:t>
                                </w: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30" style="position:absolute;left:0;text-align:left;margin-left:-563.5pt;margin-top:13.9pt;width:578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" fillcolor="#ecc830 [3207]" stroked="f" strokeweight="1.5pt">
                    <v:textbox>
                      <w:txbxContent>
                        <w:p w:rsidR="00584F5D" w:rsidRPr="007458B7" w:rsidRDefault="000E1516" w:rsidP="00C82160">
                          <w:pPr>
                            <w:bidi/>
                            <w:spacing w:after="0" w:line="240" w:lineRule="exact"/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إي </w:t>
                          </w:r>
                          <w:proofErr w:type="gramStart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دوام</w:t>
                          </w:r>
                          <w:proofErr w:type="gramEnd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="00C82160"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EDAWAM</w:t>
                          </w: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FB3DD1" wp14:editId="5D7F60AD">
                    <wp:simplePos x="0" y="0"/>
                    <wp:positionH relativeFrom="column">
                      <wp:posOffset>-8533765</wp:posOffset>
                    </wp:positionH>
                    <wp:positionV relativeFrom="paragraph">
                      <wp:posOffset>170180</wp:posOffset>
                    </wp:positionV>
                    <wp:extent cx="1187450" cy="25146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C354A" w:rsidRPr="00792496" w:rsidRDefault="006C354A" w:rsidP="006C354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begin"/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instrText xml:space="preserve"> PAGE   \* MERGEFORMAT </w:instrText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separate"/>
                                </w:r>
                                <w:r w:rsidR="00E64AA4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 w:rsidRPr="00792496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-671.95pt;margin-top:13.4pt;width:93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" fillcolor="#239985 [3208]" stroked="f" strokeweight="1.5pt">
                    <v:textbox>
                      <w:txbxContent>
                        <w:p w:rsidR="006C354A" w:rsidRPr="00792496" w:rsidRDefault="006C354A" w:rsidP="006C354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  \* MERGEFORMAT </w:instrText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E64AA4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Pr="00792496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0" w:type="auto"/>
        </w:tcPr>
        <w:p w:rsidR="0059744F" w:rsidRDefault="0059744F" w:rsidP="0059744F">
          <w:pPr>
            <w:pStyle w:val="Footer"/>
          </w:pPr>
        </w:p>
      </w:tc>
    </w:tr>
  </w:tbl>
  <w:p w:rsidR="0059744F" w:rsidRDefault="00597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59" w:rsidRDefault="00AB5059">
      <w:pPr>
        <w:spacing w:after="0" w:line="240" w:lineRule="auto"/>
      </w:pPr>
      <w:r>
        <w:separator/>
      </w:r>
    </w:p>
  </w:footnote>
  <w:footnote w:type="continuationSeparator" w:id="0">
    <w:p w:rsidR="00AB5059" w:rsidRDefault="00AB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77" w:rsidRDefault="0009587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2067144D" wp14:editId="2D829F92">
          <wp:simplePos x="0" y="0"/>
          <wp:positionH relativeFrom="column">
            <wp:posOffset>-511810</wp:posOffset>
          </wp:positionH>
          <wp:positionV relativeFrom="paragraph">
            <wp:posOffset>-125095</wp:posOffset>
          </wp:positionV>
          <wp:extent cx="1104900" cy="65722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55"/>
                  <a:stretch/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18" w:rsidRDefault="00C2121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27A8C5B" wp14:editId="626774EB">
          <wp:simplePos x="0" y="0"/>
          <wp:positionH relativeFrom="column">
            <wp:posOffset>-92075</wp:posOffset>
          </wp:positionH>
          <wp:positionV relativeFrom="paragraph">
            <wp:posOffset>31115</wp:posOffset>
          </wp:positionV>
          <wp:extent cx="873125" cy="64833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_dawam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DC1646"/>
    <w:multiLevelType w:val="hybridMultilevel"/>
    <w:tmpl w:val="7E82B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0C1"/>
    <w:multiLevelType w:val="hybridMultilevel"/>
    <w:tmpl w:val="EB2E0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715"/>
    <w:multiLevelType w:val="hybridMultilevel"/>
    <w:tmpl w:val="1B6C5DE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91B6D"/>
    <w:multiLevelType w:val="hybridMultilevel"/>
    <w:tmpl w:val="D226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2FCEB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537B93"/>
    <w:multiLevelType w:val="hybridMultilevel"/>
    <w:tmpl w:val="1488FD3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3BBB"/>
    <w:multiLevelType w:val="hybridMultilevel"/>
    <w:tmpl w:val="92D8F03A"/>
    <w:lvl w:ilvl="0" w:tplc="94B8D310">
      <w:start w:val="1"/>
      <w:numFmt w:val="bullet"/>
      <w:lvlText w:val=""/>
      <w:lvlJc w:val="left"/>
      <w:pPr>
        <w:ind w:left="144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06F04CC"/>
    <w:multiLevelType w:val="hybridMultilevel"/>
    <w:tmpl w:val="4672F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B644D7"/>
    <w:multiLevelType w:val="hybridMultilevel"/>
    <w:tmpl w:val="C0B6820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0BEAF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DBC6" w:themeColor="tex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735F8"/>
    <w:multiLevelType w:val="hybridMultilevel"/>
    <w:tmpl w:val="CE9E2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B11"/>
    <w:multiLevelType w:val="hybridMultilevel"/>
    <w:tmpl w:val="C5607320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A551C"/>
    <w:multiLevelType w:val="hybridMultilevel"/>
    <w:tmpl w:val="D226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312FD"/>
    <w:multiLevelType w:val="hybridMultilevel"/>
    <w:tmpl w:val="62F26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A3C10"/>
    <w:multiLevelType w:val="hybridMultilevel"/>
    <w:tmpl w:val="94B8F34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27A6D"/>
    <w:multiLevelType w:val="hybridMultilevel"/>
    <w:tmpl w:val="D226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34E6D"/>
    <w:multiLevelType w:val="multilevel"/>
    <w:tmpl w:val="FEB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5371D"/>
    <w:multiLevelType w:val="hybridMultilevel"/>
    <w:tmpl w:val="0E147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13"/>
  </w:num>
  <w:num w:numId="21">
    <w:abstractNumId w:val="10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13"/>
  </w:num>
  <w:num w:numId="28">
    <w:abstractNumId w:val="16"/>
  </w:num>
  <w:num w:numId="29">
    <w:abstractNumId w:val="6"/>
  </w:num>
  <w:num w:numId="30">
    <w:abstractNumId w:val="19"/>
  </w:num>
  <w:num w:numId="31">
    <w:abstractNumId w:val="5"/>
  </w:num>
  <w:num w:numId="32">
    <w:abstractNumId w:val="22"/>
  </w:num>
  <w:num w:numId="33">
    <w:abstractNumId w:val="11"/>
  </w:num>
  <w:num w:numId="34">
    <w:abstractNumId w:val="17"/>
  </w:num>
  <w:num w:numId="35">
    <w:abstractNumId w:val="20"/>
  </w:num>
  <w:num w:numId="36">
    <w:abstractNumId w:val="15"/>
  </w:num>
  <w:num w:numId="37">
    <w:abstractNumId w:val="12"/>
  </w:num>
  <w:num w:numId="38">
    <w:abstractNumId w:val="7"/>
  </w:num>
  <w:num w:numId="39">
    <w:abstractNumId w:val="14"/>
  </w:num>
  <w:num w:numId="40">
    <w:abstractNumId w:val="23"/>
  </w:num>
  <w:num w:numId="41">
    <w:abstractNumId w:val="8"/>
  </w:num>
  <w:num w:numId="42">
    <w:abstractNumId w:val="1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4"/>
    <w:rsid w:val="000020E1"/>
    <w:rsid w:val="000039C0"/>
    <w:rsid w:val="00017AF1"/>
    <w:rsid w:val="00024724"/>
    <w:rsid w:val="00030E9D"/>
    <w:rsid w:val="00043DBC"/>
    <w:rsid w:val="00050188"/>
    <w:rsid w:val="000525BB"/>
    <w:rsid w:val="00056546"/>
    <w:rsid w:val="00056C76"/>
    <w:rsid w:val="000609DD"/>
    <w:rsid w:val="0006408D"/>
    <w:rsid w:val="0006553C"/>
    <w:rsid w:val="000670A5"/>
    <w:rsid w:val="00075B43"/>
    <w:rsid w:val="00076F47"/>
    <w:rsid w:val="0008074B"/>
    <w:rsid w:val="00081B43"/>
    <w:rsid w:val="000828D8"/>
    <w:rsid w:val="000833C4"/>
    <w:rsid w:val="0008494B"/>
    <w:rsid w:val="00095877"/>
    <w:rsid w:val="000A38C7"/>
    <w:rsid w:val="000A7943"/>
    <w:rsid w:val="000B1A44"/>
    <w:rsid w:val="000C645B"/>
    <w:rsid w:val="000D0585"/>
    <w:rsid w:val="000D3BA1"/>
    <w:rsid w:val="000E1516"/>
    <w:rsid w:val="000E17BC"/>
    <w:rsid w:val="000E6013"/>
    <w:rsid w:val="000F1512"/>
    <w:rsid w:val="000F4376"/>
    <w:rsid w:val="000F4E45"/>
    <w:rsid w:val="000F52CF"/>
    <w:rsid w:val="000F60CA"/>
    <w:rsid w:val="00104942"/>
    <w:rsid w:val="00104DEB"/>
    <w:rsid w:val="00104EDD"/>
    <w:rsid w:val="0010571B"/>
    <w:rsid w:val="001061B6"/>
    <w:rsid w:val="00106DE5"/>
    <w:rsid w:val="00106F7E"/>
    <w:rsid w:val="001206E2"/>
    <w:rsid w:val="001234AD"/>
    <w:rsid w:val="0012469E"/>
    <w:rsid w:val="0013044A"/>
    <w:rsid w:val="00137680"/>
    <w:rsid w:val="00147D93"/>
    <w:rsid w:val="0015327F"/>
    <w:rsid w:val="00156C4D"/>
    <w:rsid w:val="00157193"/>
    <w:rsid w:val="001621D9"/>
    <w:rsid w:val="00162692"/>
    <w:rsid w:val="00170642"/>
    <w:rsid w:val="0017605A"/>
    <w:rsid w:val="00183EBB"/>
    <w:rsid w:val="001878A1"/>
    <w:rsid w:val="00193FC3"/>
    <w:rsid w:val="001A3B0D"/>
    <w:rsid w:val="001A6D60"/>
    <w:rsid w:val="001B606A"/>
    <w:rsid w:val="001B6819"/>
    <w:rsid w:val="001C559A"/>
    <w:rsid w:val="001D1B67"/>
    <w:rsid w:val="001E2D53"/>
    <w:rsid w:val="001E68DE"/>
    <w:rsid w:val="001F06C7"/>
    <w:rsid w:val="001F55F9"/>
    <w:rsid w:val="001F7EC4"/>
    <w:rsid w:val="00203884"/>
    <w:rsid w:val="00205C7B"/>
    <w:rsid w:val="00206921"/>
    <w:rsid w:val="00207D19"/>
    <w:rsid w:val="002109C3"/>
    <w:rsid w:val="002119DE"/>
    <w:rsid w:val="00212DD6"/>
    <w:rsid w:val="0022517C"/>
    <w:rsid w:val="00240D26"/>
    <w:rsid w:val="00242C95"/>
    <w:rsid w:val="002441E6"/>
    <w:rsid w:val="0025107B"/>
    <w:rsid w:val="002540B9"/>
    <w:rsid w:val="00264080"/>
    <w:rsid w:val="00274251"/>
    <w:rsid w:val="002764BB"/>
    <w:rsid w:val="00276724"/>
    <w:rsid w:val="00281D23"/>
    <w:rsid w:val="00284532"/>
    <w:rsid w:val="00284DB7"/>
    <w:rsid w:val="00285EE4"/>
    <w:rsid w:val="002868DA"/>
    <w:rsid w:val="00291F48"/>
    <w:rsid w:val="002A112F"/>
    <w:rsid w:val="002A55EA"/>
    <w:rsid w:val="002C1A2C"/>
    <w:rsid w:val="002C2620"/>
    <w:rsid w:val="002C65EA"/>
    <w:rsid w:val="002C79A2"/>
    <w:rsid w:val="002D2871"/>
    <w:rsid w:val="002D41F2"/>
    <w:rsid w:val="002D4639"/>
    <w:rsid w:val="002E0C36"/>
    <w:rsid w:val="002E30E0"/>
    <w:rsid w:val="003148F6"/>
    <w:rsid w:val="003211DF"/>
    <w:rsid w:val="003212B0"/>
    <w:rsid w:val="00325375"/>
    <w:rsid w:val="003310E5"/>
    <w:rsid w:val="0033243C"/>
    <w:rsid w:val="003372F8"/>
    <w:rsid w:val="00341AD4"/>
    <w:rsid w:val="0035225E"/>
    <w:rsid w:val="00353FCD"/>
    <w:rsid w:val="0035467F"/>
    <w:rsid w:val="003571A6"/>
    <w:rsid w:val="0036448B"/>
    <w:rsid w:val="003650D4"/>
    <w:rsid w:val="003733C1"/>
    <w:rsid w:val="00377697"/>
    <w:rsid w:val="00382B4B"/>
    <w:rsid w:val="00383F1A"/>
    <w:rsid w:val="00391839"/>
    <w:rsid w:val="00391B18"/>
    <w:rsid w:val="00392102"/>
    <w:rsid w:val="00395688"/>
    <w:rsid w:val="00396051"/>
    <w:rsid w:val="003C17FC"/>
    <w:rsid w:val="003C2E80"/>
    <w:rsid w:val="003C48E9"/>
    <w:rsid w:val="003C6DA8"/>
    <w:rsid w:val="003D55E2"/>
    <w:rsid w:val="003E136D"/>
    <w:rsid w:val="003E3B71"/>
    <w:rsid w:val="003F4387"/>
    <w:rsid w:val="003F7B06"/>
    <w:rsid w:val="00402F70"/>
    <w:rsid w:val="00405FE3"/>
    <w:rsid w:val="00411F44"/>
    <w:rsid w:val="0041283B"/>
    <w:rsid w:val="00412EDF"/>
    <w:rsid w:val="00415CE4"/>
    <w:rsid w:val="00420473"/>
    <w:rsid w:val="0042389D"/>
    <w:rsid w:val="00424249"/>
    <w:rsid w:val="0043364C"/>
    <w:rsid w:val="00433EE2"/>
    <w:rsid w:val="00444653"/>
    <w:rsid w:val="0044710D"/>
    <w:rsid w:val="0045311D"/>
    <w:rsid w:val="00454036"/>
    <w:rsid w:val="00456B4E"/>
    <w:rsid w:val="00460DFD"/>
    <w:rsid w:val="004610F3"/>
    <w:rsid w:val="00463DE1"/>
    <w:rsid w:val="004746FF"/>
    <w:rsid w:val="0047784F"/>
    <w:rsid w:val="004818BA"/>
    <w:rsid w:val="00484158"/>
    <w:rsid w:val="00492525"/>
    <w:rsid w:val="00492A24"/>
    <w:rsid w:val="00493334"/>
    <w:rsid w:val="004B1EF7"/>
    <w:rsid w:val="004B2235"/>
    <w:rsid w:val="004B3B6E"/>
    <w:rsid w:val="004C029E"/>
    <w:rsid w:val="004C6897"/>
    <w:rsid w:val="004D1574"/>
    <w:rsid w:val="004D1A68"/>
    <w:rsid w:val="004D1C34"/>
    <w:rsid w:val="004D78B8"/>
    <w:rsid w:val="004E0F20"/>
    <w:rsid w:val="004E16BD"/>
    <w:rsid w:val="004E3E19"/>
    <w:rsid w:val="004E572D"/>
    <w:rsid w:val="004F11F0"/>
    <w:rsid w:val="004F2314"/>
    <w:rsid w:val="00500152"/>
    <w:rsid w:val="00500463"/>
    <w:rsid w:val="0050522E"/>
    <w:rsid w:val="00507A46"/>
    <w:rsid w:val="00517A6A"/>
    <w:rsid w:val="00520BB5"/>
    <w:rsid w:val="0052754D"/>
    <w:rsid w:val="00537A98"/>
    <w:rsid w:val="005408C4"/>
    <w:rsid w:val="00543406"/>
    <w:rsid w:val="0054699F"/>
    <w:rsid w:val="005651CB"/>
    <w:rsid w:val="005732FA"/>
    <w:rsid w:val="0057655A"/>
    <w:rsid w:val="00584F5D"/>
    <w:rsid w:val="005868FA"/>
    <w:rsid w:val="00593CBC"/>
    <w:rsid w:val="0059744F"/>
    <w:rsid w:val="005A07E0"/>
    <w:rsid w:val="005A3774"/>
    <w:rsid w:val="005A3812"/>
    <w:rsid w:val="005A45B9"/>
    <w:rsid w:val="005A6235"/>
    <w:rsid w:val="005A7907"/>
    <w:rsid w:val="005B077B"/>
    <w:rsid w:val="005B57A4"/>
    <w:rsid w:val="005B5A2A"/>
    <w:rsid w:val="005C05EB"/>
    <w:rsid w:val="005C16B5"/>
    <w:rsid w:val="005C1F7C"/>
    <w:rsid w:val="005C5611"/>
    <w:rsid w:val="005C6EFE"/>
    <w:rsid w:val="005E08CA"/>
    <w:rsid w:val="005E0BE2"/>
    <w:rsid w:val="005E32E8"/>
    <w:rsid w:val="005E7902"/>
    <w:rsid w:val="0060417B"/>
    <w:rsid w:val="00615009"/>
    <w:rsid w:val="00627FB2"/>
    <w:rsid w:val="00631B00"/>
    <w:rsid w:val="006329D8"/>
    <w:rsid w:val="0063441B"/>
    <w:rsid w:val="00640C28"/>
    <w:rsid w:val="00644B32"/>
    <w:rsid w:val="00644C86"/>
    <w:rsid w:val="00650880"/>
    <w:rsid w:val="00652DC9"/>
    <w:rsid w:val="0065623B"/>
    <w:rsid w:val="00656438"/>
    <w:rsid w:val="0065742B"/>
    <w:rsid w:val="0066783A"/>
    <w:rsid w:val="006765E4"/>
    <w:rsid w:val="0068159C"/>
    <w:rsid w:val="00687CA5"/>
    <w:rsid w:val="006942C8"/>
    <w:rsid w:val="00695327"/>
    <w:rsid w:val="006954BF"/>
    <w:rsid w:val="00697351"/>
    <w:rsid w:val="006B0E6F"/>
    <w:rsid w:val="006B3D77"/>
    <w:rsid w:val="006C354A"/>
    <w:rsid w:val="006C7D7A"/>
    <w:rsid w:val="006E4FEE"/>
    <w:rsid w:val="006F7182"/>
    <w:rsid w:val="006F72F9"/>
    <w:rsid w:val="00701E14"/>
    <w:rsid w:val="00705D5C"/>
    <w:rsid w:val="00706D5C"/>
    <w:rsid w:val="00710A8E"/>
    <w:rsid w:val="00711273"/>
    <w:rsid w:val="00712BD7"/>
    <w:rsid w:val="0072227F"/>
    <w:rsid w:val="0072771D"/>
    <w:rsid w:val="007456D5"/>
    <w:rsid w:val="007458B7"/>
    <w:rsid w:val="00752904"/>
    <w:rsid w:val="007535AD"/>
    <w:rsid w:val="00754903"/>
    <w:rsid w:val="00763570"/>
    <w:rsid w:val="00771332"/>
    <w:rsid w:val="007756D5"/>
    <w:rsid w:val="00775A2E"/>
    <w:rsid w:val="00780919"/>
    <w:rsid w:val="00782D9A"/>
    <w:rsid w:val="00792496"/>
    <w:rsid w:val="0079419F"/>
    <w:rsid w:val="00794E7A"/>
    <w:rsid w:val="007A1153"/>
    <w:rsid w:val="007A166D"/>
    <w:rsid w:val="007A691C"/>
    <w:rsid w:val="007A7469"/>
    <w:rsid w:val="007D1B75"/>
    <w:rsid w:val="007D2037"/>
    <w:rsid w:val="007D3007"/>
    <w:rsid w:val="007D3FDB"/>
    <w:rsid w:val="007E0190"/>
    <w:rsid w:val="007E0B13"/>
    <w:rsid w:val="007E1CAC"/>
    <w:rsid w:val="007E4215"/>
    <w:rsid w:val="007E5303"/>
    <w:rsid w:val="007E7E93"/>
    <w:rsid w:val="007F2AAF"/>
    <w:rsid w:val="007F5A12"/>
    <w:rsid w:val="008029D2"/>
    <w:rsid w:val="00803B06"/>
    <w:rsid w:val="00806A82"/>
    <w:rsid w:val="00814906"/>
    <w:rsid w:val="00815038"/>
    <w:rsid w:val="00826E62"/>
    <w:rsid w:val="008364E8"/>
    <w:rsid w:val="00840AEF"/>
    <w:rsid w:val="00844187"/>
    <w:rsid w:val="008457A0"/>
    <w:rsid w:val="00846315"/>
    <w:rsid w:val="00847549"/>
    <w:rsid w:val="00851C3D"/>
    <w:rsid w:val="00855963"/>
    <w:rsid w:val="0085743F"/>
    <w:rsid w:val="00870E3F"/>
    <w:rsid w:val="008722C9"/>
    <w:rsid w:val="00881E90"/>
    <w:rsid w:val="008858E2"/>
    <w:rsid w:val="00886CC6"/>
    <w:rsid w:val="0089654C"/>
    <w:rsid w:val="008A4222"/>
    <w:rsid w:val="008A483A"/>
    <w:rsid w:val="008B23F3"/>
    <w:rsid w:val="008B50FD"/>
    <w:rsid w:val="008B779E"/>
    <w:rsid w:val="008C6AE8"/>
    <w:rsid w:val="008C6D53"/>
    <w:rsid w:val="008D1EF7"/>
    <w:rsid w:val="008D3769"/>
    <w:rsid w:val="008D59C3"/>
    <w:rsid w:val="008D7C7C"/>
    <w:rsid w:val="008E249D"/>
    <w:rsid w:val="008E32E6"/>
    <w:rsid w:val="008E4C44"/>
    <w:rsid w:val="008F1D9E"/>
    <w:rsid w:val="008F55EF"/>
    <w:rsid w:val="00900160"/>
    <w:rsid w:val="00902ADF"/>
    <w:rsid w:val="00904C23"/>
    <w:rsid w:val="009062BD"/>
    <w:rsid w:val="00916A1E"/>
    <w:rsid w:val="009204CA"/>
    <w:rsid w:val="00921AA9"/>
    <w:rsid w:val="009221F2"/>
    <w:rsid w:val="00927774"/>
    <w:rsid w:val="00930156"/>
    <w:rsid w:val="0093641F"/>
    <w:rsid w:val="009371D2"/>
    <w:rsid w:val="0094363D"/>
    <w:rsid w:val="009510CE"/>
    <w:rsid w:val="009513C2"/>
    <w:rsid w:val="009516F8"/>
    <w:rsid w:val="00953AF2"/>
    <w:rsid w:val="00961DCC"/>
    <w:rsid w:val="009647A5"/>
    <w:rsid w:val="0096553C"/>
    <w:rsid w:val="0097047D"/>
    <w:rsid w:val="00971DAC"/>
    <w:rsid w:val="00971F63"/>
    <w:rsid w:val="00973F97"/>
    <w:rsid w:val="00975837"/>
    <w:rsid w:val="00976A03"/>
    <w:rsid w:val="009830FF"/>
    <w:rsid w:val="009848C6"/>
    <w:rsid w:val="00987DC8"/>
    <w:rsid w:val="009919E4"/>
    <w:rsid w:val="009923AA"/>
    <w:rsid w:val="009944A4"/>
    <w:rsid w:val="009A126A"/>
    <w:rsid w:val="009B6F1F"/>
    <w:rsid w:val="009B7F49"/>
    <w:rsid w:val="009C09A7"/>
    <w:rsid w:val="009C2FA1"/>
    <w:rsid w:val="009C5806"/>
    <w:rsid w:val="009C6DF8"/>
    <w:rsid w:val="009C6F4C"/>
    <w:rsid w:val="009D0B47"/>
    <w:rsid w:val="009D2910"/>
    <w:rsid w:val="009E0275"/>
    <w:rsid w:val="009F2F7D"/>
    <w:rsid w:val="009F33A4"/>
    <w:rsid w:val="009F657F"/>
    <w:rsid w:val="00A022BF"/>
    <w:rsid w:val="00A03835"/>
    <w:rsid w:val="00A04744"/>
    <w:rsid w:val="00A04914"/>
    <w:rsid w:val="00A07E09"/>
    <w:rsid w:val="00A147E6"/>
    <w:rsid w:val="00A15A7B"/>
    <w:rsid w:val="00A235D9"/>
    <w:rsid w:val="00A308DD"/>
    <w:rsid w:val="00A30BEC"/>
    <w:rsid w:val="00A316D2"/>
    <w:rsid w:val="00A35B85"/>
    <w:rsid w:val="00A50145"/>
    <w:rsid w:val="00A56E6A"/>
    <w:rsid w:val="00A6262D"/>
    <w:rsid w:val="00A64C05"/>
    <w:rsid w:val="00A64D4A"/>
    <w:rsid w:val="00A64E33"/>
    <w:rsid w:val="00A762F7"/>
    <w:rsid w:val="00A86813"/>
    <w:rsid w:val="00A868E8"/>
    <w:rsid w:val="00A8698C"/>
    <w:rsid w:val="00A90353"/>
    <w:rsid w:val="00A93E44"/>
    <w:rsid w:val="00A96B71"/>
    <w:rsid w:val="00AA391E"/>
    <w:rsid w:val="00AA4794"/>
    <w:rsid w:val="00AA5CA1"/>
    <w:rsid w:val="00AA6726"/>
    <w:rsid w:val="00AA7581"/>
    <w:rsid w:val="00AB5059"/>
    <w:rsid w:val="00AC2B69"/>
    <w:rsid w:val="00AC6121"/>
    <w:rsid w:val="00AC7E7F"/>
    <w:rsid w:val="00AD002B"/>
    <w:rsid w:val="00AD0F31"/>
    <w:rsid w:val="00AD1BCB"/>
    <w:rsid w:val="00AD3B26"/>
    <w:rsid w:val="00AD3EE7"/>
    <w:rsid w:val="00AD4461"/>
    <w:rsid w:val="00AD510C"/>
    <w:rsid w:val="00AE13BE"/>
    <w:rsid w:val="00AE16B3"/>
    <w:rsid w:val="00AE2CFA"/>
    <w:rsid w:val="00AE30B7"/>
    <w:rsid w:val="00AE35C9"/>
    <w:rsid w:val="00AE48AE"/>
    <w:rsid w:val="00AE58DD"/>
    <w:rsid w:val="00AE5DBA"/>
    <w:rsid w:val="00AE7BB0"/>
    <w:rsid w:val="00AF2358"/>
    <w:rsid w:val="00AF2B5D"/>
    <w:rsid w:val="00AF653E"/>
    <w:rsid w:val="00AF676C"/>
    <w:rsid w:val="00B02579"/>
    <w:rsid w:val="00B059BB"/>
    <w:rsid w:val="00B05C0A"/>
    <w:rsid w:val="00B07CC0"/>
    <w:rsid w:val="00B11A46"/>
    <w:rsid w:val="00B1782B"/>
    <w:rsid w:val="00B2307C"/>
    <w:rsid w:val="00B23C44"/>
    <w:rsid w:val="00B2484D"/>
    <w:rsid w:val="00B255D4"/>
    <w:rsid w:val="00B273FB"/>
    <w:rsid w:val="00B27F77"/>
    <w:rsid w:val="00B410A8"/>
    <w:rsid w:val="00B51396"/>
    <w:rsid w:val="00B550ED"/>
    <w:rsid w:val="00B57350"/>
    <w:rsid w:val="00B5767D"/>
    <w:rsid w:val="00B64EC3"/>
    <w:rsid w:val="00B83768"/>
    <w:rsid w:val="00BA14AD"/>
    <w:rsid w:val="00BA3224"/>
    <w:rsid w:val="00BA74E3"/>
    <w:rsid w:val="00BB1FBB"/>
    <w:rsid w:val="00BB70FB"/>
    <w:rsid w:val="00BB75A7"/>
    <w:rsid w:val="00BB75C8"/>
    <w:rsid w:val="00BC3CD4"/>
    <w:rsid w:val="00BD1E8B"/>
    <w:rsid w:val="00BD2047"/>
    <w:rsid w:val="00BD5C0D"/>
    <w:rsid w:val="00BD6214"/>
    <w:rsid w:val="00BE1511"/>
    <w:rsid w:val="00BF2030"/>
    <w:rsid w:val="00BF2F69"/>
    <w:rsid w:val="00BF3574"/>
    <w:rsid w:val="00BF3BE1"/>
    <w:rsid w:val="00BF6BAA"/>
    <w:rsid w:val="00BF6DA5"/>
    <w:rsid w:val="00C019A1"/>
    <w:rsid w:val="00C01D7A"/>
    <w:rsid w:val="00C0408C"/>
    <w:rsid w:val="00C04E2C"/>
    <w:rsid w:val="00C12443"/>
    <w:rsid w:val="00C21218"/>
    <w:rsid w:val="00C2585A"/>
    <w:rsid w:val="00C30F68"/>
    <w:rsid w:val="00C32026"/>
    <w:rsid w:val="00C32D2D"/>
    <w:rsid w:val="00C343A7"/>
    <w:rsid w:val="00C420FE"/>
    <w:rsid w:val="00C43A34"/>
    <w:rsid w:val="00C61D74"/>
    <w:rsid w:val="00C63D6D"/>
    <w:rsid w:val="00C659B2"/>
    <w:rsid w:val="00C674C5"/>
    <w:rsid w:val="00C70CD3"/>
    <w:rsid w:val="00C75320"/>
    <w:rsid w:val="00C7541E"/>
    <w:rsid w:val="00C82160"/>
    <w:rsid w:val="00C855BA"/>
    <w:rsid w:val="00C86364"/>
    <w:rsid w:val="00C87E8F"/>
    <w:rsid w:val="00C91181"/>
    <w:rsid w:val="00C92791"/>
    <w:rsid w:val="00C94BE3"/>
    <w:rsid w:val="00C9586D"/>
    <w:rsid w:val="00C96212"/>
    <w:rsid w:val="00C96AF7"/>
    <w:rsid w:val="00CB55D7"/>
    <w:rsid w:val="00CC08B5"/>
    <w:rsid w:val="00CC0B70"/>
    <w:rsid w:val="00CC124C"/>
    <w:rsid w:val="00CD0E34"/>
    <w:rsid w:val="00CD24A7"/>
    <w:rsid w:val="00CD278F"/>
    <w:rsid w:val="00CD5462"/>
    <w:rsid w:val="00CD7A28"/>
    <w:rsid w:val="00CD7D4A"/>
    <w:rsid w:val="00CF4129"/>
    <w:rsid w:val="00CF555B"/>
    <w:rsid w:val="00CF5D71"/>
    <w:rsid w:val="00D02B14"/>
    <w:rsid w:val="00D040E8"/>
    <w:rsid w:val="00D04955"/>
    <w:rsid w:val="00D20129"/>
    <w:rsid w:val="00D24393"/>
    <w:rsid w:val="00D254C9"/>
    <w:rsid w:val="00D325EA"/>
    <w:rsid w:val="00D33208"/>
    <w:rsid w:val="00D34D7D"/>
    <w:rsid w:val="00D355AA"/>
    <w:rsid w:val="00D41D6A"/>
    <w:rsid w:val="00D47A14"/>
    <w:rsid w:val="00D47E81"/>
    <w:rsid w:val="00D552F9"/>
    <w:rsid w:val="00D6784B"/>
    <w:rsid w:val="00D73751"/>
    <w:rsid w:val="00D81D5C"/>
    <w:rsid w:val="00D821F8"/>
    <w:rsid w:val="00D85B35"/>
    <w:rsid w:val="00D862C5"/>
    <w:rsid w:val="00D863DD"/>
    <w:rsid w:val="00D86DBC"/>
    <w:rsid w:val="00D91608"/>
    <w:rsid w:val="00D91BC3"/>
    <w:rsid w:val="00D92FD7"/>
    <w:rsid w:val="00D9542A"/>
    <w:rsid w:val="00D9553A"/>
    <w:rsid w:val="00D97509"/>
    <w:rsid w:val="00DA3217"/>
    <w:rsid w:val="00DB36BB"/>
    <w:rsid w:val="00DB6CDD"/>
    <w:rsid w:val="00DC076E"/>
    <w:rsid w:val="00DC3527"/>
    <w:rsid w:val="00DD2B02"/>
    <w:rsid w:val="00DD67B6"/>
    <w:rsid w:val="00DF5318"/>
    <w:rsid w:val="00E064E7"/>
    <w:rsid w:val="00E10B7C"/>
    <w:rsid w:val="00E11C7E"/>
    <w:rsid w:val="00E11DCA"/>
    <w:rsid w:val="00E21ED5"/>
    <w:rsid w:val="00E23311"/>
    <w:rsid w:val="00E24A6D"/>
    <w:rsid w:val="00E24B9D"/>
    <w:rsid w:val="00E26F1C"/>
    <w:rsid w:val="00E30DBB"/>
    <w:rsid w:val="00E335A5"/>
    <w:rsid w:val="00E35257"/>
    <w:rsid w:val="00E3691D"/>
    <w:rsid w:val="00E36A42"/>
    <w:rsid w:val="00E41129"/>
    <w:rsid w:val="00E423AA"/>
    <w:rsid w:val="00E52776"/>
    <w:rsid w:val="00E52B69"/>
    <w:rsid w:val="00E53048"/>
    <w:rsid w:val="00E64AA4"/>
    <w:rsid w:val="00E67621"/>
    <w:rsid w:val="00E762E5"/>
    <w:rsid w:val="00E80B98"/>
    <w:rsid w:val="00E85841"/>
    <w:rsid w:val="00EA71F4"/>
    <w:rsid w:val="00EB7F7E"/>
    <w:rsid w:val="00EC7826"/>
    <w:rsid w:val="00ED4917"/>
    <w:rsid w:val="00ED4AD4"/>
    <w:rsid w:val="00EE2C02"/>
    <w:rsid w:val="00EF3D99"/>
    <w:rsid w:val="00F032CD"/>
    <w:rsid w:val="00F108E0"/>
    <w:rsid w:val="00F10B4D"/>
    <w:rsid w:val="00F15D41"/>
    <w:rsid w:val="00F15E5E"/>
    <w:rsid w:val="00F173A9"/>
    <w:rsid w:val="00F272F7"/>
    <w:rsid w:val="00F37CB3"/>
    <w:rsid w:val="00F42D6C"/>
    <w:rsid w:val="00F47A53"/>
    <w:rsid w:val="00F51E26"/>
    <w:rsid w:val="00F63AFE"/>
    <w:rsid w:val="00F66428"/>
    <w:rsid w:val="00F67B7D"/>
    <w:rsid w:val="00F8013B"/>
    <w:rsid w:val="00F83116"/>
    <w:rsid w:val="00F8368C"/>
    <w:rsid w:val="00F87B1C"/>
    <w:rsid w:val="00F93927"/>
    <w:rsid w:val="00FA68A8"/>
    <w:rsid w:val="00FA7D46"/>
    <w:rsid w:val="00FB1851"/>
    <w:rsid w:val="00FB5E6B"/>
    <w:rsid w:val="00FC5602"/>
    <w:rsid w:val="00FD2E13"/>
    <w:rsid w:val="00FD696B"/>
    <w:rsid w:val="00FF1C8C"/>
    <w:rsid w:val="00FF4AEB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8;&#1575;&#1587;&#1603;&#1575;&#1578;%20&#1605;&#1606;&#1608;&#1593;&#1577;\Templates\hadeer1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Custom 13">
      <a:dk1>
        <a:sysClr val="windowText" lastClr="000000"/>
      </a:dk1>
      <a:lt1>
        <a:sysClr val="window" lastClr="FFFFFF"/>
      </a:lt1>
      <a:dk2>
        <a:srgbClr val="239985"/>
      </a:dk2>
      <a:lt2>
        <a:srgbClr val="BFBFBF"/>
      </a:lt2>
      <a:accent1>
        <a:srgbClr val="EAB200"/>
      </a:accent1>
      <a:accent2>
        <a:srgbClr val="2FCEB3"/>
      </a:accent2>
      <a:accent3>
        <a:srgbClr val="27A798"/>
      </a:accent3>
      <a:accent4>
        <a:srgbClr val="ECC830"/>
      </a:accent4>
      <a:accent5>
        <a:srgbClr val="239985"/>
      </a:accent5>
      <a:accent6>
        <a:srgbClr val="BFBFBF"/>
      </a:accent6>
      <a:hlink>
        <a:srgbClr val="27A798"/>
      </a:hlink>
      <a:folHlink>
        <a:srgbClr val="F6DA0A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D61CBD8-729A-4524-BEAC-A33D0A56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hadeer1</Template>
  <TotalTime>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NOTE-BOOK</cp:lastModifiedBy>
  <cp:revision>14</cp:revision>
  <dcterms:created xsi:type="dcterms:W3CDTF">2014-11-22T14:40:00Z</dcterms:created>
  <dcterms:modified xsi:type="dcterms:W3CDTF">2015-01-14T09:26:00Z</dcterms:modified>
</cp:coreProperties>
</file>