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4" w:tblpY="-1050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0"/>
        <w:gridCol w:w="3172"/>
      </w:tblGrid>
      <w:tr w:rsidR="004A2929" w:rsidRPr="00EE72A0" w:rsidTr="00811319">
        <w:trPr>
          <w:trHeight w:val="1170"/>
        </w:trPr>
        <w:tc>
          <w:tcPr>
            <w:tcW w:w="8310" w:type="dxa"/>
          </w:tcPr>
          <w:p w:rsidR="004A2929" w:rsidRPr="00EE72A0" w:rsidRDefault="004A2929" w:rsidP="00811319">
            <w:pPr>
              <w:jc w:val="center"/>
              <w:rPr>
                <w:rFonts w:ascii="Adobe Devanagari" w:hAnsi="Adobe Devanagari" w:cs="Adobe Devanagari"/>
                <w:sz w:val="32"/>
                <w:szCs w:val="32"/>
                <w:rtl/>
              </w:rPr>
            </w:pPr>
          </w:p>
          <w:p w:rsidR="004A2929" w:rsidRPr="00EE72A0" w:rsidRDefault="004A2929" w:rsidP="00811319">
            <w:pPr>
              <w:jc w:val="center"/>
              <w:rPr>
                <w:rFonts w:ascii="Adobe Devanagari" w:hAnsi="Adobe Devanagari" w:cs="Adobe Devanagari"/>
                <w:sz w:val="32"/>
                <w:szCs w:val="32"/>
                <w:rtl/>
              </w:rPr>
            </w:pP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المحتوى</w:t>
            </w:r>
          </w:p>
        </w:tc>
        <w:tc>
          <w:tcPr>
            <w:tcW w:w="3172" w:type="dxa"/>
          </w:tcPr>
          <w:p w:rsidR="004A2929" w:rsidRPr="00EE72A0" w:rsidRDefault="004A2929" w:rsidP="00811319">
            <w:pPr>
              <w:jc w:val="center"/>
              <w:rPr>
                <w:rFonts w:ascii="Adobe Devanagari" w:hAnsi="Adobe Devanagari" w:cs="Adobe Devanagari"/>
                <w:sz w:val="32"/>
                <w:szCs w:val="32"/>
              </w:rPr>
            </w:pPr>
          </w:p>
          <w:p w:rsidR="004A2929" w:rsidRPr="00EE72A0" w:rsidRDefault="004A2929" w:rsidP="00811319">
            <w:pPr>
              <w:jc w:val="center"/>
              <w:rPr>
                <w:rFonts w:ascii="Adobe Devanagari" w:hAnsi="Adobe Devanagari" w:cs="Adobe Devanagari"/>
                <w:sz w:val="32"/>
                <w:szCs w:val="32"/>
                <w:rtl/>
              </w:rPr>
            </w:pP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الفكرة</w:t>
            </w:r>
          </w:p>
        </w:tc>
      </w:tr>
      <w:tr w:rsidR="004A2929" w:rsidRPr="00EE72A0" w:rsidTr="00811319">
        <w:trPr>
          <w:trHeight w:val="2010"/>
        </w:trPr>
        <w:tc>
          <w:tcPr>
            <w:tcW w:w="8310" w:type="dxa"/>
          </w:tcPr>
          <w:p w:rsidR="004A2929" w:rsidRPr="00EE72A0" w:rsidRDefault="004A2929" w:rsidP="00811319">
            <w:pPr>
              <w:jc w:val="right"/>
              <w:rPr>
                <w:rFonts w:ascii="Adobe Devanagari" w:hAnsi="Adobe Devanagari" w:cs="Adobe Devanagari"/>
                <w:sz w:val="32"/>
                <w:szCs w:val="32"/>
              </w:rPr>
            </w:pPr>
          </w:p>
          <w:p w:rsidR="00EE72A0" w:rsidRPr="00EE72A0" w:rsidRDefault="004A2929" w:rsidP="008042B3">
            <w:pPr>
              <w:pStyle w:val="ListParagraph"/>
              <w:numPr>
                <w:ilvl w:val="0"/>
                <w:numId w:val="7"/>
              </w:numPr>
              <w:bidi/>
              <w:rPr>
                <w:rFonts w:ascii="Adobe Devanagari" w:hAnsi="Adobe Devanagari" w:cs="Adobe Devanagari"/>
                <w:sz w:val="32"/>
                <w:szCs w:val="32"/>
              </w:rPr>
            </w:pP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>#</w:t>
            </w:r>
            <w:proofErr w:type="spellStart"/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إى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>_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دوام</w:t>
            </w:r>
            <w:proofErr w:type="spellEnd"/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8042B3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يؤمن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بتوظيف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المرأة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كجزء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E34A99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أساسي</w:t>
            </w:r>
            <w:r w:rsidR="00E34A99"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المجتمع</w:t>
            </w:r>
            <w:r w:rsidR="00EE72A0"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>.</w:t>
            </w:r>
          </w:p>
          <w:p w:rsidR="00E34A99" w:rsidRPr="00EE72A0" w:rsidRDefault="004A2929" w:rsidP="00EE72A0">
            <w:pPr>
              <w:pStyle w:val="ListParagraph"/>
              <w:numPr>
                <w:ilvl w:val="0"/>
                <w:numId w:val="7"/>
              </w:numPr>
              <w:bidi/>
              <w:rPr>
                <w:rFonts w:ascii="Adobe Devanagari" w:hAnsi="Adobe Devanagari" w:cs="Adobe Devanagari"/>
                <w:sz w:val="32"/>
                <w:szCs w:val="32"/>
              </w:rPr>
            </w:pP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EE72A0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اثبتت</w:t>
            </w:r>
            <w:r w:rsidR="00EE72A0"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EE72A0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المرأة</w:t>
            </w:r>
            <w:r w:rsidR="00EE72A0"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EE72A0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السعودية</w:t>
            </w:r>
            <w:r w:rsidR="00EE72A0"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EE72A0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مؤخراً</w:t>
            </w:r>
            <w:r w:rsidR="00EE72A0"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EE72A0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مدى</w:t>
            </w:r>
            <w:r w:rsidR="00EE72A0"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تميزها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المجالات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المختلفة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وتأثيرها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EE72A0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القوى</w:t>
            </w:r>
            <w:r w:rsidR="00EE72A0"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الاقتصاد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E34A99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السعودي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>.</w:t>
            </w:r>
          </w:p>
          <w:p w:rsidR="004A2929" w:rsidRPr="00EE72A0" w:rsidRDefault="004A2929" w:rsidP="00811319">
            <w:pPr>
              <w:pStyle w:val="ListParagraph"/>
              <w:numPr>
                <w:ilvl w:val="0"/>
                <w:numId w:val="7"/>
              </w:numPr>
              <w:bidi/>
              <w:rPr>
                <w:rFonts w:ascii="Adobe Devanagari" w:hAnsi="Adobe Devanagari" w:cs="Adobe Devanagari"/>
                <w:sz w:val="32"/>
                <w:szCs w:val="32"/>
              </w:rPr>
            </w:pP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مع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ارتفاع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تكاليف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المعيشة،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لم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يعد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عمل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المرأة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ترفاً،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وإنما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هو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ضرورة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E34A99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للمشاركة</w:t>
            </w:r>
            <w:r w:rsidR="00E34A99"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E34A99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</w:t>
            </w:r>
            <w:r w:rsidR="00E34A99"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E34A99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تحمل</w:t>
            </w:r>
            <w:r w:rsidR="00E34A99"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E34A99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جانب</w:t>
            </w:r>
            <w:r w:rsidR="00E34A99"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E34A99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</w:t>
            </w:r>
            <w:r w:rsidR="00E34A99"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="00E34A99"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المسؤولية</w:t>
            </w:r>
            <w:r w:rsidR="00E34A99"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>.</w:t>
            </w:r>
          </w:p>
          <w:p w:rsidR="00E34A99" w:rsidRPr="00EE72A0" w:rsidRDefault="00E34A99" w:rsidP="00811319">
            <w:pPr>
              <w:bidi/>
              <w:rPr>
                <w:rFonts w:ascii="Adobe Devanagari" w:hAnsi="Adobe Devanagari" w:cs="Adobe Devanagari"/>
                <w:sz w:val="32"/>
                <w:szCs w:val="32"/>
              </w:rPr>
            </w:pPr>
          </w:p>
        </w:tc>
        <w:tc>
          <w:tcPr>
            <w:tcW w:w="3172" w:type="dxa"/>
          </w:tcPr>
          <w:p w:rsidR="004A2929" w:rsidRPr="00EE72A0" w:rsidRDefault="004A2929" w:rsidP="00811319">
            <w:pPr>
              <w:jc w:val="right"/>
              <w:rPr>
                <w:rFonts w:ascii="Adobe Devanagari" w:hAnsi="Adobe Devanagari" w:cs="Adobe Devanagari"/>
                <w:sz w:val="32"/>
                <w:szCs w:val="32"/>
                <w:rtl/>
              </w:rPr>
            </w:pPr>
          </w:p>
          <w:p w:rsidR="004A2929" w:rsidRPr="00EE72A0" w:rsidRDefault="004A2929" w:rsidP="00811319">
            <w:pPr>
              <w:jc w:val="right"/>
              <w:rPr>
                <w:rFonts w:ascii="Adobe Devanagari" w:hAnsi="Adobe Devanagari" w:cs="Adobe Devanagari"/>
                <w:sz w:val="32"/>
                <w:szCs w:val="32"/>
                <w:rtl/>
              </w:rPr>
            </w:pP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التوعية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بضرورة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عمل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المرأة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</w:p>
        </w:tc>
      </w:tr>
      <w:tr w:rsidR="00E34A99" w:rsidRPr="00EE72A0" w:rsidTr="00811319">
        <w:trPr>
          <w:trHeight w:val="1365"/>
        </w:trPr>
        <w:tc>
          <w:tcPr>
            <w:tcW w:w="8310" w:type="dxa"/>
          </w:tcPr>
          <w:p w:rsidR="00E34A99" w:rsidRPr="00EE72A0" w:rsidRDefault="00E34A99" w:rsidP="00811319">
            <w:pPr>
              <w:rPr>
                <w:rFonts w:ascii="Adobe Devanagari" w:hAnsi="Adobe Devanagari" w:cs="Adobe Devanagari"/>
                <w:sz w:val="32"/>
                <w:szCs w:val="32"/>
              </w:rPr>
            </w:pPr>
          </w:p>
          <w:p w:rsidR="000F2DBC" w:rsidRPr="00EE72A0" w:rsidRDefault="00E34A99" w:rsidP="00EE72A0">
            <w:pPr>
              <w:pStyle w:val="ListParagraph"/>
              <w:numPr>
                <w:ilvl w:val="0"/>
                <w:numId w:val="7"/>
              </w:numPr>
              <w:bidi/>
              <w:rPr>
                <w:rFonts w:ascii="Adobe Devanagari" w:hAnsi="Adobe Devanagari" w:cs="Adobe Devanagari"/>
                <w:sz w:val="32"/>
                <w:szCs w:val="32"/>
                <w:lang w:bidi="ar-EG"/>
              </w:rPr>
            </w:pP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>#</w:t>
            </w:r>
            <w:proofErr w:type="spellStart"/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إي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>_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دوام</w:t>
            </w:r>
            <w:proofErr w:type="spellEnd"/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ي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هيئ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لك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الظروف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الملائمة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لتحقيق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الوصول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لهدفك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="00EE72A0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لمعرفة</w:t>
            </w:r>
            <w:r w:rsidR="00EE72A0"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="00EE72A0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ما</w:t>
            </w:r>
            <w:r w:rsidR="00EE72A0"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="00EE72A0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يناسبك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في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="000F2DBC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مجال</w:t>
            </w:r>
            <w:r w:rsidR="00EE72A0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ات</w:t>
            </w:r>
            <w:r w:rsidR="00EE72A0"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="00EE72A0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العمل</w:t>
            </w:r>
            <w:r w:rsidR="00EE72A0"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="00EE72A0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المختلفة</w:t>
            </w:r>
            <w:r w:rsidR="00A54988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،</w:t>
            </w:r>
            <w:r w:rsidR="00A54988"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="00A54988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خلال</w:t>
            </w:r>
            <w:r w:rsidR="00A54988"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="00A54988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الخيارات</w:t>
            </w:r>
            <w:r w:rsidR="00A54988"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="00A54988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المتاحة</w:t>
            </w:r>
            <w:r w:rsidR="00A54988"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="00A54988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التي</w:t>
            </w:r>
            <w:r w:rsidR="00A54988"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="00A54988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نقدمها</w:t>
            </w:r>
            <w:r w:rsidR="00A54988"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="00A54988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عبر</w:t>
            </w:r>
            <w:r w:rsidR="00A54988"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="00A54988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موقعنا</w:t>
            </w:r>
            <w:r w:rsidR="00A54988"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>.</w:t>
            </w:r>
          </w:p>
          <w:p w:rsidR="00E34A99" w:rsidRPr="00EE72A0" w:rsidRDefault="000F2DBC" w:rsidP="00EE72A0">
            <w:pPr>
              <w:pStyle w:val="ListParagraph"/>
              <w:numPr>
                <w:ilvl w:val="0"/>
                <w:numId w:val="7"/>
              </w:numPr>
              <w:bidi/>
              <w:rPr>
                <w:rFonts w:ascii="Adobe Devanagari" w:hAnsi="Adobe Devanagari" w:cs="Adobe Devanagari"/>
                <w:sz w:val="32"/>
                <w:szCs w:val="32"/>
                <w:rtl/>
              </w:rPr>
            </w:pP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الأهداف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الواضحة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تتيح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للفرد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أن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يتجاوز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العقبات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والعراقيل،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و</w:t>
            </w:r>
            <w:r w:rsidR="00EE72A0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ي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ن</w:t>
            </w:r>
            <w:r w:rsidR="00EE72A0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ج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ز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في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وقت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قصير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أضعافَ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ما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ينجزه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غيره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في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وقت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 xml:space="preserve"> </w:t>
            </w:r>
            <w:r w:rsidR="00A54988" w:rsidRPr="00EE72A0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أطول</w:t>
            </w:r>
            <w:r w:rsidR="00A54988" w:rsidRPr="00EE72A0">
              <w:rPr>
                <w:rFonts w:ascii="Adobe Devanagari" w:hAnsi="Adobe Devanagari" w:cs="Adobe Devanagari"/>
                <w:sz w:val="32"/>
                <w:szCs w:val="32"/>
                <w:rtl/>
                <w:lang w:bidi="ar-EG"/>
              </w:rPr>
              <w:t>.</w:t>
            </w:r>
          </w:p>
        </w:tc>
        <w:tc>
          <w:tcPr>
            <w:tcW w:w="3172" w:type="dxa"/>
          </w:tcPr>
          <w:p w:rsidR="00E34A99" w:rsidRPr="00EE72A0" w:rsidRDefault="00E34A99" w:rsidP="00811319">
            <w:pPr>
              <w:jc w:val="right"/>
              <w:rPr>
                <w:rFonts w:ascii="Adobe Devanagari" w:hAnsi="Adobe Devanagari" w:cs="Adobe Devanagari"/>
                <w:sz w:val="32"/>
                <w:szCs w:val="32"/>
              </w:rPr>
            </w:pPr>
          </w:p>
          <w:p w:rsidR="00E34A99" w:rsidRPr="00EE72A0" w:rsidRDefault="00E34A99" w:rsidP="00811319">
            <w:pPr>
              <w:jc w:val="right"/>
              <w:rPr>
                <w:rFonts w:ascii="Adobe Devanagari" w:hAnsi="Adobe Devanagari" w:cs="Adobe Devanagari"/>
                <w:sz w:val="32"/>
                <w:szCs w:val="32"/>
                <w:rtl/>
              </w:rPr>
            </w:pP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أهمية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التوظيف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الإلكتروني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سوق</w:t>
            </w:r>
            <w:r w:rsidRPr="00EE72A0">
              <w:rPr>
                <w:rFonts w:ascii="Adobe Devanagari" w:hAnsi="Adobe Devanagari" w:cs="Adobe Devanagari"/>
                <w:sz w:val="32"/>
                <w:szCs w:val="32"/>
                <w:rtl/>
              </w:rPr>
              <w:t xml:space="preserve"> </w:t>
            </w:r>
            <w:r w:rsidRPr="00EE72A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العمل</w:t>
            </w:r>
          </w:p>
          <w:p w:rsidR="00811319" w:rsidRPr="00EE72A0" w:rsidRDefault="00811319" w:rsidP="00811319">
            <w:pPr>
              <w:jc w:val="right"/>
              <w:rPr>
                <w:rFonts w:ascii="Adobe Devanagari" w:hAnsi="Adobe Devanagari" w:cs="Adobe Devanagari"/>
                <w:sz w:val="32"/>
                <w:szCs w:val="32"/>
                <w:rtl/>
              </w:rPr>
            </w:pPr>
          </w:p>
          <w:p w:rsidR="00811319" w:rsidRPr="00EE72A0" w:rsidRDefault="00811319" w:rsidP="00811319">
            <w:pPr>
              <w:jc w:val="right"/>
              <w:rPr>
                <w:rFonts w:ascii="Adobe Devanagari" w:hAnsi="Adobe Devanagari" w:cs="Adobe Devanagari"/>
                <w:sz w:val="32"/>
                <w:szCs w:val="32"/>
              </w:rPr>
            </w:pPr>
          </w:p>
        </w:tc>
      </w:tr>
      <w:tr w:rsidR="00811319" w:rsidTr="00811319">
        <w:trPr>
          <w:trHeight w:val="7785"/>
        </w:trPr>
        <w:tc>
          <w:tcPr>
            <w:tcW w:w="8310" w:type="dxa"/>
            <w:tcBorders>
              <w:bottom w:val="nil"/>
            </w:tcBorders>
          </w:tcPr>
          <w:p w:rsidR="00811319" w:rsidRDefault="00811319" w:rsidP="00811319">
            <w:pPr>
              <w:ind w:left="720"/>
              <w:jc w:val="right"/>
              <w:rPr>
                <w:sz w:val="24"/>
                <w:szCs w:val="24"/>
              </w:rPr>
            </w:pPr>
          </w:p>
          <w:p w:rsidR="000F2DBC" w:rsidRDefault="000F2DBC" w:rsidP="000F2DBC">
            <w:pPr>
              <w:ind w:left="720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3172" w:type="dxa"/>
            <w:tcBorders>
              <w:bottom w:val="nil"/>
            </w:tcBorders>
          </w:tcPr>
          <w:p w:rsidR="00811319" w:rsidRDefault="00811319" w:rsidP="00811319">
            <w:pPr>
              <w:jc w:val="right"/>
              <w:rPr>
                <w:sz w:val="24"/>
                <w:szCs w:val="24"/>
              </w:rPr>
            </w:pPr>
          </w:p>
          <w:p w:rsidR="00811319" w:rsidRPr="00E34A99" w:rsidRDefault="00811319" w:rsidP="00811319">
            <w:pPr>
              <w:jc w:val="right"/>
              <w:rPr>
                <w:sz w:val="24"/>
                <w:szCs w:val="24"/>
                <w:rtl/>
              </w:rPr>
            </w:pPr>
          </w:p>
        </w:tc>
      </w:tr>
    </w:tbl>
    <w:p w:rsidR="00F10CB8" w:rsidRPr="001D6A1C" w:rsidRDefault="00F10CB8" w:rsidP="001D6A1C">
      <w:pPr>
        <w:tabs>
          <w:tab w:val="left" w:pos="7575"/>
        </w:tabs>
      </w:pPr>
      <w:bookmarkStart w:id="0" w:name="_GoBack"/>
      <w:bookmarkEnd w:id="0"/>
    </w:p>
    <w:sectPr w:rsidR="00F10CB8" w:rsidRPr="001D6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775AB"/>
    <w:multiLevelType w:val="hybridMultilevel"/>
    <w:tmpl w:val="9E860C78"/>
    <w:lvl w:ilvl="0" w:tplc="85A229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91331"/>
    <w:multiLevelType w:val="hybridMultilevel"/>
    <w:tmpl w:val="F98E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E4216B"/>
    <w:multiLevelType w:val="hybridMultilevel"/>
    <w:tmpl w:val="B66E2646"/>
    <w:lvl w:ilvl="0" w:tplc="D1427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89D"/>
    <w:multiLevelType w:val="hybridMultilevel"/>
    <w:tmpl w:val="C7EC3994"/>
    <w:lvl w:ilvl="0" w:tplc="47AE6C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AE7BE4"/>
    <w:multiLevelType w:val="hybridMultilevel"/>
    <w:tmpl w:val="3E38483C"/>
    <w:lvl w:ilvl="0" w:tplc="757A4E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B2CB0"/>
    <w:multiLevelType w:val="hybridMultilevel"/>
    <w:tmpl w:val="1DD2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019F3"/>
    <w:multiLevelType w:val="hybridMultilevel"/>
    <w:tmpl w:val="A57647C8"/>
    <w:lvl w:ilvl="0" w:tplc="300A6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29"/>
    <w:rsid w:val="000217D3"/>
    <w:rsid w:val="000F2DBC"/>
    <w:rsid w:val="001D6A1C"/>
    <w:rsid w:val="004A2929"/>
    <w:rsid w:val="008042B3"/>
    <w:rsid w:val="00811319"/>
    <w:rsid w:val="00A54988"/>
    <w:rsid w:val="00E34A99"/>
    <w:rsid w:val="00EE72A0"/>
    <w:rsid w:val="00F1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AC481D-82B2-41E5-88B0-0A3460E5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la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104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dawlat medhat</dc:creator>
  <cp:keywords/>
  <dc:description/>
  <cp:lastModifiedBy>dawlat medhat</cp:lastModifiedBy>
  <cp:revision>4</cp:revision>
  <dcterms:created xsi:type="dcterms:W3CDTF">2016-05-29T10:26:00Z</dcterms:created>
  <dcterms:modified xsi:type="dcterms:W3CDTF">2016-05-29T12:22:00Z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