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04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3211DF" w:rsidRPr="00264A0E" w:rsidTr="00F43B0B">
        <w:trPr>
          <w:trHeight w:val="710"/>
        </w:trPr>
        <w:tc>
          <w:tcPr>
            <w:tcW w:w="5000" w:type="pct"/>
            <w:shd w:val="clear" w:color="auto" w:fill="1D7C71" w:themeFill="accent3" w:themeFillShade="BF"/>
            <w:vAlign w:val="center"/>
          </w:tcPr>
          <w:p w:rsidR="003211DF" w:rsidRPr="009963D4" w:rsidRDefault="009963D4" w:rsidP="009963D4">
            <w:pPr>
              <w:pStyle w:val="ListParagraph"/>
              <w:numPr>
                <w:ilvl w:val="0"/>
                <w:numId w:val="42"/>
              </w:numPr>
              <w:bidi/>
              <w:spacing w:before="120" w:after="0" w:line="240" w:lineRule="auto"/>
              <w:jc w:val="center"/>
              <w:rPr>
                <w:rFonts w:ascii="Tahoma" w:hAnsi="Tahoma" w:cs="Tahoma"/>
                <w:b/>
                <w:bCs/>
                <w:sz w:val="48"/>
                <w:szCs w:val="48"/>
                <w:rtl/>
                <w:lang w:bidi="ar-EG"/>
              </w:rPr>
            </w:pPr>
            <w:r w:rsidRPr="009963D4">
              <w:rPr>
                <w:rFonts w:ascii="Andalus" w:hAnsi="Andalus" w:cs="Andalus" w:hint="cs"/>
                <w:color w:val="FFFFFF" w:themeColor="background1"/>
                <w:sz w:val="52"/>
                <w:szCs w:val="52"/>
                <w:rtl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 xml:space="preserve">صيغة البريد </w:t>
            </w:r>
          </w:p>
        </w:tc>
      </w:tr>
      <w:tr w:rsidR="000C758E" w:rsidRPr="00264A0E" w:rsidTr="000C758E">
        <w:trPr>
          <w:trHeight w:val="834"/>
        </w:trPr>
        <w:tc>
          <w:tcPr>
            <w:tcW w:w="5000" w:type="pct"/>
            <w:shd w:val="clear" w:color="auto" w:fill="auto"/>
          </w:tcPr>
          <w:p w:rsidR="000C758E" w:rsidRPr="00E07141" w:rsidRDefault="0085195F" w:rsidP="00E07141">
            <w:pPr>
              <w:bidi/>
              <w:spacing w:before="120" w:after="0" w:line="276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8"/>
                <w:szCs w:val="24"/>
                <w:rtl/>
                <w:lang w:bidi="ar-EG"/>
              </w:rPr>
            </w:pPr>
            <w:r w:rsidRPr="00E07141">
              <w:rPr>
                <w:rFonts w:ascii="Tahoma" w:hAnsi="Tahoma" w:cs="Tahoma" w:hint="cs"/>
                <w:b/>
                <w:bCs/>
                <w:color w:val="000000" w:themeColor="text1"/>
                <w:sz w:val="28"/>
                <w:szCs w:val="24"/>
                <w:rtl/>
                <w:lang w:bidi="ar-EG"/>
              </w:rPr>
              <w:t>السلام عليكم ورحمة الله وبركاته</w:t>
            </w:r>
          </w:p>
          <w:p w:rsidR="00E07141" w:rsidRPr="00E07141" w:rsidRDefault="00E07141" w:rsidP="00E07141">
            <w:pPr>
              <w:bidi/>
              <w:spacing w:before="120" w:after="0" w:line="276" w:lineRule="auto"/>
              <w:jc w:val="both"/>
              <w:rPr>
                <w:rFonts w:ascii="Tahoma" w:hAnsi="Tahoma" w:cs="Tahoma"/>
                <w:color w:val="000000" w:themeColor="text1"/>
                <w:sz w:val="28"/>
                <w:szCs w:val="24"/>
                <w:rtl/>
                <w:lang w:bidi="ar-EG"/>
              </w:rPr>
            </w:pPr>
            <w:r w:rsidRPr="00E07141">
              <w:rPr>
                <w:rFonts w:ascii="Tahoma" w:hAnsi="Tahoma" w:cs="Tahoma" w:hint="cs"/>
                <w:color w:val="000000" w:themeColor="text1"/>
                <w:sz w:val="28"/>
                <w:szCs w:val="24"/>
                <w:rtl/>
                <w:lang w:bidi="ar-EG"/>
              </w:rPr>
              <w:t>عميلنا العزيز/</w:t>
            </w:r>
          </w:p>
          <w:p w:rsidR="0085195F" w:rsidRDefault="0085195F" w:rsidP="0085195F">
            <w:pPr>
              <w:bidi/>
              <w:spacing w:before="120" w:after="0" w:line="276" w:lineRule="auto"/>
              <w:jc w:val="both"/>
              <w:rPr>
                <w:rFonts w:ascii="Tahoma" w:hAnsi="Tahoma" w:cs="Tahoma"/>
                <w:color w:val="000000" w:themeColor="text1"/>
                <w:sz w:val="28"/>
                <w:szCs w:val="24"/>
                <w:rtl/>
                <w:lang w:bidi="ar-EG"/>
              </w:rPr>
            </w:pPr>
            <w:r w:rsidRPr="00E07141">
              <w:rPr>
                <w:rFonts w:ascii="Tahoma" w:hAnsi="Tahoma" w:cs="Tahoma" w:hint="cs"/>
                <w:color w:val="000000" w:themeColor="text1"/>
                <w:sz w:val="28"/>
                <w:szCs w:val="24"/>
                <w:rtl/>
                <w:lang w:bidi="ar-EG"/>
              </w:rPr>
              <w:t>تحية طيبة وأسعد الله أوقاتكم بكل خير</w:t>
            </w:r>
            <w:r w:rsidR="00E07141" w:rsidRPr="00E07141">
              <w:rPr>
                <w:rFonts w:ascii="Tahoma" w:hAnsi="Tahoma" w:cs="Tahoma" w:hint="cs"/>
                <w:color w:val="000000" w:themeColor="text1"/>
                <w:sz w:val="28"/>
                <w:szCs w:val="24"/>
                <w:rtl/>
                <w:lang w:bidi="ar-EG"/>
              </w:rPr>
              <w:t>...</w:t>
            </w:r>
          </w:p>
          <w:p w:rsidR="002F728D" w:rsidRDefault="008E63ED" w:rsidP="002F728D">
            <w:pPr>
              <w:bidi/>
              <w:spacing w:before="120" w:after="0" w:line="276" w:lineRule="auto"/>
              <w:jc w:val="both"/>
              <w:rPr>
                <w:rFonts w:ascii="Tahoma" w:hAnsi="Tahoma" w:cs="Tahoma"/>
                <w:color w:val="000000" w:themeColor="text1"/>
                <w:sz w:val="28"/>
                <w:szCs w:val="24"/>
                <w:rtl/>
                <w:lang w:bidi="ar-EG"/>
              </w:rPr>
            </w:pPr>
            <w:r>
              <w:rPr>
                <w:rFonts w:ascii="Tahoma" w:hAnsi="Tahoma" w:cs="Tahoma" w:hint="cs"/>
                <w:color w:val="000000" w:themeColor="text1"/>
                <w:sz w:val="28"/>
                <w:szCs w:val="24"/>
                <w:rtl/>
                <w:lang w:bidi="ar-EG"/>
              </w:rPr>
              <w:t xml:space="preserve">نسعد دوماً بالتواصل معكم عبر مشروع إي-دوام... ونود إفادتكم أننا </w:t>
            </w:r>
            <w:r w:rsidR="002F728D">
              <w:rPr>
                <w:rFonts w:ascii="Tahoma" w:hAnsi="Tahoma" w:cs="Tahoma" w:hint="cs"/>
                <w:color w:val="000000" w:themeColor="text1"/>
                <w:sz w:val="28"/>
                <w:szCs w:val="24"/>
                <w:rtl/>
                <w:lang w:bidi="ar-EG"/>
              </w:rPr>
              <w:t>قمنا</w:t>
            </w:r>
            <w:r>
              <w:rPr>
                <w:rFonts w:ascii="Tahoma" w:hAnsi="Tahoma" w:cs="Tahoma" w:hint="cs"/>
                <w:color w:val="000000" w:themeColor="text1"/>
                <w:sz w:val="28"/>
                <w:szCs w:val="24"/>
                <w:rtl/>
                <w:lang w:bidi="ar-EG"/>
              </w:rPr>
              <w:t xml:space="preserve"> بإرسال سيرتك الذاتية لعدد من الشركات</w:t>
            </w:r>
            <w:r w:rsidR="00F1528D">
              <w:rPr>
                <w:rFonts w:ascii="Tahoma" w:hAnsi="Tahoma" w:cs="Tahoma" w:hint="cs"/>
                <w:color w:val="000000" w:themeColor="text1"/>
                <w:sz w:val="28"/>
                <w:szCs w:val="24"/>
                <w:rtl/>
                <w:lang w:bidi="ar-EG"/>
              </w:rPr>
              <w:t xml:space="preserve"> وواجهتنا صعوبة لعدم توفر كامل بياناتكم ورغباتكم الوظيفية</w:t>
            </w:r>
            <w:r>
              <w:rPr>
                <w:rFonts w:ascii="Tahoma" w:hAnsi="Tahoma" w:cs="Tahoma" w:hint="cs"/>
                <w:color w:val="000000" w:themeColor="text1"/>
                <w:sz w:val="28"/>
                <w:szCs w:val="24"/>
                <w:rtl/>
                <w:lang w:bidi="ar-EG"/>
              </w:rPr>
              <w:t>...لذا نأمل منكم تحديث واستكمال</w:t>
            </w:r>
            <w:r w:rsidR="007B059A">
              <w:rPr>
                <w:rFonts w:ascii="Tahoma" w:hAnsi="Tahoma" w:cs="Tahoma" w:hint="cs"/>
                <w:color w:val="000000" w:themeColor="text1"/>
                <w:sz w:val="28"/>
                <w:szCs w:val="24"/>
                <w:rtl/>
                <w:lang w:bidi="ar-EG"/>
              </w:rPr>
              <w:t xml:space="preserve"> البيانات على البوابة حتى نتمكن من توفير الفرص الوظيفية في أقرب وقت. </w:t>
            </w:r>
          </w:p>
          <w:p w:rsidR="00E07141" w:rsidRDefault="007B059A" w:rsidP="00F43B0B">
            <w:pPr>
              <w:bidi/>
              <w:spacing w:before="120" w:after="0" w:line="276" w:lineRule="auto"/>
              <w:jc w:val="both"/>
              <w:rPr>
                <w:rFonts w:ascii="Tahoma" w:hAnsi="Tahoma" w:cs="Tahoma"/>
                <w:color w:val="000000" w:themeColor="text1"/>
                <w:sz w:val="28"/>
                <w:szCs w:val="24"/>
                <w:rtl/>
                <w:lang w:bidi="ar-EG"/>
              </w:rPr>
            </w:pPr>
            <w:r>
              <w:rPr>
                <w:rFonts w:ascii="Tahoma" w:hAnsi="Tahoma" w:cs="Tahoma" w:hint="cs"/>
                <w:color w:val="000000" w:themeColor="text1"/>
                <w:sz w:val="28"/>
                <w:szCs w:val="24"/>
                <w:rtl/>
                <w:lang w:bidi="ar-EG"/>
              </w:rPr>
              <w:t xml:space="preserve">كما </w:t>
            </w:r>
            <w:r w:rsidR="00724260">
              <w:rPr>
                <w:rFonts w:ascii="Tahoma" w:hAnsi="Tahoma" w:cs="Tahoma" w:hint="cs"/>
                <w:color w:val="000000" w:themeColor="text1"/>
                <w:sz w:val="28"/>
                <w:szCs w:val="24"/>
                <w:rtl/>
                <w:lang w:bidi="ar-EG"/>
              </w:rPr>
              <w:t>نرجو</w:t>
            </w:r>
            <w:r>
              <w:rPr>
                <w:rFonts w:ascii="Tahoma" w:hAnsi="Tahoma" w:cs="Tahoma" w:hint="cs"/>
                <w:color w:val="000000" w:themeColor="text1"/>
                <w:sz w:val="28"/>
                <w:szCs w:val="24"/>
                <w:rtl/>
                <w:lang w:bidi="ar-EG"/>
              </w:rPr>
              <w:t xml:space="preserve"> منكم </w:t>
            </w:r>
            <w:r w:rsidR="00F1528D">
              <w:rPr>
                <w:rFonts w:ascii="Tahoma" w:hAnsi="Tahoma" w:cs="Tahoma" w:hint="cs"/>
                <w:color w:val="000000" w:themeColor="text1"/>
                <w:sz w:val="28"/>
                <w:szCs w:val="24"/>
                <w:rtl/>
                <w:lang w:bidi="ar-EG"/>
              </w:rPr>
              <w:t xml:space="preserve">ملء </w:t>
            </w:r>
            <w:r w:rsidR="00724260">
              <w:rPr>
                <w:rFonts w:ascii="Tahoma" w:hAnsi="Tahoma" w:cs="Tahoma" w:hint="cs"/>
                <w:color w:val="000000" w:themeColor="text1"/>
                <w:sz w:val="28"/>
                <w:szCs w:val="24"/>
                <w:rtl/>
                <w:lang w:bidi="ar-EG"/>
              </w:rPr>
              <w:t>نموذج</w:t>
            </w:r>
            <w:r w:rsidR="00F94825">
              <w:rPr>
                <w:rFonts w:ascii="Tahoma" w:hAnsi="Tahoma" w:cs="Tahoma" w:hint="cs"/>
                <w:color w:val="000000" w:themeColor="text1"/>
                <w:sz w:val="28"/>
                <w:szCs w:val="24"/>
                <w:rtl/>
                <w:lang w:bidi="ar-EG"/>
              </w:rPr>
              <w:t xml:space="preserve"> الوظيفة المرغوبة الموضح أدناه</w:t>
            </w:r>
            <w:r w:rsidR="00724260">
              <w:rPr>
                <w:rFonts w:ascii="Tahoma" w:hAnsi="Tahoma" w:cs="Tahoma" w:hint="cs"/>
                <w:color w:val="000000" w:themeColor="text1"/>
                <w:sz w:val="28"/>
                <w:szCs w:val="24"/>
                <w:rtl/>
                <w:lang w:bidi="ar-EG"/>
              </w:rPr>
              <w:t xml:space="preserve"> حتى نتمكن من </w:t>
            </w:r>
            <w:r w:rsidR="00497E8D">
              <w:rPr>
                <w:rFonts w:ascii="Tahoma" w:hAnsi="Tahoma" w:cs="Tahoma" w:hint="cs"/>
                <w:color w:val="000000" w:themeColor="text1"/>
                <w:sz w:val="28"/>
                <w:szCs w:val="24"/>
                <w:rtl/>
                <w:lang w:bidi="ar-EG"/>
              </w:rPr>
              <w:t xml:space="preserve">إرسال سيرتكم الذاتية لأكثر من جهة </w:t>
            </w:r>
            <w:r w:rsidR="00784C4B">
              <w:rPr>
                <w:rFonts w:ascii="Tahoma" w:hAnsi="Tahoma" w:cs="Tahoma" w:hint="cs"/>
                <w:color w:val="000000" w:themeColor="text1"/>
                <w:sz w:val="28"/>
                <w:szCs w:val="24"/>
                <w:rtl/>
                <w:lang w:bidi="ar-EG"/>
              </w:rPr>
              <w:t>ون</w:t>
            </w:r>
            <w:r w:rsidR="00F1528D">
              <w:rPr>
                <w:rFonts w:ascii="Tahoma" w:hAnsi="Tahoma" w:cs="Tahoma" w:hint="cs"/>
                <w:color w:val="000000" w:themeColor="text1"/>
                <w:sz w:val="28"/>
                <w:szCs w:val="24"/>
                <w:rtl/>
                <w:lang w:bidi="ar-EG"/>
              </w:rPr>
              <w:t>قوم ب</w:t>
            </w:r>
            <w:r w:rsidR="00784C4B">
              <w:rPr>
                <w:rFonts w:ascii="Tahoma" w:hAnsi="Tahoma" w:cs="Tahoma" w:hint="cs"/>
                <w:color w:val="000000" w:themeColor="text1"/>
                <w:sz w:val="28"/>
                <w:szCs w:val="24"/>
                <w:rtl/>
                <w:lang w:bidi="ar-EG"/>
              </w:rPr>
              <w:t>توفير</w:t>
            </w:r>
            <w:r w:rsidR="00497E8D">
              <w:rPr>
                <w:rFonts w:ascii="Tahoma" w:hAnsi="Tahoma" w:cs="Tahoma" w:hint="cs"/>
                <w:color w:val="000000" w:themeColor="text1"/>
                <w:sz w:val="28"/>
                <w:szCs w:val="24"/>
                <w:rtl/>
                <w:lang w:bidi="ar-EG"/>
              </w:rPr>
              <w:t xml:space="preserve"> الوظيفة التي </w:t>
            </w:r>
            <w:r w:rsidR="00724260">
              <w:rPr>
                <w:rFonts w:ascii="Tahoma" w:hAnsi="Tahoma" w:cs="Tahoma" w:hint="cs"/>
                <w:color w:val="000000" w:themeColor="text1"/>
                <w:sz w:val="28"/>
                <w:szCs w:val="24"/>
                <w:rtl/>
                <w:lang w:bidi="ar-EG"/>
              </w:rPr>
              <w:t>تتلاءم مع خبراتكم ومؤهلاتهم</w:t>
            </w:r>
            <w:r w:rsidR="00F43B0B">
              <w:rPr>
                <w:rFonts w:ascii="Tahoma" w:hAnsi="Tahoma" w:cs="Tahoma"/>
                <w:color w:val="000000" w:themeColor="text1"/>
                <w:sz w:val="28"/>
                <w:szCs w:val="24"/>
                <w:lang w:bidi="ar-EG"/>
              </w:rPr>
              <w:t xml:space="preserve"> </w:t>
            </w:r>
            <w:r w:rsidR="00F43B0B">
              <w:rPr>
                <w:rFonts w:ascii="Tahoma" w:hAnsi="Tahoma" w:cs="Tahoma" w:hint="cs"/>
                <w:color w:val="000000" w:themeColor="text1"/>
                <w:sz w:val="28"/>
                <w:szCs w:val="24"/>
                <w:rtl/>
                <w:lang w:bidi="ar-EG"/>
              </w:rPr>
              <w:t>..</w:t>
            </w:r>
            <w:r w:rsidR="00F43B0B">
              <w:rPr>
                <w:rFonts w:ascii="Tahoma" w:hAnsi="Tahoma" w:cs="Tahoma"/>
                <w:color w:val="000000" w:themeColor="text1"/>
                <w:sz w:val="28"/>
                <w:szCs w:val="24"/>
                <w:lang w:bidi="ar-EG"/>
              </w:rPr>
              <w:t xml:space="preserve"> </w:t>
            </w:r>
            <w:r w:rsidR="00984E11">
              <w:rPr>
                <w:rFonts w:ascii="Tahoma" w:hAnsi="Tahoma" w:cs="Tahoma" w:hint="cs"/>
                <w:color w:val="000000" w:themeColor="text1"/>
                <w:sz w:val="28"/>
                <w:szCs w:val="24"/>
                <w:rtl/>
                <w:lang w:bidi="ar-EG"/>
              </w:rPr>
              <w:t>متمنيين لكم التوفيق والنجاح بإذن الله.</w:t>
            </w:r>
          </w:p>
          <w:p w:rsidR="00E07141" w:rsidRPr="00530049" w:rsidRDefault="00E07141" w:rsidP="001E1D9D">
            <w:pPr>
              <w:bidi/>
              <w:spacing w:before="120" w:after="0" w:line="276" w:lineRule="auto"/>
              <w:rPr>
                <w:rFonts w:ascii="Tahoma" w:hAnsi="Tahoma" w:cs="Tahoma"/>
                <w:b/>
                <w:bCs/>
                <w:color w:val="000000" w:themeColor="text1"/>
                <w:sz w:val="28"/>
                <w:szCs w:val="24"/>
                <w:rtl/>
                <w:lang w:bidi="ar-EG"/>
              </w:rPr>
            </w:pPr>
          </w:p>
        </w:tc>
      </w:tr>
      <w:tr w:rsidR="000C758E" w:rsidRPr="00264A0E" w:rsidTr="000C758E">
        <w:trPr>
          <w:trHeight w:val="834"/>
        </w:trPr>
        <w:tc>
          <w:tcPr>
            <w:tcW w:w="5000" w:type="pct"/>
            <w:shd w:val="clear" w:color="auto" w:fill="1A7263" w:themeFill="text2" w:themeFillShade="BF"/>
          </w:tcPr>
          <w:p w:rsidR="000C758E" w:rsidRPr="000C758E" w:rsidRDefault="000C758E" w:rsidP="000C758E">
            <w:pPr>
              <w:pStyle w:val="ListParagraph"/>
              <w:numPr>
                <w:ilvl w:val="0"/>
                <w:numId w:val="42"/>
              </w:numPr>
              <w:bidi/>
              <w:spacing w:before="120" w:after="0" w:line="240" w:lineRule="auto"/>
              <w:jc w:val="center"/>
              <w:rPr>
                <w:rFonts w:ascii="Andalus" w:hAnsi="Andalus" w:cs="Andalus"/>
                <w:color w:val="FFFFFF" w:themeColor="background1"/>
                <w:sz w:val="52"/>
                <w:szCs w:val="52"/>
                <w:rtl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</w:pPr>
            <w:r w:rsidRPr="000C758E">
              <w:rPr>
                <w:rFonts w:ascii="Andalus" w:hAnsi="Andalus" w:cs="Andalus" w:hint="cs"/>
                <w:color w:val="FFFFFF" w:themeColor="background1"/>
                <w:sz w:val="52"/>
                <w:szCs w:val="52"/>
                <w:rtl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نموذج</w:t>
            </w:r>
            <w:r w:rsidRPr="000C758E">
              <w:rPr>
                <w:rFonts w:ascii="Andalus" w:hAnsi="Andalus" w:cs="Andalus"/>
                <w:color w:val="FFFFFF" w:themeColor="background1"/>
                <w:sz w:val="52"/>
                <w:szCs w:val="52"/>
                <w:rtl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0C758E">
              <w:rPr>
                <w:rFonts w:ascii="Andalus" w:hAnsi="Andalus" w:cs="Andalus" w:hint="cs"/>
                <w:color w:val="FFFFFF" w:themeColor="background1"/>
                <w:sz w:val="52"/>
                <w:szCs w:val="52"/>
                <w:rtl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لمتطلبات</w:t>
            </w:r>
            <w:r w:rsidRPr="000C758E">
              <w:rPr>
                <w:rFonts w:ascii="Andalus" w:hAnsi="Andalus" w:cs="Andalus"/>
                <w:color w:val="FFFFFF" w:themeColor="background1"/>
                <w:sz w:val="52"/>
                <w:szCs w:val="52"/>
                <w:rtl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0C758E">
              <w:rPr>
                <w:rFonts w:ascii="Andalus" w:hAnsi="Andalus" w:cs="Andalus" w:hint="cs"/>
                <w:color w:val="FFFFFF" w:themeColor="background1"/>
                <w:sz w:val="52"/>
                <w:szCs w:val="52"/>
                <w:rtl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الوظيفة</w:t>
            </w:r>
            <w:r w:rsidRPr="000C758E">
              <w:rPr>
                <w:rFonts w:ascii="Andalus" w:hAnsi="Andalus" w:cs="Andalus"/>
                <w:color w:val="FFFFFF" w:themeColor="background1"/>
                <w:sz w:val="52"/>
                <w:szCs w:val="52"/>
                <w:rtl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0C758E">
              <w:rPr>
                <w:rFonts w:ascii="Andalus" w:hAnsi="Andalus" w:cs="Andalus" w:hint="cs"/>
                <w:color w:val="FFFFFF" w:themeColor="background1"/>
                <w:sz w:val="52"/>
                <w:szCs w:val="52"/>
                <w:rtl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المرغوبة</w:t>
            </w:r>
            <w:r w:rsidRPr="000C758E">
              <w:rPr>
                <w:rFonts w:ascii="Andalus" w:hAnsi="Andalus" w:cs="Andalus"/>
                <w:color w:val="FFFFFF" w:themeColor="background1"/>
                <w:sz w:val="52"/>
                <w:szCs w:val="52"/>
                <w:rtl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 xml:space="preserve"> "</w:t>
            </w:r>
            <w:r w:rsidRPr="000C758E">
              <w:rPr>
                <w:rFonts w:ascii="Andalus" w:hAnsi="Andalus" w:cs="Andalus" w:hint="cs"/>
                <w:color w:val="FFFFFF" w:themeColor="background1"/>
                <w:sz w:val="52"/>
                <w:szCs w:val="52"/>
                <w:rtl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للموظفين</w:t>
            </w:r>
            <w:r w:rsidRPr="000C758E">
              <w:rPr>
                <w:rFonts w:ascii="Andalus" w:hAnsi="Andalus" w:cs="Andalus"/>
                <w:color w:val="FFFFFF" w:themeColor="background1"/>
                <w:sz w:val="52"/>
                <w:szCs w:val="52"/>
                <w:rtl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"</w:t>
            </w:r>
          </w:p>
        </w:tc>
      </w:tr>
      <w:tr w:rsidR="00500463" w:rsidRPr="00264A0E" w:rsidTr="000C758E">
        <w:trPr>
          <w:trHeight w:val="834"/>
        </w:trPr>
        <w:tc>
          <w:tcPr>
            <w:tcW w:w="5000" w:type="pct"/>
            <w:shd w:val="clear" w:color="auto" w:fill="auto"/>
          </w:tcPr>
          <w:p w:rsidR="003211DF" w:rsidRPr="003069D8" w:rsidRDefault="003069D8" w:rsidP="003069D8">
            <w:pPr>
              <w:bidi/>
              <w:spacing w:before="120" w:after="0" w:line="276" w:lineRule="auto"/>
              <w:jc w:val="both"/>
              <w:rPr>
                <w:rFonts w:ascii="Tahoma" w:hAnsi="Tahoma" w:cs="Tahoma"/>
                <w:color w:val="000000" w:themeColor="text1"/>
                <w:sz w:val="32"/>
                <w:szCs w:val="28"/>
                <w:rtl/>
                <w:lang w:bidi="ar-EG"/>
              </w:rPr>
            </w:pPr>
            <w:r>
              <w:rPr>
                <w:rFonts w:ascii="Tahoma" w:hAnsi="Tahoma" w:cs="Tahoma" w:hint="cs"/>
                <w:color w:val="000000" w:themeColor="text1"/>
                <w:sz w:val="32"/>
                <w:szCs w:val="28"/>
                <w:rtl/>
                <w:lang w:bidi="ar-EG"/>
              </w:rPr>
              <w:t>فضلاً قم باختياراتك</w:t>
            </w:r>
            <w:r>
              <w:rPr>
                <w:rFonts w:ascii="Tahoma" w:hAnsi="Tahoma" w:cs="Tahoma" w:hint="cs"/>
                <w:color w:val="000000" w:themeColor="text1"/>
                <w:sz w:val="32"/>
                <w:szCs w:val="28"/>
                <w:rtl/>
                <w:lang w:bidi="ar-EG"/>
              </w:rPr>
              <w:t xml:space="preserve"> بالنموذج</w:t>
            </w:r>
            <w:r>
              <w:rPr>
                <w:rFonts w:ascii="Tahoma" w:hAnsi="Tahoma" w:cs="Tahoma" w:hint="cs"/>
                <w:color w:val="000000" w:themeColor="text1"/>
                <w:sz w:val="32"/>
                <w:szCs w:val="28"/>
                <w:rtl/>
                <w:lang w:bidi="ar-EG"/>
              </w:rPr>
              <w:t xml:space="preserve"> بشكل دقيق وواضح</w:t>
            </w:r>
            <w:r>
              <w:rPr>
                <w:rFonts w:ascii="Tahoma" w:hAnsi="Tahoma" w:cs="Tahoma" w:hint="cs"/>
                <w:color w:val="000000" w:themeColor="text1"/>
                <w:sz w:val="32"/>
                <w:szCs w:val="28"/>
                <w:rtl/>
                <w:lang w:bidi="ar-EG"/>
              </w:rPr>
              <w:t xml:space="preserve"> و</w:t>
            </w:r>
            <w:r w:rsidR="00833645" w:rsidRPr="00CA18E9">
              <w:rPr>
                <w:rFonts w:ascii="Tahoma" w:hAnsi="Tahoma" w:cs="Tahoma"/>
                <w:color w:val="000000" w:themeColor="text1"/>
                <w:sz w:val="32"/>
                <w:szCs w:val="28"/>
                <w:rtl/>
                <w:lang w:bidi="ar-EG"/>
              </w:rPr>
              <w:t xml:space="preserve">تحديد كافة التفاصيل الموضحة </w:t>
            </w:r>
            <w:r w:rsidR="00AC003B">
              <w:rPr>
                <w:rFonts w:ascii="Tahoma" w:hAnsi="Tahoma" w:cs="Tahoma" w:hint="cs"/>
                <w:color w:val="000000" w:themeColor="text1"/>
                <w:sz w:val="32"/>
                <w:szCs w:val="28"/>
                <w:rtl/>
                <w:lang w:bidi="ar-EG"/>
              </w:rPr>
              <w:t>أ</w:t>
            </w:r>
            <w:r w:rsidR="00833645" w:rsidRPr="00CA18E9">
              <w:rPr>
                <w:rFonts w:ascii="Tahoma" w:hAnsi="Tahoma" w:cs="Tahoma"/>
                <w:color w:val="000000" w:themeColor="text1"/>
                <w:sz w:val="32"/>
                <w:szCs w:val="28"/>
                <w:rtl/>
                <w:lang w:bidi="ar-EG"/>
              </w:rPr>
              <w:t>دناه</w:t>
            </w:r>
            <w:r>
              <w:rPr>
                <w:rFonts w:ascii="Tahoma" w:hAnsi="Tahoma" w:cs="Tahoma" w:hint="cs"/>
                <w:color w:val="000000" w:themeColor="text1"/>
                <w:sz w:val="32"/>
                <w:szCs w:val="28"/>
                <w:rtl/>
                <w:lang w:bidi="ar-EG"/>
              </w:rPr>
              <w:t xml:space="preserve">، </w:t>
            </w:r>
            <w:r>
              <w:rPr>
                <w:rFonts w:ascii="Tahoma" w:hAnsi="Tahoma" w:cs="Tahoma" w:hint="cs"/>
                <w:color w:val="000000" w:themeColor="text1"/>
                <w:sz w:val="32"/>
                <w:szCs w:val="28"/>
                <w:rtl/>
                <w:lang w:bidi="ar-EG"/>
              </w:rPr>
              <w:t>حتى لا تضيع فرص وظيفية مناسبة لك</w:t>
            </w:r>
            <w:r w:rsidR="00B4487D" w:rsidRPr="00CA18E9">
              <w:rPr>
                <w:rFonts w:ascii="Tahoma" w:hAnsi="Tahoma" w:cs="Tahoma"/>
                <w:color w:val="000000" w:themeColor="text1"/>
                <w:sz w:val="32"/>
                <w:szCs w:val="28"/>
                <w:rtl/>
                <w:lang w:bidi="ar-EG"/>
              </w:rPr>
              <w:t>:</w:t>
            </w:r>
          </w:p>
        </w:tc>
      </w:tr>
      <w:tr w:rsidR="00ED4917" w:rsidRPr="00264A0E" w:rsidTr="000C758E">
        <w:trPr>
          <w:trHeight w:val="2834"/>
        </w:trPr>
        <w:tc>
          <w:tcPr>
            <w:tcW w:w="5000" w:type="pct"/>
            <w:shd w:val="clear" w:color="auto" w:fill="FFFFFF" w:themeFill="background1"/>
          </w:tcPr>
          <w:p w:rsidR="00F42D6C" w:rsidRPr="00CA18E9" w:rsidRDefault="00F42D6C" w:rsidP="00524236">
            <w:pPr>
              <w:bidi/>
              <w:spacing w:before="120" w:after="0" w:line="240" w:lineRule="auto"/>
              <w:rPr>
                <w:rFonts w:ascii="Tahoma" w:hAnsi="Tahoma" w:cs="Tahoma"/>
                <w:sz w:val="28"/>
                <w:szCs w:val="24"/>
                <w:rtl/>
                <w:lang w:bidi="ar-EG"/>
              </w:rPr>
            </w:pPr>
          </w:p>
          <w:tbl>
            <w:tblPr>
              <w:tblStyle w:val="MediumGrid3-Accent3"/>
              <w:bidiVisual/>
              <w:tblW w:w="13784" w:type="dxa"/>
              <w:jc w:val="center"/>
              <w:tblLook w:val="04A0" w:firstRow="1" w:lastRow="0" w:firstColumn="1" w:lastColumn="0" w:noHBand="0" w:noVBand="1"/>
            </w:tblPr>
            <w:tblGrid>
              <w:gridCol w:w="1086"/>
              <w:gridCol w:w="8166"/>
              <w:gridCol w:w="4532"/>
            </w:tblGrid>
            <w:tr w:rsidR="00175E5B" w:rsidRPr="00CA18E9" w:rsidTr="00D0378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811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4" w:type="pct"/>
                  <w:vAlign w:val="center"/>
                </w:tcPr>
                <w:p w:rsidR="00780EEB" w:rsidRPr="00CA18E9" w:rsidRDefault="00780EEB" w:rsidP="00833973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jc w:val="center"/>
                    <w:rPr>
                      <w:rFonts w:ascii="Tahoma" w:hAnsi="Tahoma" w:cs="Tahoma"/>
                      <w:sz w:val="36"/>
                      <w:szCs w:val="32"/>
                      <w:rtl/>
                      <w:lang w:bidi="ar-EG"/>
                      <w14:shadow w14:blurRad="50800" w14:dist="38100" w14:dir="16200000" w14:sx="100000" w14:sy="100000" w14:kx="0" w14:ky="0" w14:algn="b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CA18E9">
                    <w:rPr>
                      <w:rFonts w:ascii="Tahoma" w:hAnsi="Tahoma" w:cs="Tahoma"/>
                      <w:sz w:val="36"/>
                      <w:szCs w:val="32"/>
                      <w:rtl/>
                      <w:lang w:bidi="ar-EG"/>
                      <w14:shadow w14:blurRad="50800" w14:dist="38100" w14:dir="16200000" w14:sx="100000" w14:sy="100000" w14:kx="0" w14:ky="0" w14:algn="b">
                        <w14:srgbClr w14:val="000000">
                          <w14:alpha w14:val="60000"/>
                        </w14:srgbClr>
                      </w14:shadow>
                    </w:rPr>
                    <w:t>#</w:t>
                  </w:r>
                </w:p>
              </w:tc>
              <w:tc>
                <w:tcPr>
                  <w:tcW w:w="2962" w:type="pct"/>
                  <w:vAlign w:val="center"/>
                </w:tcPr>
                <w:p w:rsidR="00780EEB" w:rsidRPr="00CA18E9" w:rsidRDefault="00780EEB" w:rsidP="00833973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ahoma" w:hAnsi="Tahoma" w:cs="Tahoma"/>
                      <w:sz w:val="36"/>
                      <w:szCs w:val="32"/>
                      <w:rtl/>
                      <w:lang w:bidi="ar-EG"/>
                      <w14:shadow w14:blurRad="50800" w14:dist="38100" w14:dir="16200000" w14:sx="100000" w14:sy="100000" w14:kx="0" w14:ky="0" w14:algn="b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CA18E9">
                    <w:rPr>
                      <w:rFonts w:ascii="Tahoma" w:hAnsi="Tahoma" w:cs="Tahoma"/>
                      <w:sz w:val="36"/>
                      <w:szCs w:val="32"/>
                      <w:rtl/>
                      <w:lang w:bidi="ar-EG"/>
                      <w14:shadow w14:blurRad="50800" w14:dist="38100" w14:dir="16200000" w14:sx="100000" w14:sy="100000" w14:kx="0" w14:ky="0" w14:algn="b">
                        <w14:srgbClr w14:val="000000">
                          <w14:alpha w14:val="60000"/>
                        </w14:srgbClr>
                      </w14:shadow>
                    </w:rPr>
                    <w:t>المتطلب الوظيفي</w:t>
                  </w:r>
                  <w:r w:rsidR="00C11474">
                    <w:rPr>
                      <w:rFonts w:ascii="Tahoma" w:hAnsi="Tahoma" w:cs="Tahoma" w:hint="cs"/>
                      <w:sz w:val="36"/>
                      <w:szCs w:val="32"/>
                      <w:rtl/>
                      <w:lang w:bidi="ar-EG"/>
                      <w14:shadow w14:blurRad="50800" w14:dist="38100" w14:dir="16200000" w14:sx="100000" w14:sy="100000" w14:kx="0" w14:ky="0" w14:algn="b">
                        <w14:srgbClr w14:val="000000">
                          <w14:alpha w14:val="60000"/>
                        </w14:srgbClr>
                      </w14:shadow>
                    </w:rPr>
                    <w:t xml:space="preserve"> المرغوب</w:t>
                  </w:r>
                </w:p>
              </w:tc>
              <w:tc>
                <w:tcPr>
                  <w:tcW w:w="1644" w:type="pct"/>
                  <w:vAlign w:val="center"/>
                </w:tcPr>
                <w:p w:rsidR="00780EEB" w:rsidRPr="00CA18E9" w:rsidRDefault="00780EEB" w:rsidP="00833973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ahoma" w:hAnsi="Tahoma" w:cs="Tahoma"/>
                      <w:sz w:val="36"/>
                      <w:szCs w:val="32"/>
                      <w:rtl/>
                      <w:lang w:bidi="ar-EG"/>
                      <w14:shadow w14:blurRad="50800" w14:dist="38100" w14:dir="16200000" w14:sx="100000" w14:sy="100000" w14:kx="0" w14:ky="0" w14:algn="b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CA18E9">
                    <w:rPr>
                      <w:rFonts w:ascii="Tahoma" w:hAnsi="Tahoma" w:cs="Tahoma"/>
                      <w:sz w:val="36"/>
                      <w:szCs w:val="32"/>
                      <w:rtl/>
                      <w:lang w:bidi="ar-EG"/>
                      <w14:shadow w14:blurRad="50800" w14:dist="38100" w14:dir="16200000" w14:sx="100000" w14:sy="100000" w14:kx="0" w14:ky="0" w14:algn="b">
                        <w14:srgbClr w14:val="000000">
                          <w14:alpha w14:val="60000"/>
                        </w14:srgbClr>
                      </w14:shadow>
                    </w:rPr>
                    <w:t xml:space="preserve">اختيار </w:t>
                  </w:r>
                  <w:r w:rsidR="00B727B7">
                    <w:rPr>
                      <w:rFonts w:ascii="Tahoma" w:hAnsi="Tahoma" w:cs="Tahoma" w:hint="cs"/>
                      <w:sz w:val="36"/>
                      <w:szCs w:val="32"/>
                      <w:rtl/>
                      <w:lang w:bidi="ar-EG"/>
                      <w14:shadow w14:blurRad="50800" w14:dist="38100" w14:dir="16200000" w14:sx="100000" w14:sy="100000" w14:kx="0" w14:ky="0" w14:algn="b">
                        <w14:srgbClr w14:val="000000">
                          <w14:alpha w14:val="60000"/>
                        </w14:srgbClr>
                      </w14:shadow>
                    </w:rPr>
                    <w:t>الموظف</w:t>
                  </w:r>
                </w:p>
              </w:tc>
            </w:tr>
            <w:tr w:rsidR="00175E5B" w:rsidRPr="00CA18E9" w:rsidTr="00D0378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4" w:type="pct"/>
                </w:tcPr>
                <w:p w:rsidR="00780EEB" w:rsidRPr="00CA18E9" w:rsidRDefault="00780EEB" w:rsidP="00833973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jc w:val="center"/>
                    <w:rPr>
                      <w:rFonts w:ascii="Tahoma" w:hAnsi="Tahoma" w:cs="Tahoma"/>
                      <w:sz w:val="26"/>
                      <w:szCs w:val="26"/>
                      <w:rtl/>
                    </w:rPr>
                  </w:pPr>
                  <w:r w:rsidRPr="00CA18E9">
                    <w:rPr>
                      <w:rFonts w:ascii="Tahoma" w:hAnsi="Tahoma" w:cs="Tahoma"/>
                      <w:sz w:val="26"/>
                      <w:szCs w:val="26"/>
                      <w:rtl/>
                    </w:rPr>
                    <w:t>1</w:t>
                  </w:r>
                </w:p>
              </w:tc>
              <w:tc>
                <w:tcPr>
                  <w:tcW w:w="2962" w:type="pct"/>
                </w:tcPr>
                <w:p w:rsidR="00780EEB" w:rsidRPr="00CA18E9" w:rsidRDefault="00101333" w:rsidP="00833973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b/>
                      <w:bCs/>
                      <w:color w:val="000000" w:themeColor="text1"/>
                      <w:sz w:val="26"/>
                      <w:szCs w:val="26"/>
                      <w:rtl/>
                      <w:lang w:bidi="ar-EG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ال</w:t>
                  </w:r>
                  <w:r w:rsidRPr="00CA18E9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مسمي</w:t>
                  </w:r>
                  <w:r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ات</w:t>
                  </w:r>
                  <w:r w:rsidR="00780EEB" w:rsidRPr="00CA18E9">
                    <w:rPr>
                      <w:rFonts w:ascii="Tahoma" w:hAnsi="Tahoma" w:cs="Tahoma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 xml:space="preserve"> الوظيف</w:t>
                  </w:r>
                  <w:r w:rsidR="00B727B7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ي</w:t>
                  </w:r>
                  <w:r w:rsidR="00780EEB" w:rsidRPr="00CA18E9">
                    <w:rPr>
                      <w:rFonts w:ascii="Tahoma" w:hAnsi="Tahoma" w:cs="Tahoma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ة</w:t>
                  </w:r>
                  <w:r w:rsidR="00B727B7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  <w:lang w:bidi="ar-EG"/>
                    </w:rPr>
                    <w:t xml:space="preserve"> المطلوبة</w:t>
                  </w:r>
                  <w:r w:rsidR="006223F6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  <w:lang w:bidi="ar-EG"/>
                    </w:rPr>
                    <w:t xml:space="preserve"> ... نرجو إدخال أكثر من اختيار</w:t>
                  </w:r>
                  <w:r w:rsidR="00E377BD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  <w:lang w:bidi="ar-EG"/>
                    </w:rPr>
                    <w:t xml:space="preserve"> </w:t>
                  </w:r>
                </w:p>
              </w:tc>
              <w:tc>
                <w:tcPr>
                  <w:tcW w:w="1644" w:type="pct"/>
                </w:tcPr>
                <w:p w:rsidR="00780EEB" w:rsidRPr="00CA18E9" w:rsidRDefault="00780EEB" w:rsidP="00833973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color w:val="000000" w:themeColor="text1"/>
                      <w:sz w:val="26"/>
                      <w:szCs w:val="26"/>
                      <w:rtl/>
                      <w:lang w:bidi="ar-EG"/>
                    </w:rPr>
                  </w:pPr>
                </w:p>
              </w:tc>
            </w:tr>
            <w:tr w:rsidR="00134AEE" w:rsidRPr="00CA18E9" w:rsidTr="00175E5B">
              <w:trPr>
                <w:trHeight w:val="6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  <w:gridSpan w:val="3"/>
                  <w:shd w:val="clear" w:color="auto" w:fill="E5E5E5" w:themeFill="background2" w:themeFillTint="66"/>
                </w:tcPr>
                <w:p w:rsidR="00134AEE" w:rsidRPr="00CA18E9" w:rsidRDefault="00134AEE" w:rsidP="00833973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jc w:val="center"/>
                    <w:rPr>
                      <w:rFonts w:ascii="Tahoma" w:hAnsi="Tahoma" w:cs="Tahoma"/>
                      <w:b w:val="0"/>
                      <w:bCs w:val="0"/>
                      <w:color w:val="000000" w:themeColor="text1"/>
                      <w:sz w:val="2"/>
                      <w:szCs w:val="2"/>
                      <w:rtl/>
                      <w:lang w:bidi="ar-EG"/>
                    </w:rPr>
                  </w:pPr>
                </w:p>
              </w:tc>
            </w:tr>
            <w:tr w:rsidR="00175E5B" w:rsidRPr="00CA18E9" w:rsidTr="00D0378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4" w:type="pct"/>
                </w:tcPr>
                <w:p w:rsidR="00C11474" w:rsidRPr="00CA18E9" w:rsidRDefault="00F1528D" w:rsidP="00833973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jc w:val="center"/>
                    <w:rPr>
                      <w:rFonts w:ascii="Tahoma" w:hAnsi="Tahoma" w:cs="Tahoma"/>
                      <w:sz w:val="26"/>
                      <w:szCs w:val="26"/>
                      <w:rtl/>
                    </w:rPr>
                  </w:pPr>
                  <w:r>
                    <w:rPr>
                      <w:rFonts w:ascii="Tahoma" w:hAnsi="Tahoma" w:cs="Tahoma" w:hint="cs"/>
                      <w:sz w:val="26"/>
                      <w:szCs w:val="26"/>
                      <w:rtl/>
                    </w:rPr>
                    <w:t>2</w:t>
                  </w:r>
                </w:p>
              </w:tc>
              <w:tc>
                <w:tcPr>
                  <w:tcW w:w="2962" w:type="pct"/>
                </w:tcPr>
                <w:p w:rsidR="00780EEB" w:rsidRPr="00CA18E9" w:rsidRDefault="00AB2266" w:rsidP="001E1D9D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</w:pPr>
                  <w:r w:rsidRPr="00536CFB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طبيعة العمل</w:t>
                  </w:r>
                  <w:r w:rsidR="00572F01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 xml:space="preserve"> "إداري/ ميداني/ إشرافي</w:t>
                  </w:r>
                  <w:r w:rsidR="00101333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 xml:space="preserve"> "</w:t>
                  </w:r>
                  <w:r w:rsidR="001E1D9D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 xml:space="preserve"> </w:t>
                  </w:r>
                  <w:r w:rsidR="001E1D9D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 xml:space="preserve"> أم يمكنك قبول</w:t>
                  </w:r>
                  <w:r w:rsidR="001E1D9D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 xml:space="preserve"> أي منهم</w:t>
                  </w:r>
                </w:p>
              </w:tc>
              <w:tc>
                <w:tcPr>
                  <w:tcW w:w="1644" w:type="pct"/>
                </w:tcPr>
                <w:p w:rsidR="00780EEB" w:rsidRPr="00CA18E9" w:rsidRDefault="00780EEB" w:rsidP="00833973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color w:val="000000" w:themeColor="text1"/>
                      <w:sz w:val="26"/>
                      <w:szCs w:val="26"/>
                      <w:rtl/>
                      <w:lang w:bidi="ar-EG"/>
                    </w:rPr>
                  </w:pPr>
                </w:p>
              </w:tc>
            </w:tr>
            <w:tr w:rsidR="00134AEE" w:rsidRPr="00CA18E9" w:rsidTr="00175E5B">
              <w:trPr>
                <w:trHeight w:val="6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  <w:gridSpan w:val="3"/>
                  <w:shd w:val="clear" w:color="auto" w:fill="E5E5E5" w:themeFill="background2" w:themeFillTint="66"/>
                </w:tcPr>
                <w:p w:rsidR="00134AEE" w:rsidRPr="00CA18E9" w:rsidRDefault="00134AEE" w:rsidP="00833973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jc w:val="center"/>
                    <w:rPr>
                      <w:rFonts w:ascii="Tahoma" w:hAnsi="Tahoma" w:cs="Tahoma"/>
                      <w:color w:val="000000" w:themeColor="text1"/>
                      <w:sz w:val="2"/>
                      <w:szCs w:val="2"/>
                      <w:rtl/>
                      <w:lang w:bidi="ar-EG"/>
                    </w:rPr>
                  </w:pPr>
                </w:p>
              </w:tc>
            </w:tr>
            <w:tr w:rsidR="00175E5B" w:rsidRPr="00CA18E9" w:rsidTr="00D0378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4" w:type="pct"/>
                </w:tcPr>
                <w:p w:rsidR="00780EEB" w:rsidRPr="00CA18E9" w:rsidRDefault="00780EEB" w:rsidP="00833973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jc w:val="center"/>
                    <w:rPr>
                      <w:rFonts w:ascii="Tahoma" w:hAnsi="Tahoma" w:cs="Tahoma"/>
                      <w:sz w:val="26"/>
                      <w:szCs w:val="26"/>
                      <w:rtl/>
                    </w:rPr>
                  </w:pPr>
                  <w:r w:rsidRPr="00CA18E9">
                    <w:rPr>
                      <w:rFonts w:ascii="Tahoma" w:hAnsi="Tahoma" w:cs="Tahoma"/>
                      <w:sz w:val="26"/>
                      <w:szCs w:val="26"/>
                      <w:rtl/>
                    </w:rPr>
                    <w:t>3</w:t>
                  </w:r>
                </w:p>
              </w:tc>
              <w:tc>
                <w:tcPr>
                  <w:tcW w:w="2962" w:type="pct"/>
                </w:tcPr>
                <w:p w:rsidR="00780EEB" w:rsidRPr="00CA1641" w:rsidRDefault="00CA1641" w:rsidP="00D0378C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</w:pPr>
                  <w:r w:rsidRPr="00CA1641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المد</w:t>
                  </w:r>
                  <w:r w:rsidR="00A13A65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 xml:space="preserve">ن </w:t>
                  </w:r>
                  <w:r w:rsidR="00096007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التي ي</w:t>
                  </w:r>
                  <w:r w:rsidR="00A13A65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مكن</w:t>
                  </w:r>
                  <w:r w:rsidR="005558E7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ك</w:t>
                  </w:r>
                  <w:r w:rsidR="00A13A65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 xml:space="preserve"> العمل بها</w:t>
                  </w:r>
                  <w:r w:rsidR="00692435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 xml:space="preserve"> "رجاء إدخال أكثر </w:t>
                  </w:r>
                  <w:r w:rsidR="001906B8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من مدينة في حالة إمكانيتكم للعمل بأكثر من مكان</w:t>
                  </w:r>
                  <w:r w:rsidR="00692435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"</w:t>
                  </w:r>
                </w:p>
              </w:tc>
              <w:tc>
                <w:tcPr>
                  <w:tcW w:w="1644" w:type="pct"/>
                </w:tcPr>
                <w:p w:rsidR="00780EEB" w:rsidRPr="00CA18E9" w:rsidRDefault="00780EEB" w:rsidP="00833973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color w:val="000000" w:themeColor="text1"/>
                      <w:sz w:val="26"/>
                      <w:szCs w:val="26"/>
                      <w:rtl/>
                      <w:lang w:bidi="ar-EG"/>
                    </w:rPr>
                  </w:pPr>
                </w:p>
              </w:tc>
            </w:tr>
            <w:tr w:rsidR="00880169" w:rsidRPr="00CA18E9" w:rsidTr="00175E5B">
              <w:trPr>
                <w:trHeight w:val="6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  <w:gridSpan w:val="3"/>
                  <w:shd w:val="clear" w:color="auto" w:fill="E5E5E5" w:themeFill="background2" w:themeFillTint="66"/>
                </w:tcPr>
                <w:p w:rsidR="00880169" w:rsidRPr="00CA18E9" w:rsidRDefault="00880169" w:rsidP="00833973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jc w:val="center"/>
                    <w:rPr>
                      <w:rFonts w:ascii="Tahoma" w:hAnsi="Tahoma" w:cs="Tahoma"/>
                      <w:color w:val="000000" w:themeColor="text1"/>
                      <w:sz w:val="2"/>
                      <w:szCs w:val="2"/>
                      <w:rtl/>
                      <w:lang w:bidi="ar-EG"/>
                    </w:rPr>
                  </w:pPr>
                </w:p>
              </w:tc>
            </w:tr>
            <w:tr w:rsidR="00175E5B" w:rsidRPr="00CA18E9" w:rsidTr="00D0378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4" w:type="pct"/>
                </w:tcPr>
                <w:p w:rsidR="00015AA5" w:rsidRPr="00CA18E9" w:rsidRDefault="00BD0E78" w:rsidP="00833973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jc w:val="center"/>
                    <w:rPr>
                      <w:rFonts w:ascii="Tahoma" w:hAnsi="Tahoma" w:cs="Tahoma"/>
                      <w:sz w:val="26"/>
                      <w:szCs w:val="26"/>
                      <w:rtl/>
                    </w:rPr>
                  </w:pPr>
                  <w:r w:rsidRPr="00CA18E9">
                    <w:rPr>
                      <w:rFonts w:ascii="Tahoma" w:hAnsi="Tahoma" w:cs="Tahoma"/>
                      <w:sz w:val="26"/>
                      <w:szCs w:val="26"/>
                      <w:rtl/>
                    </w:rPr>
                    <w:t>4</w:t>
                  </w:r>
                </w:p>
              </w:tc>
              <w:tc>
                <w:tcPr>
                  <w:tcW w:w="2962" w:type="pct"/>
                </w:tcPr>
                <w:p w:rsidR="00015AA5" w:rsidRPr="00CA18E9" w:rsidRDefault="00015AA5" w:rsidP="00833973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</w:pPr>
                  <w:r w:rsidRPr="00CA18E9">
                    <w:rPr>
                      <w:rFonts w:ascii="Tahoma" w:hAnsi="Tahoma" w:cs="Tahoma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المهام ال</w:t>
                  </w:r>
                  <w:r w:rsidR="005558E7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تي تجيد عملها</w:t>
                  </w:r>
                  <w:r w:rsidR="00764AF0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 xml:space="preserve"> </w:t>
                  </w:r>
                </w:p>
              </w:tc>
              <w:tc>
                <w:tcPr>
                  <w:tcW w:w="1644" w:type="pct"/>
                </w:tcPr>
                <w:p w:rsidR="00015AA5" w:rsidRPr="00CA18E9" w:rsidRDefault="00015AA5" w:rsidP="00833973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color w:val="000000" w:themeColor="text1"/>
                      <w:sz w:val="26"/>
                      <w:szCs w:val="26"/>
                      <w:rtl/>
                      <w:lang w:bidi="ar-EG"/>
                    </w:rPr>
                  </w:pPr>
                </w:p>
              </w:tc>
            </w:tr>
            <w:tr w:rsidR="00CC69D7" w:rsidRPr="00CA18E9" w:rsidTr="00175E5B">
              <w:trPr>
                <w:trHeight w:val="6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  <w:gridSpan w:val="3"/>
                  <w:shd w:val="clear" w:color="auto" w:fill="E5E5E5" w:themeFill="background2" w:themeFillTint="66"/>
                </w:tcPr>
                <w:p w:rsidR="00CC69D7" w:rsidRPr="00CA18E9" w:rsidRDefault="00CC69D7" w:rsidP="00833973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jc w:val="center"/>
                    <w:rPr>
                      <w:rFonts w:ascii="Tahoma" w:hAnsi="Tahoma" w:cs="Tahoma"/>
                      <w:color w:val="000000" w:themeColor="text1"/>
                      <w:sz w:val="2"/>
                      <w:szCs w:val="2"/>
                      <w:rtl/>
                      <w:lang w:bidi="ar-EG"/>
                    </w:rPr>
                  </w:pPr>
                </w:p>
              </w:tc>
            </w:tr>
            <w:tr w:rsidR="00175E5B" w:rsidRPr="00CA18E9" w:rsidTr="00D0378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4" w:type="pct"/>
                </w:tcPr>
                <w:p w:rsidR="00780EEB" w:rsidRPr="00CA18E9" w:rsidRDefault="00BD0E78" w:rsidP="00833973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jc w:val="center"/>
                    <w:rPr>
                      <w:rFonts w:ascii="Tahoma" w:hAnsi="Tahoma" w:cs="Tahoma"/>
                      <w:sz w:val="26"/>
                      <w:szCs w:val="26"/>
                      <w:rtl/>
                    </w:rPr>
                  </w:pPr>
                  <w:r w:rsidRPr="00CA18E9">
                    <w:rPr>
                      <w:rFonts w:ascii="Tahoma" w:hAnsi="Tahoma" w:cs="Tahoma"/>
                      <w:sz w:val="26"/>
                      <w:szCs w:val="26"/>
                      <w:rtl/>
                    </w:rPr>
                    <w:t>5</w:t>
                  </w:r>
                </w:p>
              </w:tc>
              <w:tc>
                <w:tcPr>
                  <w:tcW w:w="2962" w:type="pct"/>
                </w:tcPr>
                <w:p w:rsidR="00780EEB" w:rsidRPr="00CA18E9" w:rsidRDefault="005558E7" w:rsidP="00833973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نوع الدوام "صباحي/ مسائي</w:t>
                  </w:r>
                  <w:r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/ أم يمكنك قبول الاثنين"</w:t>
                  </w:r>
                </w:p>
              </w:tc>
              <w:tc>
                <w:tcPr>
                  <w:tcW w:w="1644" w:type="pct"/>
                </w:tcPr>
                <w:p w:rsidR="00780EEB" w:rsidRPr="00CA18E9" w:rsidRDefault="00780EEB" w:rsidP="00833973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color w:val="000000" w:themeColor="text1"/>
                      <w:sz w:val="26"/>
                      <w:szCs w:val="26"/>
                      <w:rtl/>
                      <w:lang w:bidi="ar-EG"/>
                    </w:rPr>
                  </w:pPr>
                </w:p>
              </w:tc>
            </w:tr>
            <w:tr w:rsidR="00CF179F" w:rsidRPr="00CA18E9" w:rsidTr="00175E5B">
              <w:trPr>
                <w:trHeight w:val="6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  <w:gridSpan w:val="3"/>
                  <w:shd w:val="clear" w:color="auto" w:fill="E5E5E5" w:themeFill="background2" w:themeFillTint="66"/>
                </w:tcPr>
                <w:p w:rsidR="00CF179F" w:rsidRPr="00CA18E9" w:rsidRDefault="00CF179F" w:rsidP="00833973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jc w:val="center"/>
                    <w:rPr>
                      <w:rFonts w:ascii="Tahoma" w:hAnsi="Tahoma" w:cs="Tahoma"/>
                      <w:color w:val="000000" w:themeColor="text1"/>
                      <w:sz w:val="2"/>
                      <w:szCs w:val="2"/>
                      <w:rtl/>
                      <w:lang w:bidi="ar-EG"/>
                    </w:rPr>
                  </w:pPr>
                </w:p>
              </w:tc>
            </w:tr>
            <w:tr w:rsidR="00F26443" w:rsidRPr="00CA18E9" w:rsidTr="00D0378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4" w:type="pct"/>
                </w:tcPr>
                <w:p w:rsidR="00780EEB" w:rsidRPr="00CA18E9" w:rsidRDefault="005D7E4F" w:rsidP="00833973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jc w:val="center"/>
                    <w:rPr>
                      <w:rFonts w:ascii="Tahoma" w:hAnsi="Tahoma" w:cs="Tahoma"/>
                      <w:sz w:val="26"/>
                      <w:szCs w:val="26"/>
                      <w:rtl/>
                    </w:rPr>
                  </w:pPr>
                  <w:r>
                    <w:rPr>
                      <w:rFonts w:ascii="Tahoma" w:hAnsi="Tahoma" w:cs="Tahoma" w:hint="cs"/>
                      <w:sz w:val="26"/>
                      <w:szCs w:val="26"/>
                      <w:rtl/>
                    </w:rPr>
                    <w:t>6</w:t>
                  </w:r>
                </w:p>
              </w:tc>
              <w:tc>
                <w:tcPr>
                  <w:tcW w:w="2962" w:type="pct"/>
                </w:tcPr>
                <w:p w:rsidR="00780EEB" w:rsidRPr="00CA18E9" w:rsidRDefault="00780EEB" w:rsidP="00833973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</w:pPr>
                  <w:r w:rsidRPr="00CA18E9">
                    <w:rPr>
                      <w:rFonts w:ascii="Tahoma" w:hAnsi="Tahoma" w:cs="Tahoma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الراتب</w:t>
                  </w:r>
                  <w:r w:rsidR="005558E7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 xml:space="preserve"> الذي ترغبون فيه يتراوح بين "----/---".</w:t>
                  </w:r>
                  <w:r w:rsidR="00FF612E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..</w:t>
                  </w:r>
                  <w:r w:rsidR="005558E7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 xml:space="preserve"> نرجو توضيح </w:t>
                  </w:r>
                  <w:r w:rsidR="00FF612E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 xml:space="preserve">نطاقين للراتب </w:t>
                  </w:r>
                  <w:r w:rsidR="0021018E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الم</w:t>
                  </w:r>
                  <w:r w:rsidR="00AC364A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ر</w:t>
                  </w:r>
                  <w:r w:rsidR="0021018E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 xml:space="preserve">غوب </w:t>
                  </w:r>
                </w:p>
              </w:tc>
              <w:tc>
                <w:tcPr>
                  <w:tcW w:w="1644" w:type="pct"/>
                </w:tcPr>
                <w:p w:rsidR="00780EEB" w:rsidRPr="005558E7" w:rsidRDefault="00780EEB" w:rsidP="00833973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</w:pPr>
                </w:p>
              </w:tc>
            </w:tr>
            <w:tr w:rsidR="00CF179F" w:rsidRPr="00CA18E9" w:rsidTr="00175E5B">
              <w:trPr>
                <w:trHeight w:val="12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  <w:gridSpan w:val="3"/>
                  <w:shd w:val="clear" w:color="auto" w:fill="E5E5E5" w:themeFill="background2" w:themeFillTint="66"/>
                </w:tcPr>
                <w:p w:rsidR="00CF179F" w:rsidRPr="00ED7059" w:rsidRDefault="00CF179F" w:rsidP="00833973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jc w:val="center"/>
                    <w:rPr>
                      <w:rFonts w:ascii="Tahoma" w:hAnsi="Tahoma" w:cs="Tahoma"/>
                      <w:color w:val="000000" w:themeColor="text1"/>
                      <w:sz w:val="2"/>
                      <w:szCs w:val="2"/>
                      <w:rtl/>
                      <w:lang w:bidi="ar-EG"/>
                    </w:rPr>
                  </w:pPr>
                </w:p>
              </w:tc>
            </w:tr>
            <w:tr w:rsidR="00F26443" w:rsidRPr="00CA18E9" w:rsidTr="00D0378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4" w:type="pct"/>
                </w:tcPr>
                <w:p w:rsidR="004E1523" w:rsidRPr="00CA18E9" w:rsidRDefault="005D7E4F" w:rsidP="00833973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jc w:val="center"/>
                    <w:rPr>
                      <w:rFonts w:ascii="Tahoma" w:hAnsi="Tahoma" w:cs="Tahoma"/>
                      <w:sz w:val="26"/>
                      <w:szCs w:val="26"/>
                      <w:rtl/>
                    </w:rPr>
                  </w:pPr>
                  <w:r>
                    <w:rPr>
                      <w:rFonts w:ascii="Tahoma" w:hAnsi="Tahoma" w:cs="Tahoma" w:hint="cs"/>
                      <w:sz w:val="26"/>
                      <w:szCs w:val="26"/>
                      <w:rtl/>
                    </w:rPr>
                    <w:t>7</w:t>
                  </w:r>
                </w:p>
              </w:tc>
              <w:tc>
                <w:tcPr>
                  <w:tcW w:w="2962" w:type="pct"/>
                </w:tcPr>
                <w:p w:rsidR="004E1523" w:rsidRPr="00CA18E9" w:rsidRDefault="004E1523" w:rsidP="00833973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</w:pPr>
                  <w:r w:rsidRPr="00CA18E9">
                    <w:rPr>
                      <w:rFonts w:ascii="Tahoma" w:hAnsi="Tahoma" w:cs="Tahoma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عدد ساعات العمل</w:t>
                  </w:r>
                  <w:r w:rsidR="005558E7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 xml:space="preserve"> التي تستطيعون أدائها</w:t>
                  </w:r>
                  <w:r w:rsidR="001D17C1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 xml:space="preserve"> "تتراوح بين ---/ ---"</w:t>
                  </w:r>
                </w:p>
              </w:tc>
              <w:tc>
                <w:tcPr>
                  <w:tcW w:w="1644" w:type="pct"/>
                </w:tcPr>
                <w:p w:rsidR="004E1523" w:rsidRPr="005558E7" w:rsidRDefault="004E1523" w:rsidP="00833973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</w:pPr>
                </w:p>
              </w:tc>
            </w:tr>
            <w:tr w:rsidR="00CF179F" w:rsidRPr="00CA18E9" w:rsidTr="00175E5B">
              <w:trPr>
                <w:trHeight w:val="6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  <w:gridSpan w:val="3"/>
                  <w:shd w:val="clear" w:color="auto" w:fill="E5E5E5" w:themeFill="background2" w:themeFillTint="66"/>
                </w:tcPr>
                <w:p w:rsidR="00CF179F" w:rsidRPr="00CA18E9" w:rsidRDefault="00CF179F" w:rsidP="00833973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jc w:val="center"/>
                    <w:rPr>
                      <w:rFonts w:ascii="Tahoma" w:hAnsi="Tahoma" w:cs="Tahoma"/>
                      <w:color w:val="000000" w:themeColor="text1"/>
                      <w:sz w:val="2"/>
                      <w:szCs w:val="2"/>
                      <w:rtl/>
                      <w:lang w:bidi="ar-EG"/>
                    </w:rPr>
                  </w:pPr>
                </w:p>
              </w:tc>
            </w:tr>
            <w:tr w:rsidR="00F26443" w:rsidRPr="00CA18E9" w:rsidTr="00D0378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4" w:type="pct"/>
                </w:tcPr>
                <w:p w:rsidR="00780EEB" w:rsidRPr="00CA18E9" w:rsidRDefault="00A275BB" w:rsidP="00833973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jc w:val="center"/>
                    <w:rPr>
                      <w:rFonts w:ascii="Tahoma" w:hAnsi="Tahoma" w:cs="Tahoma"/>
                      <w:sz w:val="26"/>
                      <w:szCs w:val="26"/>
                      <w:rtl/>
                    </w:rPr>
                  </w:pPr>
                  <w:r>
                    <w:rPr>
                      <w:rFonts w:ascii="Tahoma" w:hAnsi="Tahoma" w:cs="Tahoma" w:hint="cs"/>
                      <w:sz w:val="26"/>
                      <w:szCs w:val="26"/>
                      <w:rtl/>
                    </w:rPr>
                    <w:t>8</w:t>
                  </w:r>
                </w:p>
              </w:tc>
              <w:tc>
                <w:tcPr>
                  <w:tcW w:w="2962" w:type="pct"/>
                </w:tcPr>
                <w:p w:rsidR="00780EEB" w:rsidRPr="00CA18E9" w:rsidRDefault="00050DDD" w:rsidP="00833973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نوع</w:t>
                  </w:r>
                  <w:r w:rsidR="00780EEB" w:rsidRPr="00CA18E9">
                    <w:rPr>
                      <w:rFonts w:ascii="Tahoma" w:hAnsi="Tahoma" w:cs="Tahoma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 xml:space="preserve"> العمل "عن بعد/ ثابت</w:t>
                  </w:r>
                  <w:r w:rsidR="005558E7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/ أم يمكنك قبول الاثنين"</w:t>
                  </w:r>
                </w:p>
              </w:tc>
              <w:tc>
                <w:tcPr>
                  <w:tcW w:w="1644" w:type="pct"/>
                </w:tcPr>
                <w:p w:rsidR="00780EEB" w:rsidRPr="00CA18E9" w:rsidRDefault="00780EEB" w:rsidP="00833973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color w:val="000000" w:themeColor="text1"/>
                      <w:sz w:val="26"/>
                      <w:szCs w:val="26"/>
                      <w:rtl/>
                      <w:lang w:bidi="ar-EG"/>
                    </w:rPr>
                  </w:pPr>
                </w:p>
              </w:tc>
            </w:tr>
            <w:tr w:rsidR="00CF179F" w:rsidRPr="00CA18E9" w:rsidTr="00175E5B">
              <w:trPr>
                <w:trHeight w:val="6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  <w:gridSpan w:val="3"/>
                  <w:shd w:val="clear" w:color="auto" w:fill="E5E5E5" w:themeFill="background2" w:themeFillTint="66"/>
                </w:tcPr>
                <w:p w:rsidR="00CF179F" w:rsidRPr="00CA18E9" w:rsidRDefault="00CF179F" w:rsidP="00833973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jc w:val="center"/>
                    <w:rPr>
                      <w:rFonts w:ascii="Tahoma" w:hAnsi="Tahoma" w:cs="Tahoma"/>
                      <w:color w:val="000000" w:themeColor="text1"/>
                      <w:sz w:val="2"/>
                      <w:szCs w:val="2"/>
                      <w:rtl/>
                      <w:lang w:bidi="ar-EG"/>
                    </w:rPr>
                  </w:pPr>
                </w:p>
              </w:tc>
            </w:tr>
            <w:tr w:rsidR="00F26443" w:rsidRPr="00CA18E9" w:rsidTr="00D0378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4" w:type="pct"/>
                </w:tcPr>
                <w:p w:rsidR="000E2E99" w:rsidRPr="00CA18E9" w:rsidRDefault="00A275BB" w:rsidP="00833973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jc w:val="center"/>
                    <w:rPr>
                      <w:rFonts w:ascii="Tahoma" w:hAnsi="Tahoma" w:cs="Tahoma"/>
                      <w:sz w:val="26"/>
                      <w:szCs w:val="26"/>
                      <w:rtl/>
                    </w:rPr>
                  </w:pPr>
                  <w:r>
                    <w:rPr>
                      <w:rFonts w:ascii="Tahoma" w:hAnsi="Tahoma" w:cs="Tahoma" w:hint="cs"/>
                      <w:sz w:val="26"/>
                      <w:szCs w:val="26"/>
                      <w:rtl/>
                    </w:rPr>
                    <w:lastRenderedPageBreak/>
                    <w:t>9</w:t>
                  </w:r>
                </w:p>
              </w:tc>
              <w:tc>
                <w:tcPr>
                  <w:tcW w:w="2962" w:type="pct"/>
                </w:tcPr>
                <w:p w:rsidR="000E2E99" w:rsidRPr="00CA18E9" w:rsidRDefault="000E2E99" w:rsidP="00833973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</w:pPr>
                  <w:r w:rsidRPr="00CA18E9">
                    <w:rPr>
                      <w:rFonts w:ascii="Tahoma" w:hAnsi="Tahoma" w:cs="Tahoma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نوع الحضور "دوام كامل/ جزئي</w:t>
                  </w:r>
                  <w:r w:rsidR="00FE28FA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 xml:space="preserve">/ أم يمكنك قبول </w:t>
                  </w:r>
                  <w:r w:rsidR="00724F59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كلا النوعين</w:t>
                  </w:r>
                  <w:r w:rsidRPr="00CA18E9">
                    <w:rPr>
                      <w:rFonts w:ascii="Tahoma" w:hAnsi="Tahoma" w:cs="Tahoma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"</w:t>
                  </w:r>
                </w:p>
              </w:tc>
              <w:tc>
                <w:tcPr>
                  <w:tcW w:w="1644" w:type="pct"/>
                </w:tcPr>
                <w:p w:rsidR="000E2E99" w:rsidRPr="00CA18E9" w:rsidRDefault="000E2E99" w:rsidP="00833973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color w:val="000000" w:themeColor="text1"/>
                      <w:sz w:val="26"/>
                      <w:szCs w:val="26"/>
                      <w:rtl/>
                      <w:lang w:bidi="ar-EG"/>
                    </w:rPr>
                  </w:pPr>
                </w:p>
              </w:tc>
            </w:tr>
            <w:tr w:rsidR="00CF179F" w:rsidRPr="00CA18E9" w:rsidTr="00175E5B">
              <w:trPr>
                <w:trHeight w:val="6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  <w:gridSpan w:val="3"/>
                  <w:shd w:val="clear" w:color="auto" w:fill="E5E5E5" w:themeFill="background2" w:themeFillTint="66"/>
                </w:tcPr>
                <w:p w:rsidR="00CF179F" w:rsidRPr="00CA18E9" w:rsidRDefault="00CF179F" w:rsidP="00833973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jc w:val="center"/>
                    <w:rPr>
                      <w:rFonts w:ascii="Tahoma" w:hAnsi="Tahoma" w:cs="Tahoma"/>
                      <w:color w:val="000000" w:themeColor="text1"/>
                      <w:sz w:val="2"/>
                      <w:szCs w:val="2"/>
                      <w:rtl/>
                      <w:lang w:bidi="ar-EG"/>
                    </w:rPr>
                  </w:pPr>
                </w:p>
              </w:tc>
            </w:tr>
            <w:tr w:rsidR="00F26443" w:rsidRPr="00CA18E9" w:rsidTr="00D0378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4" w:type="pct"/>
                </w:tcPr>
                <w:p w:rsidR="00CA6ADC" w:rsidRPr="00CA18E9" w:rsidRDefault="00A275BB" w:rsidP="00833973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jc w:val="center"/>
                    <w:rPr>
                      <w:rFonts w:ascii="Tahoma" w:hAnsi="Tahoma" w:cs="Tahoma"/>
                      <w:sz w:val="26"/>
                      <w:szCs w:val="26"/>
                      <w:rtl/>
                    </w:rPr>
                  </w:pPr>
                  <w:r>
                    <w:rPr>
                      <w:rFonts w:ascii="Tahoma" w:hAnsi="Tahoma" w:cs="Tahoma" w:hint="cs"/>
                      <w:sz w:val="26"/>
                      <w:szCs w:val="26"/>
                      <w:rtl/>
                    </w:rPr>
                    <w:t>10</w:t>
                  </w:r>
                </w:p>
              </w:tc>
              <w:tc>
                <w:tcPr>
                  <w:tcW w:w="2962" w:type="pct"/>
                </w:tcPr>
                <w:p w:rsidR="00CA6ADC" w:rsidRPr="00CA18E9" w:rsidRDefault="00050DDD" w:rsidP="00833973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العمل في قسم رجالي/ نسائي</w:t>
                  </w:r>
                  <w:r w:rsidR="00FA665D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/ مختلط</w:t>
                  </w:r>
                </w:p>
              </w:tc>
              <w:tc>
                <w:tcPr>
                  <w:tcW w:w="1644" w:type="pct"/>
                </w:tcPr>
                <w:p w:rsidR="00CA6ADC" w:rsidRPr="00CA18E9" w:rsidRDefault="00CA6ADC" w:rsidP="00833973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color w:val="000000" w:themeColor="text1"/>
                      <w:sz w:val="26"/>
                      <w:szCs w:val="26"/>
                      <w:rtl/>
                      <w:lang w:bidi="ar-EG"/>
                    </w:rPr>
                  </w:pPr>
                </w:p>
              </w:tc>
            </w:tr>
            <w:tr w:rsidR="00CF179F" w:rsidRPr="00CA18E9" w:rsidTr="00175E5B">
              <w:trPr>
                <w:trHeight w:val="6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  <w:gridSpan w:val="3"/>
                  <w:shd w:val="clear" w:color="auto" w:fill="E5E5E5" w:themeFill="background2" w:themeFillTint="66"/>
                </w:tcPr>
                <w:p w:rsidR="00CF179F" w:rsidRPr="00CA18E9" w:rsidRDefault="00CF179F" w:rsidP="00833973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jc w:val="center"/>
                    <w:rPr>
                      <w:rFonts w:ascii="Tahoma" w:hAnsi="Tahoma" w:cs="Tahoma"/>
                      <w:color w:val="000000" w:themeColor="text1"/>
                      <w:sz w:val="2"/>
                      <w:szCs w:val="2"/>
                      <w:rtl/>
                      <w:lang w:bidi="ar-EG"/>
                    </w:rPr>
                  </w:pPr>
                </w:p>
              </w:tc>
            </w:tr>
            <w:tr w:rsidR="00F26443" w:rsidRPr="00CA18E9" w:rsidTr="00D0378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4" w:type="pct"/>
                </w:tcPr>
                <w:p w:rsidR="00780EEB" w:rsidRPr="00CA18E9" w:rsidRDefault="00A275BB" w:rsidP="00833973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jc w:val="center"/>
                    <w:rPr>
                      <w:rFonts w:ascii="Tahoma" w:hAnsi="Tahoma" w:cs="Tahoma"/>
                      <w:sz w:val="26"/>
                      <w:szCs w:val="26"/>
                      <w:rtl/>
                    </w:rPr>
                  </w:pPr>
                  <w:r>
                    <w:rPr>
                      <w:rFonts w:ascii="Tahoma" w:hAnsi="Tahoma" w:cs="Tahoma" w:hint="cs"/>
                      <w:sz w:val="26"/>
                      <w:szCs w:val="26"/>
                      <w:rtl/>
                    </w:rPr>
                    <w:t>11</w:t>
                  </w:r>
                </w:p>
              </w:tc>
              <w:tc>
                <w:tcPr>
                  <w:tcW w:w="2962" w:type="pct"/>
                </w:tcPr>
                <w:p w:rsidR="00780EEB" w:rsidRPr="00CA18E9" w:rsidRDefault="00780EEB" w:rsidP="00833973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b/>
                      <w:bCs/>
                      <w:color w:val="000000" w:themeColor="text1"/>
                      <w:sz w:val="26"/>
                      <w:szCs w:val="26"/>
                      <w:rtl/>
                      <w:lang w:bidi="ar-EG"/>
                    </w:rPr>
                  </w:pPr>
                  <w:r w:rsidRPr="00CA18E9">
                    <w:rPr>
                      <w:rFonts w:ascii="Tahoma" w:hAnsi="Tahoma" w:cs="Tahoma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الدرجة العلمية</w:t>
                  </w:r>
                  <w:r w:rsidR="006F4B1D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  <w:lang w:bidi="ar-EG"/>
                    </w:rPr>
                    <w:t xml:space="preserve"> الأخيرة "إذا كنت تدرس الجامعة درجة علمية أحدث نرجو تحديد ذلك"</w:t>
                  </w:r>
                </w:p>
              </w:tc>
              <w:tc>
                <w:tcPr>
                  <w:tcW w:w="1644" w:type="pct"/>
                </w:tcPr>
                <w:p w:rsidR="00780EEB" w:rsidRPr="00CA18E9" w:rsidRDefault="00780EEB" w:rsidP="00833973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color w:val="000000" w:themeColor="text1"/>
                      <w:sz w:val="26"/>
                      <w:szCs w:val="26"/>
                      <w:rtl/>
                      <w:lang w:bidi="ar-EG"/>
                    </w:rPr>
                  </w:pPr>
                </w:p>
              </w:tc>
            </w:tr>
            <w:tr w:rsidR="00CF179F" w:rsidRPr="00CA18E9" w:rsidTr="00175E5B">
              <w:trPr>
                <w:trHeight w:val="6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  <w:gridSpan w:val="3"/>
                  <w:shd w:val="clear" w:color="auto" w:fill="E5E5E5" w:themeFill="background2" w:themeFillTint="66"/>
                </w:tcPr>
                <w:p w:rsidR="00CF179F" w:rsidRPr="00CA18E9" w:rsidRDefault="00CF179F" w:rsidP="00833973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jc w:val="center"/>
                    <w:rPr>
                      <w:rFonts w:ascii="Tahoma" w:hAnsi="Tahoma" w:cs="Tahoma"/>
                      <w:color w:val="000000" w:themeColor="text1"/>
                      <w:sz w:val="2"/>
                      <w:szCs w:val="2"/>
                      <w:rtl/>
                      <w:lang w:bidi="ar-EG"/>
                    </w:rPr>
                  </w:pPr>
                </w:p>
              </w:tc>
            </w:tr>
            <w:tr w:rsidR="00F26443" w:rsidRPr="00CA18E9" w:rsidTr="00D0378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4" w:type="pct"/>
                </w:tcPr>
                <w:p w:rsidR="00780EEB" w:rsidRPr="00CA18E9" w:rsidRDefault="00A275BB" w:rsidP="00833973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jc w:val="center"/>
                    <w:rPr>
                      <w:rFonts w:ascii="Tahoma" w:hAnsi="Tahoma" w:cs="Tahoma"/>
                      <w:sz w:val="26"/>
                      <w:szCs w:val="26"/>
                      <w:rtl/>
                    </w:rPr>
                  </w:pPr>
                  <w:r>
                    <w:rPr>
                      <w:rFonts w:ascii="Tahoma" w:hAnsi="Tahoma" w:cs="Tahoma" w:hint="cs"/>
                      <w:sz w:val="26"/>
                      <w:szCs w:val="26"/>
                      <w:rtl/>
                    </w:rPr>
                    <w:t>12</w:t>
                  </w:r>
                </w:p>
              </w:tc>
              <w:tc>
                <w:tcPr>
                  <w:tcW w:w="2962" w:type="pct"/>
                </w:tcPr>
                <w:p w:rsidR="00780EEB" w:rsidRPr="00CA18E9" w:rsidRDefault="00F03107" w:rsidP="00833973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</w:pPr>
                  <w:r w:rsidRPr="00CA18E9">
                    <w:rPr>
                      <w:rFonts w:ascii="Tahoma" w:hAnsi="Tahoma" w:cs="Tahoma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الخبرات ال</w:t>
                  </w:r>
                  <w:r w:rsidR="00660E83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عملية</w:t>
                  </w:r>
                  <w:r w:rsidR="005D7E4F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 xml:space="preserve"> السابقة و الحالية</w:t>
                  </w:r>
                  <w:r w:rsidR="00CB7872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...نرجو توضيح كافة الوظائف السابقة</w:t>
                  </w:r>
                </w:p>
              </w:tc>
              <w:tc>
                <w:tcPr>
                  <w:tcW w:w="1644" w:type="pct"/>
                </w:tcPr>
                <w:p w:rsidR="00780EEB" w:rsidRPr="00CA18E9" w:rsidRDefault="00780EEB" w:rsidP="00833973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color w:val="000000" w:themeColor="text1"/>
                      <w:sz w:val="26"/>
                      <w:szCs w:val="26"/>
                      <w:rtl/>
                      <w:lang w:bidi="ar-EG"/>
                    </w:rPr>
                  </w:pPr>
                </w:p>
              </w:tc>
            </w:tr>
            <w:tr w:rsidR="00CF179F" w:rsidRPr="00CA18E9" w:rsidTr="00175E5B">
              <w:trPr>
                <w:trHeight w:val="6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  <w:gridSpan w:val="3"/>
                  <w:shd w:val="clear" w:color="auto" w:fill="E5E5E5" w:themeFill="background2" w:themeFillTint="66"/>
                </w:tcPr>
                <w:p w:rsidR="00CF179F" w:rsidRPr="00CA18E9" w:rsidRDefault="00CF179F" w:rsidP="00833973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jc w:val="center"/>
                    <w:rPr>
                      <w:rFonts w:ascii="Tahoma" w:hAnsi="Tahoma" w:cs="Tahoma"/>
                      <w:color w:val="000000" w:themeColor="text1"/>
                      <w:sz w:val="2"/>
                      <w:szCs w:val="2"/>
                      <w:rtl/>
                      <w:lang w:bidi="ar-EG"/>
                    </w:rPr>
                  </w:pPr>
                </w:p>
              </w:tc>
            </w:tr>
            <w:tr w:rsidR="00F26443" w:rsidRPr="00CA18E9" w:rsidTr="00D0378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4" w:type="pct"/>
                </w:tcPr>
                <w:p w:rsidR="00EB2A00" w:rsidRPr="00CA18E9" w:rsidRDefault="00A275BB" w:rsidP="00833973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jc w:val="center"/>
                    <w:rPr>
                      <w:rFonts w:ascii="Tahoma" w:hAnsi="Tahoma" w:cs="Tahoma"/>
                      <w:sz w:val="26"/>
                      <w:szCs w:val="26"/>
                      <w:rtl/>
                    </w:rPr>
                  </w:pPr>
                  <w:r>
                    <w:rPr>
                      <w:rFonts w:ascii="Tahoma" w:hAnsi="Tahoma" w:cs="Tahoma" w:hint="cs"/>
                      <w:sz w:val="26"/>
                      <w:szCs w:val="26"/>
                      <w:rtl/>
                    </w:rPr>
                    <w:t>13</w:t>
                  </w:r>
                </w:p>
              </w:tc>
              <w:tc>
                <w:tcPr>
                  <w:tcW w:w="2962" w:type="pct"/>
                </w:tcPr>
                <w:p w:rsidR="00EB2A00" w:rsidRPr="00CA18E9" w:rsidRDefault="00AB71EA" w:rsidP="00833973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الدورات والتدريبات التي حصلت عليها</w:t>
                  </w:r>
                  <w:r w:rsidR="006940A5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".</w:t>
                  </w:r>
                  <w:r w:rsidR="00B1434F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.. نرجو توضيح</w:t>
                  </w:r>
                  <w:r w:rsidR="005230D8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يها جميعها</w:t>
                  </w:r>
                  <w:r w:rsidR="00B1434F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 xml:space="preserve"> </w:t>
                  </w:r>
                </w:p>
              </w:tc>
              <w:tc>
                <w:tcPr>
                  <w:tcW w:w="1644" w:type="pct"/>
                </w:tcPr>
                <w:p w:rsidR="00EB2A00" w:rsidRPr="00CA18E9" w:rsidRDefault="00EB2A00" w:rsidP="00833973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color w:val="000000" w:themeColor="text1"/>
                      <w:sz w:val="26"/>
                      <w:szCs w:val="26"/>
                      <w:rtl/>
                      <w:lang w:bidi="ar-EG"/>
                    </w:rPr>
                  </w:pPr>
                </w:p>
              </w:tc>
            </w:tr>
            <w:tr w:rsidR="00F84384" w:rsidRPr="00CA18E9" w:rsidTr="00175E5B">
              <w:trPr>
                <w:trHeight w:val="6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  <w:gridSpan w:val="3"/>
                  <w:shd w:val="clear" w:color="auto" w:fill="E5E5E5" w:themeFill="background2" w:themeFillTint="66"/>
                </w:tcPr>
                <w:p w:rsidR="00F84384" w:rsidRPr="00CA18E9" w:rsidRDefault="00F84384" w:rsidP="00833973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jc w:val="center"/>
                    <w:rPr>
                      <w:rFonts w:ascii="Tahoma" w:hAnsi="Tahoma" w:cs="Tahoma"/>
                      <w:color w:val="000000" w:themeColor="text1"/>
                      <w:sz w:val="2"/>
                      <w:szCs w:val="2"/>
                      <w:rtl/>
                      <w:lang w:bidi="ar-EG"/>
                    </w:rPr>
                  </w:pPr>
                </w:p>
              </w:tc>
            </w:tr>
            <w:tr w:rsidR="00AB71EA" w:rsidRPr="00CA18E9" w:rsidTr="00D0378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4" w:type="pct"/>
                </w:tcPr>
                <w:p w:rsidR="00AB71EA" w:rsidRPr="00CA18E9" w:rsidRDefault="00AB71EA" w:rsidP="00833973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jc w:val="center"/>
                    <w:rPr>
                      <w:rFonts w:ascii="Tahoma" w:hAnsi="Tahoma" w:cs="Tahoma"/>
                      <w:sz w:val="26"/>
                      <w:szCs w:val="26"/>
                      <w:rtl/>
                    </w:rPr>
                  </w:pPr>
                  <w:r>
                    <w:rPr>
                      <w:rFonts w:ascii="Tahoma" w:hAnsi="Tahoma" w:cs="Tahoma" w:hint="cs"/>
                      <w:sz w:val="26"/>
                      <w:szCs w:val="26"/>
                      <w:rtl/>
                    </w:rPr>
                    <w:t>14</w:t>
                  </w:r>
                </w:p>
              </w:tc>
              <w:tc>
                <w:tcPr>
                  <w:tcW w:w="2962" w:type="pct"/>
                </w:tcPr>
                <w:p w:rsidR="00AB71EA" w:rsidRPr="00CA18E9" w:rsidRDefault="00AB71EA" w:rsidP="00833973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الحالة الصحية "معاق / غير معاق"... نرجو توضيح حالة الاعاقة</w:t>
                  </w:r>
                  <w:r w:rsidR="000E6F08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 xml:space="preserve"> وارفاق ما يوضح ذلك على حسابكم بالبوابة</w:t>
                  </w:r>
                  <w:bookmarkStart w:id="0" w:name="_GoBack"/>
                  <w:bookmarkEnd w:id="0"/>
                </w:p>
              </w:tc>
              <w:tc>
                <w:tcPr>
                  <w:tcW w:w="1644" w:type="pct"/>
                </w:tcPr>
                <w:p w:rsidR="00AB71EA" w:rsidRPr="00CA18E9" w:rsidRDefault="00AB71EA" w:rsidP="00833973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color w:val="000000" w:themeColor="text1"/>
                      <w:sz w:val="26"/>
                      <w:szCs w:val="26"/>
                      <w:rtl/>
                      <w:lang w:bidi="ar-EG"/>
                    </w:rPr>
                  </w:pPr>
                </w:p>
              </w:tc>
            </w:tr>
            <w:tr w:rsidR="00AB71EA" w:rsidRPr="00CA18E9" w:rsidTr="00C16926">
              <w:trPr>
                <w:trHeight w:val="6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  <w:gridSpan w:val="3"/>
                  <w:shd w:val="clear" w:color="auto" w:fill="E5E5E5" w:themeFill="background2" w:themeFillTint="66"/>
                </w:tcPr>
                <w:p w:rsidR="00AB71EA" w:rsidRPr="00CA18E9" w:rsidRDefault="00AB71EA" w:rsidP="00833973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jc w:val="center"/>
                    <w:rPr>
                      <w:rFonts w:ascii="Tahoma" w:hAnsi="Tahoma" w:cs="Tahoma"/>
                      <w:color w:val="000000" w:themeColor="text1"/>
                      <w:sz w:val="2"/>
                      <w:szCs w:val="2"/>
                      <w:rtl/>
                      <w:lang w:bidi="ar-EG"/>
                    </w:rPr>
                  </w:pPr>
                </w:p>
              </w:tc>
            </w:tr>
            <w:tr w:rsidR="00F26443" w:rsidRPr="00CA18E9" w:rsidTr="00D0378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4" w:type="pct"/>
                </w:tcPr>
                <w:p w:rsidR="005E3BD9" w:rsidRPr="00CA18E9" w:rsidRDefault="0010423A" w:rsidP="00833973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jc w:val="center"/>
                    <w:rPr>
                      <w:rFonts w:ascii="Tahoma" w:hAnsi="Tahoma" w:cs="Tahoma"/>
                      <w:sz w:val="26"/>
                      <w:szCs w:val="26"/>
                      <w:rtl/>
                    </w:rPr>
                  </w:pPr>
                  <w:r>
                    <w:rPr>
                      <w:rFonts w:ascii="Tahoma" w:hAnsi="Tahoma" w:cs="Tahoma" w:hint="cs"/>
                      <w:sz w:val="26"/>
                      <w:szCs w:val="26"/>
                      <w:rtl/>
                    </w:rPr>
                    <w:t>1</w:t>
                  </w:r>
                  <w:r w:rsidR="00AB07FE">
                    <w:rPr>
                      <w:rFonts w:ascii="Tahoma" w:hAnsi="Tahoma" w:cs="Tahoma" w:hint="cs"/>
                      <w:sz w:val="26"/>
                      <w:szCs w:val="26"/>
                      <w:rtl/>
                    </w:rPr>
                    <w:t>5</w:t>
                  </w:r>
                </w:p>
              </w:tc>
              <w:tc>
                <w:tcPr>
                  <w:tcW w:w="2962" w:type="pct"/>
                </w:tcPr>
                <w:p w:rsidR="005E3BD9" w:rsidRPr="00CA18E9" w:rsidRDefault="007D7425" w:rsidP="00833973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تاريخ إمكانية بدء العمل</w:t>
                  </w:r>
                </w:p>
              </w:tc>
              <w:tc>
                <w:tcPr>
                  <w:tcW w:w="1644" w:type="pct"/>
                </w:tcPr>
                <w:p w:rsidR="005E3BD9" w:rsidRPr="00CA18E9" w:rsidRDefault="005E3BD9" w:rsidP="00833973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color w:val="000000" w:themeColor="text1"/>
                      <w:sz w:val="26"/>
                      <w:szCs w:val="26"/>
                      <w:rtl/>
                      <w:lang w:bidi="ar-EG"/>
                    </w:rPr>
                  </w:pPr>
                </w:p>
              </w:tc>
            </w:tr>
            <w:tr w:rsidR="004A627F" w:rsidRPr="00CA18E9" w:rsidTr="00175E5B">
              <w:trPr>
                <w:trHeight w:val="6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  <w:gridSpan w:val="3"/>
                  <w:shd w:val="clear" w:color="auto" w:fill="E5E5E5" w:themeFill="background2" w:themeFillTint="66"/>
                </w:tcPr>
                <w:p w:rsidR="004A627F" w:rsidRPr="00CA18E9" w:rsidRDefault="004A627F" w:rsidP="00833973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jc w:val="center"/>
                    <w:rPr>
                      <w:rFonts w:ascii="Tahoma" w:hAnsi="Tahoma" w:cs="Tahoma"/>
                      <w:color w:val="000000" w:themeColor="text1"/>
                      <w:sz w:val="2"/>
                      <w:szCs w:val="2"/>
                      <w:rtl/>
                      <w:lang w:bidi="ar-EG"/>
                    </w:rPr>
                  </w:pPr>
                </w:p>
              </w:tc>
            </w:tr>
            <w:tr w:rsidR="00F26443" w:rsidRPr="00CA18E9" w:rsidTr="00D0378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94" w:type="pct"/>
                </w:tcPr>
                <w:p w:rsidR="005E3BD9" w:rsidRPr="00CA18E9" w:rsidRDefault="0010423A" w:rsidP="00833973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jc w:val="center"/>
                    <w:rPr>
                      <w:rFonts w:ascii="Tahoma" w:hAnsi="Tahoma" w:cs="Tahoma"/>
                      <w:sz w:val="26"/>
                      <w:szCs w:val="26"/>
                      <w:rtl/>
                    </w:rPr>
                  </w:pPr>
                  <w:r>
                    <w:rPr>
                      <w:rFonts w:ascii="Tahoma" w:hAnsi="Tahoma" w:cs="Tahoma" w:hint="cs"/>
                      <w:sz w:val="26"/>
                      <w:szCs w:val="26"/>
                      <w:rtl/>
                    </w:rPr>
                    <w:t>1</w:t>
                  </w:r>
                  <w:r w:rsidR="00AB07FE">
                    <w:rPr>
                      <w:rFonts w:ascii="Tahoma" w:hAnsi="Tahoma" w:cs="Tahoma" w:hint="cs"/>
                      <w:sz w:val="26"/>
                      <w:szCs w:val="26"/>
                      <w:rtl/>
                    </w:rPr>
                    <w:t>6</w:t>
                  </w:r>
                </w:p>
              </w:tc>
              <w:tc>
                <w:tcPr>
                  <w:tcW w:w="2962" w:type="pct"/>
                </w:tcPr>
                <w:p w:rsidR="005E3BD9" w:rsidRDefault="005E3BD9" w:rsidP="00833973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متطلبات أخرى</w:t>
                  </w:r>
                  <w:r w:rsidR="00F8007E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 xml:space="preserve"> أو</w:t>
                  </w:r>
                  <w:r w:rsidR="002411A9">
                    <w:rPr>
                      <w:rFonts w:ascii="Tahoma" w:hAnsi="Tahoma" w:cs="Tahoma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 xml:space="preserve"> ملاحظات </w:t>
                  </w:r>
                </w:p>
              </w:tc>
              <w:tc>
                <w:tcPr>
                  <w:tcW w:w="1644" w:type="pct"/>
                </w:tcPr>
                <w:p w:rsidR="005E3BD9" w:rsidRPr="00CA18E9" w:rsidRDefault="005E3BD9" w:rsidP="00833973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ahoma" w:hAnsi="Tahoma" w:cs="Tahoma"/>
                      <w:color w:val="000000" w:themeColor="text1"/>
                      <w:sz w:val="26"/>
                      <w:szCs w:val="26"/>
                      <w:rtl/>
                      <w:lang w:bidi="ar-EG"/>
                    </w:rPr>
                  </w:pPr>
                </w:p>
              </w:tc>
            </w:tr>
            <w:tr w:rsidR="00BD0637" w:rsidRPr="00CA18E9" w:rsidTr="00175E5B">
              <w:trPr>
                <w:trHeight w:val="67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  <w:gridSpan w:val="3"/>
                  <w:shd w:val="clear" w:color="auto" w:fill="FFD659" w:themeFill="accent1" w:themeFillTint="99"/>
                </w:tcPr>
                <w:p w:rsidR="00BD0637" w:rsidRPr="00CA18E9" w:rsidRDefault="00BD0637" w:rsidP="00833973">
                  <w:pPr>
                    <w:framePr w:hSpace="180" w:wrap="around" w:vAnchor="page" w:hAnchor="margin" w:y="2044"/>
                    <w:bidi/>
                    <w:spacing w:before="120" w:after="0" w:line="360" w:lineRule="auto"/>
                    <w:jc w:val="center"/>
                    <w:rPr>
                      <w:rFonts w:ascii="Tahoma" w:hAnsi="Tahoma" w:cs="Tahoma"/>
                      <w:color w:val="000000" w:themeColor="text1"/>
                      <w:sz w:val="2"/>
                      <w:szCs w:val="2"/>
                      <w:rtl/>
                      <w:lang w:bidi="ar-EG"/>
                    </w:rPr>
                  </w:pPr>
                </w:p>
              </w:tc>
            </w:tr>
          </w:tbl>
          <w:p w:rsidR="003148F6" w:rsidRPr="00CA18E9" w:rsidRDefault="00D0378C" w:rsidP="003069D8">
            <w:pPr>
              <w:bidi/>
              <w:spacing w:before="120" w:after="0" w:line="276" w:lineRule="auto"/>
              <w:jc w:val="both"/>
              <w:rPr>
                <w:rFonts w:ascii="Tahoma" w:hAnsi="Tahoma" w:cs="Tahoma"/>
                <w:sz w:val="28"/>
                <w:szCs w:val="24"/>
                <w:rtl/>
                <w:lang w:bidi="ar-EG"/>
              </w:rPr>
            </w:pPr>
            <w:r>
              <w:rPr>
                <w:rFonts w:ascii="Tahoma" w:hAnsi="Tahoma" w:cs="Tahoma" w:hint="cs"/>
                <w:color w:val="000000" w:themeColor="text1"/>
                <w:sz w:val="32"/>
                <w:szCs w:val="28"/>
                <w:rtl/>
                <w:lang w:bidi="ar-EG"/>
              </w:rPr>
              <w:t>نؤكد أهمية إفادتنا</w:t>
            </w:r>
            <w:r w:rsidR="001E1D9D">
              <w:rPr>
                <w:rFonts w:ascii="Tahoma" w:hAnsi="Tahoma" w:cs="Tahoma" w:hint="cs"/>
                <w:color w:val="000000" w:themeColor="text1"/>
                <w:sz w:val="32"/>
                <w:szCs w:val="28"/>
                <w:rtl/>
                <w:lang w:bidi="ar-EG"/>
              </w:rPr>
              <w:t xml:space="preserve"> ب</w:t>
            </w:r>
            <w:r w:rsidR="001E1D9D" w:rsidRPr="00CA18E9">
              <w:rPr>
                <w:rFonts w:ascii="Tahoma" w:hAnsi="Tahoma" w:cs="Tahoma"/>
                <w:color w:val="000000" w:themeColor="text1"/>
                <w:sz w:val="32"/>
                <w:szCs w:val="28"/>
                <w:rtl/>
                <w:lang w:bidi="ar-EG"/>
              </w:rPr>
              <w:t>م</w:t>
            </w:r>
            <w:r w:rsidR="001E1D9D">
              <w:rPr>
                <w:rFonts w:ascii="Tahoma" w:hAnsi="Tahoma" w:cs="Tahoma" w:hint="cs"/>
                <w:color w:val="000000" w:themeColor="text1"/>
                <w:sz w:val="32"/>
                <w:szCs w:val="28"/>
                <w:rtl/>
                <w:lang w:bidi="ar-EG"/>
              </w:rPr>
              <w:t>تطلبات</w:t>
            </w:r>
            <w:r w:rsidR="001E1D9D" w:rsidRPr="00CA18E9">
              <w:rPr>
                <w:rFonts w:ascii="Tahoma" w:hAnsi="Tahoma" w:cs="Tahoma"/>
                <w:color w:val="000000" w:themeColor="text1"/>
                <w:sz w:val="32"/>
                <w:szCs w:val="28"/>
                <w:rtl/>
                <w:lang w:bidi="ar-EG"/>
              </w:rPr>
              <w:t xml:space="preserve"> الوظيفة الم</w:t>
            </w:r>
            <w:r w:rsidR="001E1D9D">
              <w:rPr>
                <w:rFonts w:ascii="Tahoma" w:hAnsi="Tahoma" w:cs="Tahoma" w:hint="cs"/>
                <w:color w:val="000000" w:themeColor="text1"/>
                <w:sz w:val="32"/>
                <w:szCs w:val="28"/>
                <w:rtl/>
                <w:lang w:bidi="ar-EG"/>
              </w:rPr>
              <w:t>رغوبة</w:t>
            </w:r>
            <w:r w:rsidR="001E1D9D" w:rsidRPr="00CA18E9">
              <w:rPr>
                <w:rFonts w:ascii="Tahoma" w:hAnsi="Tahoma" w:cs="Tahoma"/>
                <w:color w:val="000000" w:themeColor="text1"/>
                <w:sz w:val="32"/>
                <w:szCs w:val="28"/>
                <w:rtl/>
                <w:lang w:bidi="ar-EG"/>
              </w:rPr>
              <w:t xml:space="preserve"> تفصيلياً حتي نتمكن من توفير </w:t>
            </w:r>
            <w:r w:rsidR="001E1D9D">
              <w:rPr>
                <w:rFonts w:ascii="Tahoma" w:hAnsi="Tahoma" w:cs="Tahoma" w:hint="cs"/>
                <w:color w:val="000000" w:themeColor="text1"/>
                <w:sz w:val="32"/>
                <w:szCs w:val="28"/>
                <w:rtl/>
                <w:lang w:bidi="ar-EG"/>
              </w:rPr>
              <w:t>فرص</w:t>
            </w:r>
            <w:r w:rsidR="001E1D9D">
              <w:rPr>
                <w:rFonts w:ascii="Tahoma" w:hAnsi="Tahoma" w:cs="Tahoma"/>
                <w:color w:val="000000" w:themeColor="text1"/>
                <w:sz w:val="32"/>
                <w:szCs w:val="28"/>
                <w:rtl/>
                <w:lang w:bidi="ar-EG"/>
              </w:rPr>
              <w:t xml:space="preserve"> </w:t>
            </w:r>
            <w:r w:rsidR="001E1D9D" w:rsidRPr="00CA18E9">
              <w:rPr>
                <w:rFonts w:ascii="Tahoma" w:hAnsi="Tahoma" w:cs="Tahoma"/>
                <w:color w:val="000000" w:themeColor="text1"/>
                <w:sz w:val="32"/>
                <w:szCs w:val="28"/>
                <w:rtl/>
                <w:lang w:bidi="ar-EG"/>
              </w:rPr>
              <w:t>وظيفية</w:t>
            </w:r>
            <w:r w:rsidR="001E1D9D">
              <w:rPr>
                <w:rFonts w:ascii="Tahoma" w:hAnsi="Tahoma" w:cs="Tahoma" w:hint="cs"/>
                <w:color w:val="000000" w:themeColor="text1"/>
                <w:sz w:val="32"/>
                <w:szCs w:val="28"/>
                <w:rtl/>
                <w:lang w:bidi="ar-EG"/>
              </w:rPr>
              <w:t xml:space="preserve"> متعددة وملائمة</w:t>
            </w:r>
            <w:r w:rsidR="003069D8">
              <w:rPr>
                <w:rFonts w:ascii="Tahoma" w:hAnsi="Tahoma" w:cs="Tahoma" w:hint="cs"/>
                <w:color w:val="000000" w:themeColor="text1"/>
                <w:sz w:val="32"/>
                <w:szCs w:val="28"/>
                <w:rtl/>
                <w:lang w:bidi="ar-EG"/>
              </w:rPr>
              <w:t>.</w:t>
            </w:r>
          </w:p>
        </w:tc>
      </w:tr>
    </w:tbl>
    <w:p w:rsidR="0059744F" w:rsidRPr="003069D8" w:rsidRDefault="0059744F" w:rsidP="003069D8">
      <w:pPr>
        <w:tabs>
          <w:tab w:val="left" w:pos="7300"/>
        </w:tabs>
        <w:rPr>
          <w:sz w:val="5"/>
          <w:szCs w:val="2"/>
        </w:rPr>
      </w:pPr>
    </w:p>
    <w:sectPr w:rsidR="0059744F" w:rsidRPr="003069D8" w:rsidSect="00BA5310">
      <w:headerReference w:type="default" r:id="rId11"/>
      <w:footerReference w:type="default" r:id="rId12"/>
      <w:headerReference w:type="first" r:id="rId13"/>
      <w:footerReference w:type="first" r:id="rId14"/>
      <w:pgSz w:w="15840" w:h="12240" w:orient="landscape"/>
      <w:pgMar w:top="1077" w:right="1077" w:bottom="1361" w:left="1077" w:header="737" w:footer="510" w:gutter="0"/>
      <w:pgBorders w:offsetFrom="page">
        <w:top w:val="single" w:sz="4" w:space="24" w:color="BFBFBF" w:themeColor="background1" w:themeShade="BF"/>
        <w:left w:val="single" w:sz="4" w:space="24" w:color="BFBFBF" w:themeColor="background1" w:themeShade="BF"/>
        <w:bottom w:val="single" w:sz="4" w:space="24" w:color="BFBFBF" w:themeColor="background1" w:themeShade="BF"/>
        <w:right w:val="single" w:sz="4" w:space="24" w:color="BFBFBF" w:themeColor="background1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3CD" w:rsidRDefault="003833CD">
      <w:pPr>
        <w:spacing w:after="0" w:line="240" w:lineRule="auto"/>
      </w:pPr>
      <w:r>
        <w:separator/>
      </w:r>
    </w:p>
  </w:endnote>
  <w:endnote w:type="continuationSeparator" w:id="0">
    <w:p w:rsidR="003833CD" w:rsidRDefault="00383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anna LT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AGA Mashq Regular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F65" w:rsidRDefault="00EF2F65">
    <w:pPr>
      <w:pStyle w:val="Foot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77D7653" wp14:editId="733112B5">
              <wp:simplePos x="0" y="0"/>
              <wp:positionH relativeFrom="page">
                <wp:posOffset>733425</wp:posOffset>
              </wp:positionH>
              <wp:positionV relativeFrom="line">
                <wp:posOffset>197485</wp:posOffset>
              </wp:positionV>
              <wp:extent cx="8640000" cy="347345"/>
              <wp:effectExtent l="57150" t="19050" r="0" b="14605"/>
              <wp:wrapTopAndBottom/>
              <wp:docPr id="265" name="Group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40000" cy="347345"/>
                        <a:chOff x="321" y="14850"/>
                        <a:chExt cx="11601" cy="547"/>
                      </a:xfrm>
                    </wpg:grpSpPr>
                    <wps:wsp>
                      <wps:cNvPr id="266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298" cy="432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  <a:extLst/>
                      </wps:spPr>
                      <wps:txbx>
                        <w:txbxContent>
                          <w:p w:rsidR="004F212B" w:rsidRPr="0037383F" w:rsidRDefault="004F212B" w:rsidP="0037383F">
                            <w:pPr>
                              <w:pStyle w:val="Footer"/>
                              <w:spacing w:after="0" w:line="200" w:lineRule="exact"/>
                              <w:jc w:val="center"/>
                              <w:rPr>
                                <w:rFonts w:ascii="Janna LT" w:hAnsi="Janna LT" w:cs="Janna LT"/>
                                <w:color w:val="FFFFFF" w:themeColor="background1"/>
                                <w:sz w:val="24"/>
                                <w:rtl/>
                                <w:lang w:bidi="ar-EG"/>
                              </w:rPr>
                            </w:pPr>
                            <w:r w:rsidRPr="0037383F">
                              <w:rPr>
                                <w:rFonts w:ascii="Janna LT" w:hAnsi="Janna LT" w:cs="Janna LT" w:hint="cs"/>
                                <w:color w:val="FFFFFF" w:themeColor="background1"/>
                                <w:sz w:val="24"/>
                                <w:rtl/>
                                <w:lang w:bidi="ar-EG"/>
                              </w:rPr>
                              <w:t>إي- دوام للتوظيف وإدارة العمل</w:t>
                            </w:r>
                          </w:p>
                          <w:p w:rsidR="00EF2F65" w:rsidRPr="0037383F" w:rsidRDefault="00EF2F65" w:rsidP="0037383F">
                            <w:pPr>
                              <w:spacing w:after="0" w:line="200" w:lineRule="exact"/>
                              <w:jc w:val="center"/>
                              <w:rPr>
                                <w:rFonts w:ascii="Janna LT" w:hAnsi="Janna LT" w:cs="Janna LT"/>
                                <w:color w:val="FFFFFF" w:themeColor="background1"/>
                                <w:sz w:val="22"/>
                              </w:rPr>
                            </w:pPr>
                          </w:p>
                          <w:p w:rsidR="00EF2F65" w:rsidRPr="004F212B" w:rsidRDefault="00EF2F65" w:rsidP="004F212B">
                            <w:pPr>
                              <w:spacing w:after="0" w:line="240" w:lineRule="exact"/>
                              <w:jc w:val="center"/>
                              <w:rPr>
                                <w:rFonts w:ascii="Janna LT" w:hAnsi="Janna LT" w:cs="Janna LT"/>
                                <w:color w:val="FFFFFF" w:themeColor="background1"/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  <a:extLst/>
                      </wps:spPr>
                      <wps:txbx>
                        <w:txbxContent>
                          <w:p w:rsidR="00EF2F65" w:rsidRPr="00EF2F65" w:rsidRDefault="00EF2F65" w:rsidP="003516D9">
                            <w:pPr>
                              <w:pStyle w:val="Footer"/>
                              <w:spacing w:after="0" w:line="240" w:lineRule="exact"/>
                              <w:jc w:val="center"/>
                              <w:rPr>
                                <w:rFonts w:ascii="Janna LT" w:hAnsi="Janna LT" w:cs="Janna LT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Janna LT" w:hAnsi="Janna LT" w:cs="Janna LT" w:hint="cs"/>
                                <w:color w:val="FFFFFF" w:themeColor="background1"/>
                                <w:rtl/>
                                <w:lang w:bidi="ar-EG"/>
                              </w:rPr>
                              <w:t xml:space="preserve">صفحة </w:t>
                            </w:r>
                            <w:r w:rsidRPr="00EF2F65">
                              <w:rPr>
                                <w:rFonts w:ascii="Janna LT" w:hAnsi="Janna LT" w:cs="Janna LT"/>
                                <w:color w:val="FFFFFF" w:themeColor="background1"/>
                              </w:rPr>
                              <w:t xml:space="preserve"> </w:t>
                            </w:r>
                            <w:r w:rsidRPr="00EF2F65">
                              <w:rPr>
                                <w:rFonts w:ascii="Janna LT" w:hAnsi="Janna LT" w:cs="Janna LT"/>
                              </w:rPr>
                              <w:fldChar w:fldCharType="begin"/>
                            </w:r>
                            <w:r w:rsidRPr="00EF2F65">
                              <w:rPr>
                                <w:rFonts w:ascii="Janna LT" w:hAnsi="Janna LT" w:cs="Janna LT"/>
                              </w:rPr>
                              <w:instrText xml:space="preserve"> PAGE   \* MERGEFORMAT </w:instrText>
                            </w:r>
                            <w:r w:rsidRPr="00EF2F65">
                              <w:rPr>
                                <w:rFonts w:ascii="Janna LT" w:hAnsi="Janna LT" w:cs="Janna LT"/>
                              </w:rPr>
                              <w:fldChar w:fldCharType="separate"/>
                            </w:r>
                            <w:r w:rsidR="0026759F" w:rsidRPr="0026759F">
                              <w:rPr>
                                <w:rFonts w:ascii="Janna LT" w:hAnsi="Janna LT" w:cs="Janna LT"/>
                                <w:noProof/>
                                <w:color w:val="FFFFFF" w:themeColor="background1"/>
                              </w:rPr>
                              <w:t>3</w:t>
                            </w:r>
                            <w:r w:rsidRPr="00EF2F65">
                              <w:rPr>
                                <w:rFonts w:ascii="Janna LT" w:hAnsi="Janna LT" w:cs="Janna LT"/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68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6" o:spid="_x0000_s1026" style="position:absolute;margin-left:57.75pt;margin-top:15.55pt;width:680.3pt;height:27.35pt;z-index:251663360;mso-position-horizontal-relative:page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">
              <v:rect id="Rectangle 157" o:spid="_x0000_s1027" style="position:absolute;left:374;top:14903;width:9298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tjhMYA&#10;AADcAAAADwAAAGRycy9kb3ducmV2LnhtbESPQWvCQBSE7wX/w/IKvdVNQw0luoooBWkPUiuCt2f2&#10;mQ1m38bs1kR/fbcg9DjMzDfMZNbbWlyo9ZVjBS/DBARx4XTFpYLt9/vzGwgfkDXWjknBlTzMpoOH&#10;CebadfxFl00oRYSwz1GBCaHJpfSFIYt+6Bri6B1dazFE2ZZSt9hFuK1lmiSZtFhxXDDY0MJQcdr8&#10;WAX75W7lb333+mmOaXJgvV9/nEdKPT328zGIQH34D9/bK60gzTL4OxOP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tjhMYAAADcAAAADwAAAAAAAAAAAAAAAACYAgAAZHJz&#10;L2Rvd25yZXYueG1sUEsFBgAAAAAEAAQA9QAAAIsDAAAAAA==&#10;" fillcolor="#ecc830 [3207]" stroked="f">
                <v:shadow on="t" color="black" opacity="26214f" origin=".5" offset="-3pt,0"/>
                <v:textbox>
                  <w:txbxContent>
                    <w:p w:rsidR="004F212B" w:rsidRPr="0037383F" w:rsidRDefault="004F212B" w:rsidP="0037383F">
                      <w:pPr>
                        <w:pStyle w:val="Footer"/>
                        <w:spacing w:after="0" w:line="200" w:lineRule="exact"/>
                        <w:jc w:val="center"/>
                        <w:rPr>
                          <w:rFonts w:ascii="Janna LT" w:hAnsi="Janna LT" w:cs="Janna LT"/>
                          <w:color w:val="FFFFFF" w:themeColor="background1"/>
                          <w:sz w:val="24"/>
                          <w:rtl/>
                          <w:lang w:bidi="ar-EG"/>
                        </w:rPr>
                      </w:pPr>
                      <w:r w:rsidRPr="0037383F">
                        <w:rPr>
                          <w:rFonts w:ascii="Janna LT" w:hAnsi="Janna LT" w:cs="Janna LT" w:hint="cs"/>
                          <w:color w:val="FFFFFF" w:themeColor="background1"/>
                          <w:sz w:val="24"/>
                          <w:rtl/>
                          <w:lang w:bidi="ar-EG"/>
                        </w:rPr>
                        <w:t>إي- دوام للتوظيف وإدارة العمل</w:t>
                      </w:r>
                    </w:p>
                    <w:p w:rsidR="00EF2F65" w:rsidRPr="0037383F" w:rsidRDefault="00EF2F65" w:rsidP="0037383F">
                      <w:pPr>
                        <w:spacing w:after="0" w:line="200" w:lineRule="exact"/>
                        <w:jc w:val="center"/>
                        <w:rPr>
                          <w:rFonts w:ascii="Janna LT" w:hAnsi="Janna LT" w:cs="Janna LT"/>
                          <w:color w:val="FFFFFF" w:themeColor="background1"/>
                          <w:sz w:val="22"/>
                        </w:rPr>
                      </w:pPr>
                    </w:p>
                    <w:p w:rsidR="00EF2F65" w:rsidRPr="004F212B" w:rsidRDefault="00EF2F65" w:rsidP="004F212B">
                      <w:pPr>
                        <w:spacing w:after="0" w:line="240" w:lineRule="exact"/>
                        <w:jc w:val="center"/>
                        <w:rPr>
                          <w:rFonts w:ascii="Janna LT" w:hAnsi="Janna LT" w:cs="Janna LT"/>
                          <w:color w:val="FFFFFF" w:themeColor="background1"/>
                          <w:sz w:val="20"/>
                          <w:szCs w:val="18"/>
                        </w:rPr>
                      </w:pPr>
                    </w:p>
                  </w:txbxContent>
                </v:textbox>
              </v:rect>
              <v:rect id="Rectangle 158" o:spid="_x0000_s1028" style="position:absolute;left:9763;top:14903;width:2102;height:4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0fjMQA&#10;AADcAAAADwAAAGRycy9kb3ducmV2LnhtbESPT4vCMBTE7wt+h/AEL6LpenClGqUICwruwX+gt0fz&#10;bIrNS2mi1m+/EQSPw8z8hpktWluJOzW+dKzge5iAIM6dLrlQcNj/DiYgfEDWWDkmBU/ysJh3vmaY&#10;avfgLd13oRARwj5FBSaEOpXS54Ys+qGriaN3cY3FEGVTSN3gI8JtJUdJMpYWS44LBmtaGsqvu5tV&#10;0J+wqU5tpmV2W53/+uXmSOtcqV63zaYgArXhE363V1rBaPwDrzPxCM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9H4zEAAAA3AAAAA8AAAAAAAAAAAAAAAAAmAIAAGRycy9k&#10;b3ducmV2LnhtbFBLBQYAAAAABAAEAPUAAACJAwAAAAA=&#10;" fillcolor="#ecc830 [3207]" stroked="f">
                <v:shadow on="t" color="black" opacity="26214f" origin=".5" offset="-3pt,0"/>
                <v:textbox>
                  <w:txbxContent>
                    <w:p w:rsidR="00EF2F65" w:rsidRPr="00EF2F65" w:rsidRDefault="00EF2F65" w:rsidP="003516D9">
                      <w:pPr>
                        <w:pStyle w:val="Footer"/>
                        <w:spacing w:after="0" w:line="240" w:lineRule="exact"/>
                        <w:jc w:val="center"/>
                        <w:rPr>
                          <w:rFonts w:ascii="Janna LT" w:hAnsi="Janna LT" w:cs="Janna LT"/>
                          <w:color w:val="FFFFFF" w:themeColor="background1"/>
                        </w:rPr>
                      </w:pPr>
                      <w:r>
                        <w:rPr>
                          <w:rFonts w:ascii="Janna LT" w:hAnsi="Janna LT" w:cs="Janna LT" w:hint="cs"/>
                          <w:color w:val="FFFFFF" w:themeColor="background1"/>
                          <w:rtl/>
                          <w:lang w:bidi="ar-EG"/>
                        </w:rPr>
                        <w:t xml:space="preserve">صفحة </w:t>
                      </w:r>
                      <w:r w:rsidRPr="00EF2F65">
                        <w:rPr>
                          <w:rFonts w:ascii="Janna LT" w:hAnsi="Janna LT" w:cs="Janna LT"/>
                          <w:color w:val="FFFFFF" w:themeColor="background1"/>
                        </w:rPr>
                        <w:t xml:space="preserve"> </w:t>
                      </w:r>
                      <w:r w:rsidRPr="00EF2F65">
                        <w:rPr>
                          <w:rFonts w:ascii="Janna LT" w:hAnsi="Janna LT" w:cs="Janna LT"/>
                        </w:rPr>
                        <w:fldChar w:fldCharType="begin"/>
                      </w:r>
                      <w:r w:rsidRPr="00EF2F65">
                        <w:rPr>
                          <w:rFonts w:ascii="Janna LT" w:hAnsi="Janna LT" w:cs="Janna LT"/>
                        </w:rPr>
                        <w:instrText xml:space="preserve"> PAGE   \* MERGEFORMAT </w:instrText>
                      </w:r>
                      <w:r w:rsidRPr="00EF2F65">
                        <w:rPr>
                          <w:rFonts w:ascii="Janna LT" w:hAnsi="Janna LT" w:cs="Janna LT"/>
                        </w:rPr>
                        <w:fldChar w:fldCharType="separate"/>
                      </w:r>
                      <w:r w:rsidR="0026759F" w:rsidRPr="0026759F">
                        <w:rPr>
                          <w:rFonts w:ascii="Janna LT" w:hAnsi="Janna LT" w:cs="Janna LT"/>
                          <w:noProof/>
                          <w:color w:val="FFFFFF" w:themeColor="background1"/>
                        </w:rPr>
                        <w:t>3</w:t>
                      </w:r>
                      <w:r w:rsidRPr="00EF2F65">
                        <w:rPr>
                          <w:rFonts w:ascii="Janna LT" w:hAnsi="Janna LT" w:cs="Janna LT"/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rect>
              <v:rect id="Rectangle 159" o:spid="_x0000_s1029" style="position:absolute;left:321;top:14850;width:11601;height: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4TyMEA&#10;AADcAAAADwAAAGRycy9kb3ducmV2LnhtbERPTYvCMBC9C/sfwix4kTXVg0jXKIuwWBZBbNXz0Ixt&#10;sZnUJtvWf28OgsfH+15tBlOLjlpXWVYwm0YgiHOrKy4UnLLfryUI55E11pZJwYMcbNYfoxXG2vZ8&#10;pC71hQgh7GJUUHrfxFK6vCSDbmob4sBdbWvQB9gWUrfYh3BTy3kULaTBikNDiQ1tS8pv6b9R0OeH&#10;7pLtd/IwuSSW78l9m57/lBp/Dj/fIDwN/i1+uROtYL4Ia8OZcAT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+E8jBAAAA3AAAAA8AAAAAAAAAAAAAAAAAmAIAAGRycy9kb3du&#10;cmV2LnhtbFBLBQYAAAAABAAEAPUAAACGAwAAAAA=&#10;" filled="f" stroked="f"/>
              <w10:wrap type="topAndBottom" anchorx="page" anchory="line"/>
            </v:group>
          </w:pict>
        </mc:Fallback>
      </mc:AlternateContent>
    </w:r>
  </w:p>
  <w:p w:rsidR="00EF2F65" w:rsidRDefault="00EF2F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Look w:val="04A0" w:firstRow="1" w:lastRow="0" w:firstColumn="1" w:lastColumn="0" w:noHBand="0" w:noVBand="1"/>
    </w:tblPr>
    <w:tblGrid>
      <w:gridCol w:w="222"/>
      <w:gridCol w:w="222"/>
    </w:tblGrid>
    <w:tr w:rsidR="0059744F" w:rsidTr="0059744F">
      <w:trPr>
        <w:trHeight w:val="794"/>
        <w:jc w:val="right"/>
      </w:trPr>
      <w:tc>
        <w:tcPr>
          <w:tcW w:w="0" w:type="auto"/>
        </w:tcPr>
        <w:p w:rsidR="0059744F" w:rsidRDefault="003372F8">
          <w:pPr>
            <w:pStyle w:val="Footer"/>
            <w:jc w:val="right"/>
          </w:pPr>
          <w:r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31839B8" wp14:editId="436B0E0D">
                    <wp:simplePos x="0" y="0"/>
                    <wp:positionH relativeFrom="column">
                      <wp:posOffset>-7156450</wp:posOffset>
                    </wp:positionH>
                    <wp:positionV relativeFrom="paragraph">
                      <wp:posOffset>176530</wp:posOffset>
                    </wp:positionV>
                    <wp:extent cx="7344000" cy="251460"/>
                    <wp:effectExtent l="0" t="0" r="9525" b="0"/>
                    <wp:wrapNone/>
                    <wp:docPr id="4" name="Rectangle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344000" cy="251460"/>
                            </a:xfrm>
                            <a:prstGeom prst="rect">
                              <a:avLst/>
                            </a:prstGeom>
                            <a:solidFill>
                              <a:schemeClr val="accent4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584F5D" w:rsidRPr="007458B7" w:rsidRDefault="000E1516" w:rsidP="00C82160">
                                <w:pPr>
                                  <w:bidi/>
                                  <w:spacing w:after="0" w:line="240" w:lineRule="exact"/>
                                  <w:rPr>
                                    <w:rFonts w:ascii="Janna LT" w:hAnsi="Janna LT" w:cs="AGA Mashq Regular"/>
                                    <w:color w:val="FFFFFF" w:themeColor="background1"/>
                                    <w:sz w:val="22"/>
                                    <w:szCs w:val="22"/>
                                    <w:rtl/>
                                    <w:lang w:bidi="ar-EG"/>
                                    <w14:shadow w14:blurRad="50800" w14:dist="38100" w14:dir="16200000" w14:sx="100000" w14:sy="100000" w14:kx="0" w14:ky="0" w14:algn="b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7458B7">
                                  <w:rPr>
                                    <w:rFonts w:ascii="Janna LT" w:hAnsi="Janna LT" w:cs="AGA Mashq Regular"/>
                                    <w:color w:val="FFFFFF" w:themeColor="background1"/>
                                    <w:sz w:val="22"/>
                                    <w:szCs w:val="22"/>
                                    <w:rtl/>
                                    <w:lang w:bidi="ar-EG"/>
                                    <w14:shadow w14:blurRad="50800" w14:dist="38100" w14:dir="16200000" w14:sx="100000" w14:sy="100000" w14:kx="0" w14:ky="0" w14:algn="b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 xml:space="preserve">إي دوام - </w:t>
                                </w:r>
                                <w:r w:rsidR="00C82160" w:rsidRPr="007458B7">
                                  <w:rPr>
                                    <w:rFonts w:ascii="Janna LT" w:hAnsi="Janna LT" w:cs="AGA Mashq Regular"/>
                                    <w:color w:val="FFFFFF" w:themeColor="background1"/>
                                    <w:sz w:val="22"/>
                                    <w:szCs w:val="22"/>
                                    <w:lang w:bidi="ar-EG"/>
                                    <w14:shadow w14:blurRad="50800" w14:dist="38100" w14:dir="16200000" w14:sx="100000" w14:sy="100000" w14:kx="0" w14:ky="0" w14:algn="b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EDAWAM</w:t>
                                </w:r>
                                <w:r w:rsidRPr="007458B7">
                                  <w:rPr>
                                    <w:rFonts w:ascii="Janna LT" w:hAnsi="Janna LT" w:cs="AGA Mashq Regular"/>
                                    <w:color w:val="FFFFFF" w:themeColor="background1"/>
                                    <w:sz w:val="22"/>
                                    <w:szCs w:val="22"/>
                                    <w:rtl/>
                                    <w:lang w:bidi="ar-EG"/>
                                    <w14:shadow w14:blurRad="50800" w14:dist="38100" w14:dir="16200000" w14:sx="100000" w14:sy="100000" w14:kx="0" w14:ky="0" w14:algn="b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Rectangle 4" o:spid="_x0000_s1030" style="position:absolute;left:0;text-align:left;margin-left:-563.5pt;margin-top:13.9pt;width:578.25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" fillcolor="#ecc830 [3207]" stroked="f" strokeweight="1.5pt">
                    <v:textbox>
                      <w:txbxContent>
                        <w:p w:rsidR="00584F5D" w:rsidRPr="007458B7" w:rsidRDefault="000E1516" w:rsidP="00C82160">
                          <w:pPr>
                            <w:bidi/>
                            <w:spacing w:after="0" w:line="240" w:lineRule="exact"/>
                            <w:rPr>
                              <w:rFonts w:ascii="Janna LT" w:hAnsi="Janna LT" w:cs="AGA Mashq Regular"/>
                              <w:color w:val="FFFFFF" w:themeColor="background1"/>
                              <w:sz w:val="22"/>
                              <w:szCs w:val="22"/>
                              <w:rtl/>
                              <w:lang w:bidi="ar-EG"/>
                              <w14:shadow w14:blurRad="50800" w14:dist="38100" w14:dir="16200000" w14:sx="100000" w14:sy="100000" w14:kx="0" w14:ky="0" w14:algn="b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7458B7">
                            <w:rPr>
                              <w:rFonts w:ascii="Janna LT" w:hAnsi="Janna LT" w:cs="AGA Mashq Regular"/>
                              <w:color w:val="FFFFFF" w:themeColor="background1"/>
                              <w:sz w:val="22"/>
                              <w:szCs w:val="22"/>
                              <w:rtl/>
                              <w:lang w:bidi="ar-EG"/>
                              <w14:shadow w14:blurRad="50800" w14:dist="38100" w14:dir="16200000" w14:sx="100000" w14:sy="100000" w14:kx="0" w14:ky="0" w14:algn="b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إي </w:t>
                          </w:r>
                          <w:proofErr w:type="gramStart"/>
                          <w:r w:rsidRPr="007458B7">
                            <w:rPr>
                              <w:rFonts w:ascii="Janna LT" w:hAnsi="Janna LT" w:cs="AGA Mashq Regular"/>
                              <w:color w:val="FFFFFF" w:themeColor="background1"/>
                              <w:sz w:val="22"/>
                              <w:szCs w:val="22"/>
                              <w:rtl/>
                              <w:lang w:bidi="ar-EG"/>
                              <w14:shadow w14:blurRad="50800" w14:dist="38100" w14:dir="16200000" w14:sx="100000" w14:sy="100000" w14:kx="0" w14:ky="0" w14:algn="b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دوام</w:t>
                          </w:r>
                          <w:proofErr w:type="gramEnd"/>
                          <w:r w:rsidRPr="007458B7">
                            <w:rPr>
                              <w:rFonts w:ascii="Janna LT" w:hAnsi="Janna LT" w:cs="AGA Mashq Regular"/>
                              <w:color w:val="FFFFFF" w:themeColor="background1"/>
                              <w:sz w:val="22"/>
                              <w:szCs w:val="22"/>
                              <w:rtl/>
                              <w:lang w:bidi="ar-EG"/>
                              <w14:shadow w14:blurRad="50800" w14:dist="38100" w14:dir="16200000" w14:sx="100000" w14:sy="100000" w14:kx="0" w14:ky="0" w14:algn="b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- </w:t>
                          </w:r>
                          <w:r w:rsidR="00C82160" w:rsidRPr="007458B7">
                            <w:rPr>
                              <w:rFonts w:ascii="Janna LT" w:hAnsi="Janna LT" w:cs="AGA Mashq Regular"/>
                              <w:color w:val="FFFFFF" w:themeColor="background1"/>
                              <w:sz w:val="22"/>
                              <w:szCs w:val="22"/>
                              <w:lang w:bidi="ar-EG"/>
                              <w14:shadow w14:blurRad="50800" w14:dist="38100" w14:dir="16200000" w14:sx="100000" w14:sy="100000" w14:kx="0" w14:ky="0" w14:algn="b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EDAWAM</w:t>
                          </w:r>
                          <w:r w:rsidRPr="007458B7">
                            <w:rPr>
                              <w:rFonts w:ascii="Janna LT" w:hAnsi="Janna LT" w:cs="AGA Mashq Regular"/>
                              <w:color w:val="FFFFFF" w:themeColor="background1"/>
                              <w:sz w:val="22"/>
                              <w:szCs w:val="22"/>
                              <w:rtl/>
                              <w:lang w:bidi="ar-EG"/>
                              <w14:shadow w14:blurRad="50800" w14:dist="38100" w14:dir="16200000" w14:sx="100000" w14:sy="100000" w14:kx="0" w14:ky="0" w14:algn="b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D06EA20" wp14:editId="0D50D2ED">
                    <wp:simplePos x="0" y="0"/>
                    <wp:positionH relativeFrom="column">
                      <wp:posOffset>-8533765</wp:posOffset>
                    </wp:positionH>
                    <wp:positionV relativeFrom="paragraph">
                      <wp:posOffset>170180</wp:posOffset>
                    </wp:positionV>
                    <wp:extent cx="1187450" cy="25146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87450" cy="25146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C354A" w:rsidRPr="00792496" w:rsidRDefault="006C354A" w:rsidP="006C354A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2"/>
                                    <w14:shadow w14:blurRad="50800" w14:dist="38100" w14:dir="13500000" w14:sx="100000" w14:sy="100000" w14:kx="0" w14:ky="0" w14:algn="br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792496">
                                  <w:rPr>
                                    <w:b/>
                                    <w:bCs/>
                                    <w:sz w:val="24"/>
                                    <w:szCs w:val="22"/>
                                    <w14:shadow w14:blurRad="50800" w14:dist="38100" w14:dir="13500000" w14:sx="100000" w14:sy="100000" w14:kx="0" w14:ky="0" w14:algn="br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fldChar w:fldCharType="begin"/>
                                </w:r>
                                <w:r w:rsidRPr="00792496">
                                  <w:rPr>
                                    <w:b/>
                                    <w:bCs/>
                                    <w:sz w:val="24"/>
                                    <w:szCs w:val="22"/>
                                    <w14:shadow w14:blurRad="50800" w14:dist="38100" w14:dir="13500000" w14:sx="100000" w14:sy="100000" w14:kx="0" w14:ky="0" w14:algn="br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instrText xml:space="preserve"> PAGE   \* MERGEFORMAT </w:instrText>
                                </w:r>
                                <w:r w:rsidRPr="00792496">
                                  <w:rPr>
                                    <w:b/>
                                    <w:bCs/>
                                    <w:sz w:val="24"/>
                                    <w:szCs w:val="22"/>
                                    <w14:shadow w14:blurRad="50800" w14:dist="38100" w14:dir="13500000" w14:sx="100000" w14:sy="100000" w14:kx="0" w14:ky="0" w14:algn="br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fldChar w:fldCharType="separate"/>
                                </w:r>
                                <w:r w:rsidR="00E64AA4">
                                  <w:rPr>
                                    <w:b/>
                                    <w:bCs/>
                                    <w:noProof/>
                                    <w:sz w:val="24"/>
                                    <w:szCs w:val="22"/>
                                    <w14:shadow w14:blurRad="50800" w14:dist="38100" w14:dir="13500000" w14:sx="100000" w14:sy="100000" w14:kx="0" w14:ky="0" w14:algn="br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1</w:t>
                                </w:r>
                                <w:r w:rsidRPr="00792496">
                                  <w:rPr>
                                    <w:b/>
                                    <w:bCs/>
                                    <w:noProof/>
                                    <w:sz w:val="24"/>
                                    <w:szCs w:val="22"/>
                                    <w14:shadow w14:blurRad="50800" w14:dist="38100" w14:dir="13500000" w14:sx="100000" w14:sy="100000" w14:kx="0" w14:ky="0" w14:algn="br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Rectangle 5" o:spid="_x0000_s1031" style="position:absolute;left:0;text-align:left;margin-left:-671.95pt;margin-top:13.4pt;width:93.5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" fillcolor="#239985 [3208]" stroked="f" strokeweight="1.5pt">
                    <v:textbox>
                      <w:txbxContent>
                        <w:p w:rsidR="006C354A" w:rsidRPr="00792496" w:rsidRDefault="006C354A" w:rsidP="006C354A">
                          <w:pPr>
                            <w:jc w:val="center"/>
                            <w:rPr>
                              <w:b/>
                              <w:bCs/>
                              <w:sz w:val="24"/>
                              <w:szCs w:val="22"/>
                              <w14:shadow w14:blurRad="50800" w14:dist="38100" w14:dir="13500000" w14:sx="100000" w14:sy="100000" w14:kx="0" w14:ky="0" w14:algn="b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792496">
                            <w:rPr>
                              <w:b/>
                              <w:bCs/>
                              <w:sz w:val="24"/>
                              <w:szCs w:val="22"/>
                              <w14:shadow w14:blurRad="50800" w14:dist="38100" w14:dir="13500000" w14:sx="100000" w14:sy="100000" w14:kx="0" w14:ky="0" w14:algn="b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begin"/>
                          </w:r>
                          <w:r w:rsidRPr="00792496">
                            <w:rPr>
                              <w:b/>
                              <w:bCs/>
                              <w:sz w:val="24"/>
                              <w:szCs w:val="22"/>
                              <w14:shadow w14:blurRad="50800" w14:dist="38100" w14:dir="13500000" w14:sx="100000" w14:sy="100000" w14:kx="0" w14:ky="0" w14:algn="b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instrText xml:space="preserve"> PAGE   \* MERGEFORMAT </w:instrText>
                          </w:r>
                          <w:r w:rsidRPr="00792496">
                            <w:rPr>
                              <w:b/>
                              <w:bCs/>
                              <w:sz w:val="24"/>
                              <w:szCs w:val="22"/>
                              <w14:shadow w14:blurRad="50800" w14:dist="38100" w14:dir="13500000" w14:sx="100000" w14:sy="100000" w14:kx="0" w14:ky="0" w14:algn="b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separate"/>
                          </w:r>
                          <w:r w:rsidR="00E64AA4">
                            <w:rPr>
                              <w:b/>
                              <w:bCs/>
                              <w:noProof/>
                              <w:sz w:val="24"/>
                              <w:szCs w:val="22"/>
                              <w14:shadow w14:blurRad="50800" w14:dist="38100" w14:dir="13500000" w14:sx="100000" w14:sy="100000" w14:kx="0" w14:ky="0" w14:algn="b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1</w:t>
                          </w:r>
                          <w:r w:rsidRPr="00792496">
                            <w:rPr>
                              <w:b/>
                              <w:bCs/>
                              <w:noProof/>
                              <w:sz w:val="24"/>
                              <w:szCs w:val="22"/>
                              <w14:shadow w14:blurRad="50800" w14:dist="38100" w14:dir="13500000" w14:sx="100000" w14:sy="100000" w14:kx="0" w14:ky="0" w14:algn="b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0" w:type="auto"/>
        </w:tcPr>
        <w:p w:rsidR="0059744F" w:rsidRDefault="0059744F" w:rsidP="0059744F">
          <w:pPr>
            <w:pStyle w:val="Footer"/>
          </w:pPr>
        </w:p>
      </w:tc>
    </w:tr>
  </w:tbl>
  <w:p w:rsidR="0059744F" w:rsidRDefault="005974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3CD" w:rsidRDefault="003833CD">
      <w:pPr>
        <w:spacing w:after="0" w:line="240" w:lineRule="auto"/>
      </w:pPr>
      <w:r>
        <w:separator/>
      </w:r>
    </w:p>
  </w:footnote>
  <w:footnote w:type="continuationSeparator" w:id="0">
    <w:p w:rsidR="003833CD" w:rsidRDefault="00383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C00" w:rsidRPr="00880C00" w:rsidRDefault="00880C00" w:rsidP="00880C00">
    <w:pPr>
      <w:pStyle w:val="Header"/>
    </w:pPr>
    <w:r>
      <w:rPr>
        <w:noProof/>
        <w:lang w:eastAsia="en-US"/>
      </w:rPr>
      <w:drawing>
        <wp:inline distT="0" distB="0" distL="0" distR="0">
          <wp:extent cx="1105786" cy="758254"/>
          <wp:effectExtent l="0" t="0" r="0" b="381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112" cy="7619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218" w:rsidRDefault="00C21218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3CA7B1AD" wp14:editId="08580082">
          <wp:simplePos x="0" y="0"/>
          <wp:positionH relativeFrom="column">
            <wp:posOffset>-92075</wp:posOffset>
          </wp:positionH>
          <wp:positionV relativeFrom="paragraph">
            <wp:posOffset>31115</wp:posOffset>
          </wp:positionV>
          <wp:extent cx="873125" cy="648335"/>
          <wp:effectExtent l="0" t="0" r="3175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_dawam_logo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3125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>
    <w:nsid w:val="FFFFFF88"/>
    <w:multiLevelType w:val="singleLevel"/>
    <w:tmpl w:val="934A1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DC1646"/>
    <w:multiLevelType w:val="hybridMultilevel"/>
    <w:tmpl w:val="7E82BD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310C1"/>
    <w:multiLevelType w:val="hybridMultilevel"/>
    <w:tmpl w:val="EB2E07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315715"/>
    <w:multiLevelType w:val="hybridMultilevel"/>
    <w:tmpl w:val="1B6C5DE8"/>
    <w:lvl w:ilvl="0" w:tplc="94B8D310">
      <w:start w:val="1"/>
      <w:numFmt w:val="bullet"/>
      <w:lvlText w:val=""/>
      <w:lvlJc w:val="left"/>
      <w:pPr>
        <w:ind w:left="720" w:hanging="360"/>
      </w:pPr>
      <w:rPr>
        <w:rFonts w:ascii="Wingdings" w:hAnsi="Wingdings" w:hint="default"/>
        <w:color w:val="23998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9016A0"/>
    <w:multiLevelType w:val="hybridMultilevel"/>
    <w:tmpl w:val="79CC1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B17A9B"/>
    <w:multiLevelType w:val="multilevel"/>
    <w:tmpl w:val="0409001D"/>
    <w:styleLink w:val="MedianListStyle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2FCEB3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880799"/>
    <w:multiLevelType w:val="hybridMultilevel"/>
    <w:tmpl w:val="67A4916E"/>
    <w:lvl w:ilvl="0" w:tplc="CB423BDA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C537B93"/>
    <w:multiLevelType w:val="hybridMultilevel"/>
    <w:tmpl w:val="1488FD36"/>
    <w:lvl w:ilvl="0" w:tplc="94B8D310">
      <w:start w:val="1"/>
      <w:numFmt w:val="bullet"/>
      <w:lvlText w:val=""/>
      <w:lvlJc w:val="left"/>
      <w:pPr>
        <w:ind w:left="720" w:hanging="360"/>
      </w:pPr>
      <w:rPr>
        <w:rFonts w:ascii="Wingdings" w:hAnsi="Wingdings" w:hint="default"/>
        <w:color w:val="23998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7B3BBB"/>
    <w:multiLevelType w:val="hybridMultilevel"/>
    <w:tmpl w:val="92D8F03A"/>
    <w:lvl w:ilvl="0" w:tplc="94B8D310">
      <w:start w:val="1"/>
      <w:numFmt w:val="bullet"/>
      <w:lvlText w:val=""/>
      <w:lvlJc w:val="left"/>
      <w:pPr>
        <w:ind w:left="1440" w:hanging="360"/>
      </w:pPr>
      <w:rPr>
        <w:rFonts w:ascii="Wingdings" w:hAnsi="Wingdings" w:hint="default"/>
        <w:color w:val="23998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F573C6"/>
    <w:multiLevelType w:val="hybridMultilevel"/>
    <w:tmpl w:val="4D32FDD8"/>
    <w:lvl w:ilvl="0" w:tplc="D19E5B8A">
      <w:start w:val="1"/>
      <w:numFmt w:val="bullet"/>
      <w:pStyle w:val="NormalIndent"/>
      <w:lvlText w:val=""/>
      <w:lvlJc w:val="left"/>
      <w:pPr>
        <w:ind w:left="648" w:hanging="360"/>
      </w:pPr>
      <w:rPr>
        <w:rFonts w:ascii="Wingdings 2" w:hAnsi="Wingdings 2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>
    <w:nsid w:val="4FC04CBC"/>
    <w:multiLevelType w:val="hybridMultilevel"/>
    <w:tmpl w:val="FA682E28"/>
    <w:lvl w:ilvl="0" w:tplc="099A95AA">
      <w:start w:val="1"/>
      <w:numFmt w:val="decimal"/>
      <w:lvlText w:val="%1."/>
      <w:lvlJc w:val="left"/>
      <w:pPr>
        <w:ind w:left="720" w:hanging="360"/>
      </w:pPr>
      <w:rPr>
        <w:rFonts w:ascii="Andalus" w:hAnsi="Andalus" w:cs="Andalus" w:hint="default"/>
        <w:color w:val="FFFFFF" w:themeColor="background1"/>
        <w:sz w:val="48"/>
        <w:szCs w:val="4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6F04CC"/>
    <w:multiLevelType w:val="hybridMultilevel"/>
    <w:tmpl w:val="4672F1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3B644D7"/>
    <w:multiLevelType w:val="hybridMultilevel"/>
    <w:tmpl w:val="C0B68208"/>
    <w:lvl w:ilvl="0" w:tplc="94B8D310">
      <w:start w:val="1"/>
      <w:numFmt w:val="bullet"/>
      <w:lvlText w:val=""/>
      <w:lvlJc w:val="left"/>
      <w:pPr>
        <w:ind w:left="720" w:hanging="360"/>
      </w:pPr>
      <w:rPr>
        <w:rFonts w:ascii="Wingdings" w:hAnsi="Wingdings" w:hint="default"/>
        <w:color w:val="239985" w:themeColor="text2"/>
      </w:rPr>
    </w:lvl>
    <w:lvl w:ilvl="1" w:tplc="00BEAFE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61DBC6" w:themeColor="text2" w:themeTint="99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F735F8"/>
    <w:multiLevelType w:val="hybridMultilevel"/>
    <w:tmpl w:val="CE9E23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4D2B11"/>
    <w:multiLevelType w:val="hybridMultilevel"/>
    <w:tmpl w:val="C5607320"/>
    <w:lvl w:ilvl="0" w:tplc="94B8D310">
      <w:start w:val="1"/>
      <w:numFmt w:val="bullet"/>
      <w:lvlText w:val=""/>
      <w:lvlJc w:val="left"/>
      <w:pPr>
        <w:ind w:left="720" w:hanging="360"/>
      </w:pPr>
      <w:rPr>
        <w:rFonts w:ascii="Wingdings" w:hAnsi="Wingdings" w:hint="default"/>
        <w:color w:val="23998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F312FD"/>
    <w:multiLevelType w:val="hybridMultilevel"/>
    <w:tmpl w:val="62F262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DA3C10"/>
    <w:multiLevelType w:val="hybridMultilevel"/>
    <w:tmpl w:val="94B8F346"/>
    <w:lvl w:ilvl="0" w:tplc="94B8D310">
      <w:start w:val="1"/>
      <w:numFmt w:val="bullet"/>
      <w:lvlText w:val=""/>
      <w:lvlJc w:val="left"/>
      <w:pPr>
        <w:ind w:left="720" w:hanging="360"/>
      </w:pPr>
      <w:rPr>
        <w:rFonts w:ascii="Wingdings" w:hAnsi="Wingdings" w:hint="default"/>
        <w:color w:val="239985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E34E6D"/>
    <w:multiLevelType w:val="multilevel"/>
    <w:tmpl w:val="FEBAD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45371D"/>
    <w:multiLevelType w:val="hybridMultilevel"/>
    <w:tmpl w:val="0E147C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9"/>
  </w:num>
  <w:num w:numId="12">
    <w:abstractNumId w:val="13"/>
  </w:num>
  <w:num w:numId="13">
    <w:abstractNumId w:val="4"/>
  </w:num>
  <w:num w:numId="14">
    <w:abstractNumId w:val="10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13"/>
  </w:num>
  <w:num w:numId="21">
    <w:abstractNumId w:val="10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9"/>
  </w:num>
  <w:num w:numId="27">
    <w:abstractNumId w:val="13"/>
  </w:num>
  <w:num w:numId="28">
    <w:abstractNumId w:val="17"/>
  </w:num>
  <w:num w:numId="29">
    <w:abstractNumId w:val="6"/>
  </w:num>
  <w:num w:numId="30">
    <w:abstractNumId w:val="19"/>
  </w:num>
  <w:num w:numId="31">
    <w:abstractNumId w:val="5"/>
  </w:num>
  <w:num w:numId="32">
    <w:abstractNumId w:val="21"/>
  </w:num>
  <w:num w:numId="33">
    <w:abstractNumId w:val="11"/>
  </w:num>
  <w:num w:numId="34">
    <w:abstractNumId w:val="18"/>
  </w:num>
  <w:num w:numId="35">
    <w:abstractNumId w:val="20"/>
  </w:num>
  <w:num w:numId="36">
    <w:abstractNumId w:val="16"/>
  </w:num>
  <w:num w:numId="37">
    <w:abstractNumId w:val="12"/>
  </w:num>
  <w:num w:numId="38">
    <w:abstractNumId w:val="7"/>
  </w:num>
  <w:num w:numId="39">
    <w:abstractNumId w:val="15"/>
  </w:num>
  <w:num w:numId="40">
    <w:abstractNumId w:val="22"/>
  </w:num>
  <w:num w:numId="41">
    <w:abstractNumId w:val="8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DateAndTime/>
  <w:attachedTemplate r:id="rId1"/>
  <w:defaultTabStop w:val="720"/>
  <w:drawingGridHorizontalSpacing w:val="11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724"/>
    <w:rsid w:val="000039C0"/>
    <w:rsid w:val="00015AA5"/>
    <w:rsid w:val="00024724"/>
    <w:rsid w:val="00030E9D"/>
    <w:rsid w:val="0003452F"/>
    <w:rsid w:val="00050188"/>
    <w:rsid w:val="00050DDD"/>
    <w:rsid w:val="000525BB"/>
    <w:rsid w:val="00056546"/>
    <w:rsid w:val="00056C76"/>
    <w:rsid w:val="00060035"/>
    <w:rsid w:val="000609DD"/>
    <w:rsid w:val="0006408D"/>
    <w:rsid w:val="0006553C"/>
    <w:rsid w:val="000670A5"/>
    <w:rsid w:val="00076F47"/>
    <w:rsid w:val="0008074B"/>
    <w:rsid w:val="00081B43"/>
    <w:rsid w:val="000833C4"/>
    <w:rsid w:val="00096007"/>
    <w:rsid w:val="000A38C7"/>
    <w:rsid w:val="000A7943"/>
    <w:rsid w:val="000B1A44"/>
    <w:rsid w:val="000C645B"/>
    <w:rsid w:val="000C758E"/>
    <w:rsid w:val="000D0585"/>
    <w:rsid w:val="000D29D1"/>
    <w:rsid w:val="000D5598"/>
    <w:rsid w:val="000E1516"/>
    <w:rsid w:val="000E17BC"/>
    <w:rsid w:val="000E1D19"/>
    <w:rsid w:val="000E2E99"/>
    <w:rsid w:val="000E6013"/>
    <w:rsid w:val="000E651C"/>
    <w:rsid w:val="000E6F08"/>
    <w:rsid w:val="000F1512"/>
    <w:rsid w:val="000F4376"/>
    <w:rsid w:val="000F52CF"/>
    <w:rsid w:val="000F60CA"/>
    <w:rsid w:val="000F7162"/>
    <w:rsid w:val="00101333"/>
    <w:rsid w:val="0010423A"/>
    <w:rsid w:val="00104942"/>
    <w:rsid w:val="00104DEB"/>
    <w:rsid w:val="00104FFC"/>
    <w:rsid w:val="0010571B"/>
    <w:rsid w:val="001061B6"/>
    <w:rsid w:val="00106DE5"/>
    <w:rsid w:val="00106F7E"/>
    <w:rsid w:val="001206E2"/>
    <w:rsid w:val="001234AD"/>
    <w:rsid w:val="0012469E"/>
    <w:rsid w:val="00131BC0"/>
    <w:rsid w:val="00134AEE"/>
    <w:rsid w:val="00147D93"/>
    <w:rsid w:val="0015327F"/>
    <w:rsid w:val="00156C4D"/>
    <w:rsid w:val="00157193"/>
    <w:rsid w:val="00157A65"/>
    <w:rsid w:val="001621D9"/>
    <w:rsid w:val="00162692"/>
    <w:rsid w:val="00175E5B"/>
    <w:rsid w:val="0017605A"/>
    <w:rsid w:val="00183EBB"/>
    <w:rsid w:val="001878A1"/>
    <w:rsid w:val="00187C17"/>
    <w:rsid w:val="001906B8"/>
    <w:rsid w:val="00193FC3"/>
    <w:rsid w:val="001A3B0D"/>
    <w:rsid w:val="001A3D86"/>
    <w:rsid w:val="001A6D60"/>
    <w:rsid w:val="001B606A"/>
    <w:rsid w:val="001B6819"/>
    <w:rsid w:val="001C559A"/>
    <w:rsid w:val="001D17C1"/>
    <w:rsid w:val="001D1B67"/>
    <w:rsid w:val="001E1D9D"/>
    <w:rsid w:val="001E2D53"/>
    <w:rsid w:val="001E68DE"/>
    <w:rsid w:val="001F06C7"/>
    <w:rsid w:val="001F7EC4"/>
    <w:rsid w:val="00203884"/>
    <w:rsid w:val="00205C7B"/>
    <w:rsid w:val="00206921"/>
    <w:rsid w:val="00207D19"/>
    <w:rsid w:val="0021018E"/>
    <w:rsid w:val="002119DE"/>
    <w:rsid w:val="00212DD6"/>
    <w:rsid w:val="002147CB"/>
    <w:rsid w:val="0022517C"/>
    <w:rsid w:val="00240D26"/>
    <w:rsid w:val="002411A9"/>
    <w:rsid w:val="00242C95"/>
    <w:rsid w:val="002441E6"/>
    <w:rsid w:val="0025107B"/>
    <w:rsid w:val="002540B9"/>
    <w:rsid w:val="00264080"/>
    <w:rsid w:val="00264A0E"/>
    <w:rsid w:val="0026759F"/>
    <w:rsid w:val="00276724"/>
    <w:rsid w:val="00281D23"/>
    <w:rsid w:val="00284532"/>
    <w:rsid w:val="00284DB7"/>
    <w:rsid w:val="00285EE4"/>
    <w:rsid w:val="002868DA"/>
    <w:rsid w:val="00291F48"/>
    <w:rsid w:val="002A112F"/>
    <w:rsid w:val="002A55EA"/>
    <w:rsid w:val="002C1A2C"/>
    <w:rsid w:val="002C2620"/>
    <w:rsid w:val="002C65EA"/>
    <w:rsid w:val="002C79A2"/>
    <w:rsid w:val="002D2871"/>
    <w:rsid w:val="002D41F2"/>
    <w:rsid w:val="002D4639"/>
    <w:rsid w:val="002E0C36"/>
    <w:rsid w:val="002E30E0"/>
    <w:rsid w:val="002F01A4"/>
    <w:rsid w:val="002F728D"/>
    <w:rsid w:val="003069D8"/>
    <w:rsid w:val="003148F6"/>
    <w:rsid w:val="003211DF"/>
    <w:rsid w:val="003212B0"/>
    <w:rsid w:val="00325375"/>
    <w:rsid w:val="003310E5"/>
    <w:rsid w:val="0033243C"/>
    <w:rsid w:val="00333D1B"/>
    <w:rsid w:val="003362BE"/>
    <w:rsid w:val="003372F8"/>
    <w:rsid w:val="00341AD4"/>
    <w:rsid w:val="003516D9"/>
    <w:rsid w:val="0035225E"/>
    <w:rsid w:val="00353FCD"/>
    <w:rsid w:val="0035467F"/>
    <w:rsid w:val="003571A6"/>
    <w:rsid w:val="003650D4"/>
    <w:rsid w:val="003733C1"/>
    <w:rsid w:val="0037383F"/>
    <w:rsid w:val="00377697"/>
    <w:rsid w:val="00382B4B"/>
    <w:rsid w:val="00382FB5"/>
    <w:rsid w:val="003833CD"/>
    <w:rsid w:val="00383F1A"/>
    <w:rsid w:val="00391839"/>
    <w:rsid w:val="00391B18"/>
    <w:rsid w:val="00395688"/>
    <w:rsid w:val="003C17FC"/>
    <w:rsid w:val="003C2E80"/>
    <w:rsid w:val="003C6DA8"/>
    <w:rsid w:val="003D55E2"/>
    <w:rsid w:val="003E136D"/>
    <w:rsid w:val="003E3B71"/>
    <w:rsid w:val="003F4387"/>
    <w:rsid w:val="003F7B06"/>
    <w:rsid w:val="00405FE3"/>
    <w:rsid w:val="0041283B"/>
    <w:rsid w:val="00412EDF"/>
    <w:rsid w:val="00415CE4"/>
    <w:rsid w:val="00420473"/>
    <w:rsid w:val="0042389D"/>
    <w:rsid w:val="00424249"/>
    <w:rsid w:val="00430AD1"/>
    <w:rsid w:val="0043364C"/>
    <w:rsid w:val="00433EE2"/>
    <w:rsid w:val="0044710D"/>
    <w:rsid w:val="0045311D"/>
    <w:rsid w:val="00454036"/>
    <w:rsid w:val="00456B4E"/>
    <w:rsid w:val="00464977"/>
    <w:rsid w:val="0047784F"/>
    <w:rsid w:val="004818BA"/>
    <w:rsid w:val="00492525"/>
    <w:rsid w:val="00492A24"/>
    <w:rsid w:val="00493334"/>
    <w:rsid w:val="00497E8D"/>
    <w:rsid w:val="004A627F"/>
    <w:rsid w:val="004A7CB2"/>
    <w:rsid w:val="004B1EF7"/>
    <w:rsid w:val="004B2235"/>
    <w:rsid w:val="004B3B6E"/>
    <w:rsid w:val="004C029E"/>
    <w:rsid w:val="004C6460"/>
    <w:rsid w:val="004D1574"/>
    <w:rsid w:val="004D1C34"/>
    <w:rsid w:val="004D2C56"/>
    <w:rsid w:val="004D78B8"/>
    <w:rsid w:val="004E0F20"/>
    <w:rsid w:val="004E1523"/>
    <w:rsid w:val="004E16BD"/>
    <w:rsid w:val="004E3E19"/>
    <w:rsid w:val="004F212B"/>
    <w:rsid w:val="004F2314"/>
    <w:rsid w:val="004F4730"/>
    <w:rsid w:val="004F67B1"/>
    <w:rsid w:val="00500463"/>
    <w:rsid w:val="0050522E"/>
    <w:rsid w:val="00507A46"/>
    <w:rsid w:val="00507F19"/>
    <w:rsid w:val="005109F0"/>
    <w:rsid w:val="00520527"/>
    <w:rsid w:val="00520BB5"/>
    <w:rsid w:val="00522525"/>
    <w:rsid w:val="005230D8"/>
    <w:rsid w:val="00524236"/>
    <w:rsid w:val="00530049"/>
    <w:rsid w:val="00536CFB"/>
    <w:rsid w:val="00537A98"/>
    <w:rsid w:val="005408C4"/>
    <w:rsid w:val="0054699F"/>
    <w:rsid w:val="005558E7"/>
    <w:rsid w:val="00572F01"/>
    <w:rsid w:val="005732FA"/>
    <w:rsid w:val="0057655A"/>
    <w:rsid w:val="00584F5D"/>
    <w:rsid w:val="005868FA"/>
    <w:rsid w:val="00593CBC"/>
    <w:rsid w:val="0059744F"/>
    <w:rsid w:val="005A07E0"/>
    <w:rsid w:val="005A3774"/>
    <w:rsid w:val="005A3812"/>
    <w:rsid w:val="005A45B9"/>
    <w:rsid w:val="005A7907"/>
    <w:rsid w:val="005B077B"/>
    <w:rsid w:val="005B5A2A"/>
    <w:rsid w:val="005C05EB"/>
    <w:rsid w:val="005C16B5"/>
    <w:rsid w:val="005C1F7C"/>
    <w:rsid w:val="005C5611"/>
    <w:rsid w:val="005C6EFE"/>
    <w:rsid w:val="005D7E4F"/>
    <w:rsid w:val="005E08CA"/>
    <w:rsid w:val="005E0BE2"/>
    <w:rsid w:val="005E32E8"/>
    <w:rsid w:val="005E38EA"/>
    <w:rsid w:val="005E3BD9"/>
    <w:rsid w:val="005E7902"/>
    <w:rsid w:val="00615009"/>
    <w:rsid w:val="006223F6"/>
    <w:rsid w:val="00631B00"/>
    <w:rsid w:val="006329D8"/>
    <w:rsid w:val="0063441B"/>
    <w:rsid w:val="00640C28"/>
    <w:rsid w:val="00644B32"/>
    <w:rsid w:val="00644C86"/>
    <w:rsid w:val="00650880"/>
    <w:rsid w:val="00652DC9"/>
    <w:rsid w:val="0065623B"/>
    <w:rsid w:val="0065742B"/>
    <w:rsid w:val="00660E83"/>
    <w:rsid w:val="0066783A"/>
    <w:rsid w:val="006732F4"/>
    <w:rsid w:val="006765E4"/>
    <w:rsid w:val="0068159C"/>
    <w:rsid w:val="00687CA5"/>
    <w:rsid w:val="00692435"/>
    <w:rsid w:val="006940A5"/>
    <w:rsid w:val="006942C8"/>
    <w:rsid w:val="00695327"/>
    <w:rsid w:val="006954BF"/>
    <w:rsid w:val="006B0E6F"/>
    <w:rsid w:val="006B3D77"/>
    <w:rsid w:val="006C354A"/>
    <w:rsid w:val="006C7D7A"/>
    <w:rsid w:val="006D4FC1"/>
    <w:rsid w:val="006E4FEE"/>
    <w:rsid w:val="006F4B1D"/>
    <w:rsid w:val="006F7182"/>
    <w:rsid w:val="006F72F9"/>
    <w:rsid w:val="00701E14"/>
    <w:rsid w:val="00705D5C"/>
    <w:rsid w:val="00706000"/>
    <w:rsid w:val="00706D5C"/>
    <w:rsid w:val="00707F52"/>
    <w:rsid w:val="00711273"/>
    <w:rsid w:val="00712BD7"/>
    <w:rsid w:val="00716086"/>
    <w:rsid w:val="00724260"/>
    <w:rsid w:val="00724F59"/>
    <w:rsid w:val="0072771D"/>
    <w:rsid w:val="007456D5"/>
    <w:rsid w:val="007458B7"/>
    <w:rsid w:val="007535AD"/>
    <w:rsid w:val="00763570"/>
    <w:rsid w:val="00764AF0"/>
    <w:rsid w:val="00767E3B"/>
    <w:rsid w:val="00771332"/>
    <w:rsid w:val="007756D5"/>
    <w:rsid w:val="00780919"/>
    <w:rsid w:val="00780EEB"/>
    <w:rsid w:val="00782D9A"/>
    <w:rsid w:val="00784C4B"/>
    <w:rsid w:val="00792496"/>
    <w:rsid w:val="0079419F"/>
    <w:rsid w:val="00794E7A"/>
    <w:rsid w:val="0079583B"/>
    <w:rsid w:val="007A1153"/>
    <w:rsid w:val="007A166D"/>
    <w:rsid w:val="007A691C"/>
    <w:rsid w:val="007A7469"/>
    <w:rsid w:val="007B059A"/>
    <w:rsid w:val="007D1B75"/>
    <w:rsid w:val="007D2037"/>
    <w:rsid w:val="007D3007"/>
    <w:rsid w:val="007D3FDB"/>
    <w:rsid w:val="007D7425"/>
    <w:rsid w:val="007E0190"/>
    <w:rsid w:val="007E0B13"/>
    <w:rsid w:val="007E1CAC"/>
    <w:rsid w:val="007E4215"/>
    <w:rsid w:val="007E5303"/>
    <w:rsid w:val="007E7E93"/>
    <w:rsid w:val="007F2AAF"/>
    <w:rsid w:val="007F5A12"/>
    <w:rsid w:val="008029D2"/>
    <w:rsid w:val="00803B06"/>
    <w:rsid w:val="00806A82"/>
    <w:rsid w:val="008147AF"/>
    <w:rsid w:val="00814906"/>
    <w:rsid w:val="00815038"/>
    <w:rsid w:val="00826E62"/>
    <w:rsid w:val="00833645"/>
    <w:rsid w:val="00833973"/>
    <w:rsid w:val="00834715"/>
    <w:rsid w:val="008364E8"/>
    <w:rsid w:val="00840AEF"/>
    <w:rsid w:val="008457A0"/>
    <w:rsid w:val="00846315"/>
    <w:rsid w:val="00847549"/>
    <w:rsid w:val="0085195F"/>
    <w:rsid w:val="00851C3D"/>
    <w:rsid w:val="008547ED"/>
    <w:rsid w:val="00855963"/>
    <w:rsid w:val="0085743F"/>
    <w:rsid w:val="008722C9"/>
    <w:rsid w:val="00880169"/>
    <w:rsid w:val="00880C00"/>
    <w:rsid w:val="008813D8"/>
    <w:rsid w:val="00881E90"/>
    <w:rsid w:val="008858E2"/>
    <w:rsid w:val="0089654C"/>
    <w:rsid w:val="008A1667"/>
    <w:rsid w:val="008A483A"/>
    <w:rsid w:val="008B23F3"/>
    <w:rsid w:val="008B50FD"/>
    <w:rsid w:val="008B5E26"/>
    <w:rsid w:val="008B779E"/>
    <w:rsid w:val="008C6AE8"/>
    <w:rsid w:val="008C6D53"/>
    <w:rsid w:val="008D1EF7"/>
    <w:rsid w:val="008D3769"/>
    <w:rsid w:val="008D59C3"/>
    <w:rsid w:val="008D7C7C"/>
    <w:rsid w:val="008E249D"/>
    <w:rsid w:val="008E32E6"/>
    <w:rsid w:val="008E4C44"/>
    <w:rsid w:val="008E63ED"/>
    <w:rsid w:val="008F1D9E"/>
    <w:rsid w:val="008F3AA4"/>
    <w:rsid w:val="008F55EF"/>
    <w:rsid w:val="00900160"/>
    <w:rsid w:val="00902ADF"/>
    <w:rsid w:val="00904C23"/>
    <w:rsid w:val="009062BD"/>
    <w:rsid w:val="009107CF"/>
    <w:rsid w:val="00916A1E"/>
    <w:rsid w:val="009204CA"/>
    <w:rsid w:val="00921AA9"/>
    <w:rsid w:val="009221F2"/>
    <w:rsid w:val="00927774"/>
    <w:rsid w:val="00930156"/>
    <w:rsid w:val="00935061"/>
    <w:rsid w:val="0093641F"/>
    <w:rsid w:val="0094363D"/>
    <w:rsid w:val="009510CE"/>
    <w:rsid w:val="009513C2"/>
    <w:rsid w:val="00953AF2"/>
    <w:rsid w:val="00961DCC"/>
    <w:rsid w:val="009647A5"/>
    <w:rsid w:val="0096553C"/>
    <w:rsid w:val="0097093A"/>
    <w:rsid w:val="00971DAC"/>
    <w:rsid w:val="00971F63"/>
    <w:rsid w:val="00973F97"/>
    <w:rsid w:val="00976A03"/>
    <w:rsid w:val="009830FF"/>
    <w:rsid w:val="009848C6"/>
    <w:rsid w:val="00984E11"/>
    <w:rsid w:val="00984F14"/>
    <w:rsid w:val="0098592E"/>
    <w:rsid w:val="00986468"/>
    <w:rsid w:val="009919E4"/>
    <w:rsid w:val="009923AA"/>
    <w:rsid w:val="009944A4"/>
    <w:rsid w:val="009963D4"/>
    <w:rsid w:val="009A126A"/>
    <w:rsid w:val="009A31DA"/>
    <w:rsid w:val="009A43C0"/>
    <w:rsid w:val="009B6F1F"/>
    <w:rsid w:val="009B7F49"/>
    <w:rsid w:val="009C09A7"/>
    <w:rsid w:val="009C238D"/>
    <w:rsid w:val="009C2FA1"/>
    <w:rsid w:val="009C5806"/>
    <w:rsid w:val="009C66EF"/>
    <w:rsid w:val="009C6DF8"/>
    <w:rsid w:val="009D0B47"/>
    <w:rsid w:val="009E0275"/>
    <w:rsid w:val="009F2F7D"/>
    <w:rsid w:val="009F33A4"/>
    <w:rsid w:val="009F657F"/>
    <w:rsid w:val="00A022BF"/>
    <w:rsid w:val="00A03835"/>
    <w:rsid w:val="00A04744"/>
    <w:rsid w:val="00A04914"/>
    <w:rsid w:val="00A07E09"/>
    <w:rsid w:val="00A13A65"/>
    <w:rsid w:val="00A147E6"/>
    <w:rsid w:val="00A15A7B"/>
    <w:rsid w:val="00A275BB"/>
    <w:rsid w:val="00A30BEC"/>
    <w:rsid w:val="00A316D2"/>
    <w:rsid w:val="00A35B85"/>
    <w:rsid w:val="00A42825"/>
    <w:rsid w:val="00A50145"/>
    <w:rsid w:val="00A6262D"/>
    <w:rsid w:val="00A64C05"/>
    <w:rsid w:val="00A64E33"/>
    <w:rsid w:val="00A762F7"/>
    <w:rsid w:val="00A810AD"/>
    <w:rsid w:val="00A86813"/>
    <w:rsid w:val="00A8698C"/>
    <w:rsid w:val="00A90353"/>
    <w:rsid w:val="00A93E44"/>
    <w:rsid w:val="00AA32A5"/>
    <w:rsid w:val="00AA391E"/>
    <w:rsid w:val="00AA4794"/>
    <w:rsid w:val="00AA5CA1"/>
    <w:rsid w:val="00AA6726"/>
    <w:rsid w:val="00AB07FE"/>
    <w:rsid w:val="00AB2266"/>
    <w:rsid w:val="00AB4B44"/>
    <w:rsid w:val="00AB71EA"/>
    <w:rsid w:val="00AC003B"/>
    <w:rsid w:val="00AC2B69"/>
    <w:rsid w:val="00AC364A"/>
    <w:rsid w:val="00AC6121"/>
    <w:rsid w:val="00AC7E7F"/>
    <w:rsid w:val="00AD002B"/>
    <w:rsid w:val="00AD0F31"/>
    <w:rsid w:val="00AD1BCB"/>
    <w:rsid w:val="00AD3EE7"/>
    <w:rsid w:val="00AD4461"/>
    <w:rsid w:val="00AD510C"/>
    <w:rsid w:val="00AE2CFA"/>
    <w:rsid w:val="00AE30B7"/>
    <w:rsid w:val="00AE35C9"/>
    <w:rsid w:val="00AE48AE"/>
    <w:rsid w:val="00AE58DD"/>
    <w:rsid w:val="00AE5DBA"/>
    <w:rsid w:val="00AE7BB0"/>
    <w:rsid w:val="00AF2358"/>
    <w:rsid w:val="00AF2B5D"/>
    <w:rsid w:val="00AF43DD"/>
    <w:rsid w:val="00B02579"/>
    <w:rsid w:val="00B07CC0"/>
    <w:rsid w:val="00B1434F"/>
    <w:rsid w:val="00B1782B"/>
    <w:rsid w:val="00B2307C"/>
    <w:rsid w:val="00B23C44"/>
    <w:rsid w:val="00B2484D"/>
    <w:rsid w:val="00B255D4"/>
    <w:rsid w:val="00B27F77"/>
    <w:rsid w:val="00B303FF"/>
    <w:rsid w:val="00B410A8"/>
    <w:rsid w:val="00B4487D"/>
    <w:rsid w:val="00B51396"/>
    <w:rsid w:val="00B57350"/>
    <w:rsid w:val="00B5767D"/>
    <w:rsid w:val="00B6329F"/>
    <w:rsid w:val="00B727B7"/>
    <w:rsid w:val="00B83768"/>
    <w:rsid w:val="00B938F4"/>
    <w:rsid w:val="00BA14AD"/>
    <w:rsid w:val="00BA3224"/>
    <w:rsid w:val="00BA3EC8"/>
    <w:rsid w:val="00BA5310"/>
    <w:rsid w:val="00BA74E3"/>
    <w:rsid w:val="00BB1FBB"/>
    <w:rsid w:val="00BB75A7"/>
    <w:rsid w:val="00BB75C8"/>
    <w:rsid w:val="00BC3CD4"/>
    <w:rsid w:val="00BD0637"/>
    <w:rsid w:val="00BD0E78"/>
    <w:rsid w:val="00BD1E8B"/>
    <w:rsid w:val="00BD6214"/>
    <w:rsid w:val="00BE1511"/>
    <w:rsid w:val="00BF2030"/>
    <w:rsid w:val="00BF2F69"/>
    <w:rsid w:val="00BF3574"/>
    <w:rsid w:val="00BF6BAA"/>
    <w:rsid w:val="00BF6DA5"/>
    <w:rsid w:val="00C019A1"/>
    <w:rsid w:val="00C0408C"/>
    <w:rsid w:val="00C0472F"/>
    <w:rsid w:val="00C04E2C"/>
    <w:rsid w:val="00C107CE"/>
    <w:rsid w:val="00C11474"/>
    <w:rsid w:val="00C12443"/>
    <w:rsid w:val="00C21218"/>
    <w:rsid w:val="00C2585A"/>
    <w:rsid w:val="00C30F68"/>
    <w:rsid w:val="00C32026"/>
    <w:rsid w:val="00C32D2D"/>
    <w:rsid w:val="00C43A34"/>
    <w:rsid w:val="00C570D8"/>
    <w:rsid w:val="00C61D74"/>
    <w:rsid w:val="00C63D6D"/>
    <w:rsid w:val="00C659B2"/>
    <w:rsid w:val="00C70CD3"/>
    <w:rsid w:val="00C75320"/>
    <w:rsid w:val="00C7541E"/>
    <w:rsid w:val="00C82160"/>
    <w:rsid w:val="00C855BA"/>
    <w:rsid w:val="00C86364"/>
    <w:rsid w:val="00C87E8F"/>
    <w:rsid w:val="00C91181"/>
    <w:rsid w:val="00C92791"/>
    <w:rsid w:val="00C94BE3"/>
    <w:rsid w:val="00C9586D"/>
    <w:rsid w:val="00C96212"/>
    <w:rsid w:val="00C96AF7"/>
    <w:rsid w:val="00CA1641"/>
    <w:rsid w:val="00CA18E9"/>
    <w:rsid w:val="00CA6ADC"/>
    <w:rsid w:val="00CB55D7"/>
    <w:rsid w:val="00CB7872"/>
    <w:rsid w:val="00CC0B70"/>
    <w:rsid w:val="00CC124C"/>
    <w:rsid w:val="00CC4DD6"/>
    <w:rsid w:val="00CC5769"/>
    <w:rsid w:val="00CC69D7"/>
    <w:rsid w:val="00CD0E34"/>
    <w:rsid w:val="00CD24A7"/>
    <w:rsid w:val="00CD3786"/>
    <w:rsid w:val="00CD7A28"/>
    <w:rsid w:val="00CD7D4A"/>
    <w:rsid w:val="00CE338A"/>
    <w:rsid w:val="00CF179F"/>
    <w:rsid w:val="00CF5A54"/>
    <w:rsid w:val="00CF5D71"/>
    <w:rsid w:val="00CF7646"/>
    <w:rsid w:val="00D0378C"/>
    <w:rsid w:val="00D040E8"/>
    <w:rsid w:val="00D04955"/>
    <w:rsid w:val="00D24393"/>
    <w:rsid w:val="00D325EA"/>
    <w:rsid w:val="00D34D7D"/>
    <w:rsid w:val="00D41D6A"/>
    <w:rsid w:val="00D43B2F"/>
    <w:rsid w:val="00D47A14"/>
    <w:rsid w:val="00D47E81"/>
    <w:rsid w:val="00D627BE"/>
    <w:rsid w:val="00D6784B"/>
    <w:rsid w:val="00D73751"/>
    <w:rsid w:val="00D81D5C"/>
    <w:rsid w:val="00D821F8"/>
    <w:rsid w:val="00D85B35"/>
    <w:rsid w:val="00D862C5"/>
    <w:rsid w:val="00D863DD"/>
    <w:rsid w:val="00D86DBC"/>
    <w:rsid w:val="00D91BC3"/>
    <w:rsid w:val="00D93E80"/>
    <w:rsid w:val="00D9542A"/>
    <w:rsid w:val="00D9553A"/>
    <w:rsid w:val="00D97509"/>
    <w:rsid w:val="00DA3217"/>
    <w:rsid w:val="00DB6CDD"/>
    <w:rsid w:val="00DC076E"/>
    <w:rsid w:val="00DC3527"/>
    <w:rsid w:val="00DD2B02"/>
    <w:rsid w:val="00DD67B6"/>
    <w:rsid w:val="00DF5318"/>
    <w:rsid w:val="00E064E7"/>
    <w:rsid w:val="00E07141"/>
    <w:rsid w:val="00E10B7C"/>
    <w:rsid w:val="00E11C7E"/>
    <w:rsid w:val="00E11DCA"/>
    <w:rsid w:val="00E21ED5"/>
    <w:rsid w:val="00E23311"/>
    <w:rsid w:val="00E2345E"/>
    <w:rsid w:val="00E24A6D"/>
    <w:rsid w:val="00E24B9D"/>
    <w:rsid w:val="00E30DBB"/>
    <w:rsid w:val="00E335A5"/>
    <w:rsid w:val="00E35257"/>
    <w:rsid w:val="00E3691D"/>
    <w:rsid w:val="00E36A42"/>
    <w:rsid w:val="00E377BD"/>
    <w:rsid w:val="00E41129"/>
    <w:rsid w:val="00E423AA"/>
    <w:rsid w:val="00E52776"/>
    <w:rsid w:val="00E64AA4"/>
    <w:rsid w:val="00E67621"/>
    <w:rsid w:val="00EA71F4"/>
    <w:rsid w:val="00EB1299"/>
    <w:rsid w:val="00EB2A00"/>
    <w:rsid w:val="00EB4C94"/>
    <w:rsid w:val="00EB7F7E"/>
    <w:rsid w:val="00EC7826"/>
    <w:rsid w:val="00ED306C"/>
    <w:rsid w:val="00ED4917"/>
    <w:rsid w:val="00ED4AD4"/>
    <w:rsid w:val="00ED7059"/>
    <w:rsid w:val="00EF2F65"/>
    <w:rsid w:val="00EF3D99"/>
    <w:rsid w:val="00F03107"/>
    <w:rsid w:val="00F032CD"/>
    <w:rsid w:val="00F07EDC"/>
    <w:rsid w:val="00F10165"/>
    <w:rsid w:val="00F108E0"/>
    <w:rsid w:val="00F10B4D"/>
    <w:rsid w:val="00F133A7"/>
    <w:rsid w:val="00F1528D"/>
    <w:rsid w:val="00F15D41"/>
    <w:rsid w:val="00F15E5E"/>
    <w:rsid w:val="00F173A9"/>
    <w:rsid w:val="00F205B8"/>
    <w:rsid w:val="00F26443"/>
    <w:rsid w:val="00F272F7"/>
    <w:rsid w:val="00F37CB3"/>
    <w:rsid w:val="00F42D6C"/>
    <w:rsid w:val="00F43B0B"/>
    <w:rsid w:val="00F47A53"/>
    <w:rsid w:val="00F50D3C"/>
    <w:rsid w:val="00F51E26"/>
    <w:rsid w:val="00F63AFE"/>
    <w:rsid w:val="00F67B7D"/>
    <w:rsid w:val="00F8007E"/>
    <w:rsid w:val="00F8013B"/>
    <w:rsid w:val="00F83116"/>
    <w:rsid w:val="00F8368C"/>
    <w:rsid w:val="00F838C9"/>
    <w:rsid w:val="00F84384"/>
    <w:rsid w:val="00F94825"/>
    <w:rsid w:val="00FA61D2"/>
    <w:rsid w:val="00FA665D"/>
    <w:rsid w:val="00FA7D46"/>
    <w:rsid w:val="00FB1851"/>
    <w:rsid w:val="00FB5E6B"/>
    <w:rsid w:val="00FB7643"/>
    <w:rsid w:val="00FC5602"/>
    <w:rsid w:val="00FD2E13"/>
    <w:rsid w:val="00FD696B"/>
    <w:rsid w:val="00FE28FA"/>
    <w:rsid w:val="00FF1C8C"/>
    <w:rsid w:val="00FF612E"/>
    <w:rsid w:val="00FF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kern w:val="24"/>
        <w:sz w:val="23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80" w:line="264" w:lineRule="auto"/>
    </w:pPr>
    <w:rPr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spacing w:before="300" w:after="80" w:line="240" w:lineRule="auto"/>
      <w:outlineLvl w:val="0"/>
    </w:pPr>
    <w:rPr>
      <w:rFonts w:asciiTheme="majorHAnsi" w:hAnsiTheme="majorHAnsi"/>
      <w:caps/>
      <w:color w:val="239985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pPr>
      <w:spacing w:before="240" w:after="80"/>
      <w:outlineLvl w:val="1"/>
    </w:pPr>
    <w:rPr>
      <w:b/>
      <w:color w:val="EAB200" w:themeColor="accent1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pPr>
      <w:spacing w:before="240" w:after="60"/>
      <w:outlineLvl w:val="2"/>
    </w:pPr>
    <w:rPr>
      <w:b/>
      <w:color w:val="000000" w:themeColor="text1"/>
      <w:spacing w:val="1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spacing w:before="200" w:after="0"/>
      <w:outlineLvl w:val="4"/>
    </w:pPr>
    <w:rPr>
      <w:b/>
      <w:color w:val="239985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pPr>
      <w:spacing w:after="0"/>
      <w:outlineLvl w:val="5"/>
    </w:pPr>
    <w:rPr>
      <w:b/>
      <w:color w:val="2FCEB3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pPr>
      <w:spacing w:after="0"/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pPr>
      <w:spacing w:after="0"/>
      <w:outlineLvl w:val="7"/>
    </w:pPr>
    <w:rPr>
      <w:b/>
      <w:i/>
      <w:color w:val="EAB200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pPr>
      <w:spacing w:after="0"/>
      <w:outlineLvl w:val="8"/>
    </w:pPr>
    <w:rPr>
      <w:b/>
      <w:caps/>
      <w:color w:val="27A798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Quote">
    <w:name w:val="Quote"/>
    <w:basedOn w:val="Normal"/>
    <w:link w:val="QuoteChar"/>
    <w:uiPriority w:val="29"/>
    <w:qFormat/>
    <w:rPr>
      <w:i/>
      <w:smallCaps/>
      <w:color w:val="239985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Pr>
      <w:rFonts w:cs="Times New Roman"/>
      <w:i/>
      <w:smallCaps/>
      <w:color w:val="239985" w:themeColor="text2"/>
      <w:spacing w:val="6"/>
      <w:sz w:val="23"/>
      <w:szCs w:val="20"/>
      <w:lang w:eastAsia="ja-JP"/>
    </w:rPr>
  </w:style>
  <w:style w:type="paragraph" w:customStyle="1" w:styleId="Section">
    <w:name w:val="Section"/>
    <w:basedOn w:val="Normal"/>
    <w:uiPriority w:val="2"/>
    <w:qFormat/>
    <w:pPr>
      <w:spacing w:before="480" w:after="40" w:line="240" w:lineRule="auto"/>
    </w:pPr>
    <w:rPr>
      <w:b/>
      <w:caps/>
      <w:color w:val="2FCEB3" w:themeColor="accent2"/>
      <w:spacing w:val="60"/>
      <w:sz w:val="24"/>
    </w:rPr>
  </w:style>
  <w:style w:type="paragraph" w:customStyle="1" w:styleId="Subsection">
    <w:name w:val="Subsection"/>
    <w:basedOn w:val="Normal"/>
    <w:uiPriority w:val="3"/>
    <w:qFormat/>
    <w:pPr>
      <w:spacing w:after="40"/>
    </w:pPr>
    <w:rPr>
      <w:b/>
      <w:color w:val="EAB200" w:themeColor="accent1"/>
      <w:spacing w:val="30"/>
      <w:sz w:val="24"/>
    </w:rPr>
  </w:style>
  <w:style w:type="paragraph" w:styleId="ListBullet">
    <w:name w:val="List Bullet"/>
    <w:basedOn w:val="Normal"/>
    <w:uiPriority w:val="36"/>
    <w:unhideWhenUsed/>
    <w:qFormat/>
    <w:pPr>
      <w:numPr>
        <w:numId w:val="21"/>
      </w:numPr>
    </w:pPr>
    <w:rPr>
      <w:sz w:val="24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ja-JP"/>
    </w:rPr>
  </w:style>
  <w:style w:type="paragraph" w:styleId="BlockText">
    <w:name w:val="Block Text"/>
    <w:aliases w:val="Block Quote"/>
    <w:uiPriority w:val="40"/>
    <w:pPr>
      <w:pBdr>
        <w:top w:val="single" w:sz="2" w:space="10" w:color="FFD659" w:themeColor="accent1" w:themeTint="99"/>
        <w:bottom w:val="single" w:sz="24" w:space="10" w:color="FFD659" w:themeColor="accent1" w:themeTint="99"/>
      </w:pBdr>
      <w:spacing w:after="280" w:line="240" w:lineRule="auto"/>
      <w:ind w:left="1440" w:right="1440"/>
      <w:jc w:val="both"/>
    </w:pPr>
    <w:rPr>
      <w:rFonts w:eastAsia="Times New Roman"/>
      <w:color w:val="808080" w:themeColor="background1" w:themeShade="80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Pr>
      <w:rFonts w:asciiTheme="minorHAnsi" w:hAnsiTheme="minorHAnsi" w:cs="Times New Roman"/>
      <w:i/>
      <w:color w:val="239985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Pr>
      <w:b/>
      <w:bCs/>
      <w:caps/>
      <w:sz w:val="16"/>
      <w:szCs w:val="18"/>
    </w:rPr>
  </w:style>
  <w:style w:type="character" w:styleId="Emphasis">
    <w:name w:val="Emphasis"/>
    <w:uiPriority w:val="20"/>
    <w:qFormat/>
    <w:rPr>
      <w:rFonts w:asciiTheme="minorHAnsi" w:hAnsiTheme="minorHAnsi"/>
      <w:b/>
      <w:i/>
      <w:color w:val="239985" w:themeColor="text2"/>
      <w:spacing w:val="10"/>
      <w:sz w:val="23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sz w:val="23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hAnsiTheme="majorHAnsi" w:cs="Times New Roman"/>
      <w:caps/>
      <w:color w:val="239985" w:themeColor="text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cs="Times New Roman"/>
      <w:b/>
      <w:color w:val="EAB200" w:themeColor="accent1"/>
      <w:spacing w:val="20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cs="Times New Roman"/>
      <w:b/>
      <w:color w:val="000000" w:themeColor="text1"/>
      <w:spacing w:val="10"/>
      <w:sz w:val="23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cs="Times New Roman"/>
      <w:b/>
      <w:color w:val="239985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="Times New Roman"/>
      <w:b/>
      <w:color w:val="2FCEB3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cs="Times New Roman"/>
      <w:b/>
      <w:i/>
      <w:color w:val="EAB200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cs="Times New Roman"/>
      <w:b/>
      <w:caps/>
      <w:color w:val="27A798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Pr>
      <w:color w:val="27A798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Pr>
      <w:rFonts w:asciiTheme="minorHAnsi" w:hAnsiTheme="minorHAnsi"/>
      <w:b/>
      <w:dstrike w:val="0"/>
      <w:color w:val="2FCEB3" w:themeColor="accent2"/>
      <w:spacing w:val="10"/>
      <w:w w:val="100"/>
      <w:kern w:val="0"/>
      <w:position w:val="0"/>
      <w:sz w:val="23"/>
      <w:vertAlign w:val="baseline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double" w:sz="12" w:space="10" w:color="2FCEB3" w:themeColor="accent2"/>
        <w:left w:val="double" w:sz="12" w:space="10" w:color="2FCEB3" w:themeColor="accent2"/>
        <w:bottom w:val="double" w:sz="12" w:space="10" w:color="2FCEB3" w:themeColor="accent2"/>
        <w:right w:val="double" w:sz="12" w:space="10" w:color="2FCEB3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2FCEB3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cs="Times New Roman"/>
      <w:b/>
      <w:color w:val="2FCEB3" w:themeColor="accent2"/>
      <w:sz w:val="23"/>
      <w:szCs w:val="20"/>
      <w:shd w:val="clear" w:color="auto" w:fill="FFFFFF" w:themeFill="background1"/>
      <w:lang w:eastAsia="ja-JP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/>
      <w:b/>
      <w:caps/>
      <w:color w:val="EAB200" w:themeColor="accent1"/>
      <w:spacing w:val="10"/>
      <w:w w:val="100"/>
      <w:position w:val="0"/>
      <w:sz w:val="20"/>
      <w:szCs w:val="18"/>
      <w:u w:val="single" w:color="EAB200" w:themeColor="accent1"/>
      <w:bdr w:val="none" w:sz="0" w:space="0" w:color="auto"/>
    </w:rPr>
  </w:style>
  <w:style w:type="paragraph" w:styleId="List">
    <w:name w:val="List"/>
    <w:basedOn w:val="Normal"/>
    <w:uiPriority w:val="99"/>
    <w:unhideWhenUsed/>
    <w:pPr>
      <w:ind w:left="360" w:hanging="360"/>
    </w:pPr>
  </w:style>
  <w:style w:type="paragraph" w:styleId="List2">
    <w:name w:val="List 2"/>
    <w:basedOn w:val="Normal"/>
    <w:uiPriority w:val="99"/>
    <w:unhideWhenUsed/>
    <w:pPr>
      <w:ind w:left="720" w:hanging="360"/>
    </w:pPr>
  </w:style>
  <w:style w:type="paragraph" w:styleId="ListBullet2">
    <w:name w:val="List Bullet 2"/>
    <w:basedOn w:val="Normal"/>
    <w:uiPriority w:val="36"/>
    <w:unhideWhenUsed/>
    <w:qFormat/>
    <w:pPr>
      <w:numPr>
        <w:numId w:val="22"/>
      </w:numPr>
    </w:pPr>
    <w:rPr>
      <w:color w:val="EAB200" w:themeColor="accent1"/>
    </w:rPr>
  </w:style>
  <w:style w:type="paragraph" w:styleId="ListBullet3">
    <w:name w:val="List Bullet 3"/>
    <w:basedOn w:val="Normal"/>
    <w:uiPriority w:val="36"/>
    <w:unhideWhenUsed/>
    <w:qFormat/>
    <w:pPr>
      <w:numPr>
        <w:numId w:val="23"/>
      </w:numPr>
    </w:pPr>
    <w:rPr>
      <w:color w:val="2FCEB3" w:themeColor="accent2"/>
    </w:rPr>
  </w:style>
  <w:style w:type="paragraph" w:styleId="ListBullet4">
    <w:name w:val="List Bullet 4"/>
    <w:basedOn w:val="Normal"/>
    <w:uiPriority w:val="36"/>
    <w:unhideWhenUsed/>
    <w:qFormat/>
    <w:pPr>
      <w:numPr>
        <w:numId w:val="24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qFormat/>
    <w:pPr>
      <w:numPr>
        <w:numId w:val="25"/>
      </w:numPr>
    </w:pPr>
  </w:style>
  <w:style w:type="paragraph" w:styleId="ListParagraph">
    <w:name w:val="List Paragraph"/>
    <w:basedOn w:val="Normal"/>
    <w:uiPriority w:val="34"/>
    <w:unhideWhenUsed/>
    <w:qFormat/>
    <w:pPr>
      <w:ind w:left="720"/>
      <w:contextualSpacing/>
    </w:pPr>
  </w:style>
  <w:style w:type="numbering" w:customStyle="1" w:styleId="MedianListStyle">
    <w:name w:val="Median List Style"/>
    <w:uiPriority w:val="99"/>
    <w:pPr>
      <w:numPr>
        <w:numId w:val="11"/>
      </w:numPr>
    </w:pPr>
  </w:style>
  <w:style w:type="paragraph" w:styleId="NoSpacing">
    <w:name w:val="No Spacing"/>
    <w:basedOn w:val="Normal"/>
    <w:uiPriority w:val="99"/>
    <w:qFormat/>
    <w:pPr>
      <w:spacing w:after="0" w:line="240" w:lineRule="auto"/>
    </w:pPr>
  </w:style>
  <w:style w:type="paragraph" w:styleId="NormalIndent">
    <w:name w:val="Normal Indent"/>
    <w:basedOn w:val="Normal"/>
    <w:uiPriority w:val="99"/>
    <w:unhideWhenUsed/>
    <w:pPr>
      <w:numPr>
        <w:numId w:val="27"/>
      </w:numPr>
      <w:spacing w:line="300" w:lineRule="auto"/>
      <w:contextualSpacing/>
    </w:pPr>
  </w:style>
  <w:style w:type="paragraph" w:customStyle="1" w:styleId="PersonalName">
    <w:name w:val="Personal Name"/>
    <w:basedOn w:val="Normal"/>
    <w:uiPriority w:val="1"/>
    <w:qFormat/>
    <w:pPr>
      <w:spacing w:after="0"/>
    </w:pPr>
    <w:rPr>
      <w:color w:val="FFFFFF" w:themeColor="background1"/>
      <w:sz w:val="40"/>
    </w:rPr>
  </w:style>
  <w:style w:type="paragraph" w:customStyle="1" w:styleId="SendersAddress">
    <w:name w:val="Sender's Address"/>
    <w:basedOn w:val="NoSpacing"/>
    <w:uiPriority w:val="4"/>
    <w:qFormat/>
    <w:pPr>
      <w:spacing w:before="240"/>
      <w:contextualSpacing/>
    </w:pPr>
    <w:rPr>
      <w:color w:val="239985" w:themeColor="text2"/>
    </w:rPr>
  </w:style>
  <w:style w:type="character" w:styleId="Strong">
    <w:name w:val="Strong"/>
    <w:uiPriority w:val="22"/>
    <w:qFormat/>
    <w:rPr>
      <w:rFonts w:asciiTheme="minorHAnsi" w:hAnsiTheme="minorHAnsi"/>
      <w:b/>
      <w:color w:val="2FCEB3" w:themeColor="accent2"/>
    </w:rPr>
  </w:style>
  <w:style w:type="paragraph" w:styleId="Subtitle">
    <w:name w:val="Subtitle"/>
    <w:basedOn w:val="Normal"/>
    <w:link w:val="SubtitleChar"/>
    <w:uiPriority w:val="11"/>
    <w:pPr>
      <w:spacing w:after="720" w:line="240" w:lineRule="auto"/>
    </w:pPr>
    <w:rPr>
      <w:rFonts w:asciiTheme="majorHAnsi" w:hAnsiTheme="majorHAnsi"/>
      <w:b/>
      <w:caps/>
      <w:color w:val="2FCEB3" w:themeColor="accent2"/>
      <w:spacing w:val="50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hAnsiTheme="majorHAnsi" w:cs="Times New Roman"/>
      <w:b/>
      <w:caps/>
      <w:color w:val="2FCEB3" w:themeColor="accent2"/>
      <w:spacing w:val="50"/>
      <w:sz w:val="24"/>
      <w:lang w:eastAsia="ja-JP"/>
    </w:rPr>
  </w:style>
  <w:style w:type="character" w:styleId="SubtleEmphasis">
    <w:name w:val="Subtle Emphasis"/>
    <w:basedOn w:val="DefaultParagraphFont"/>
    <w:uiPriority w:val="19"/>
    <w:qFormat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qFormat/>
    <w:rPr>
      <w:rFonts w:asciiTheme="minorHAnsi" w:hAnsiTheme="minorHAnsi"/>
      <w:b/>
      <w:i/>
      <w:color w:val="239985" w:themeColor="text2"/>
      <w:sz w:val="23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20" w:hanging="220"/>
    </w:pPr>
  </w:style>
  <w:style w:type="paragraph" w:styleId="Title">
    <w:name w:val="Title"/>
    <w:basedOn w:val="Normal"/>
    <w:link w:val="TitleChar"/>
    <w:uiPriority w:val="10"/>
    <w:pPr>
      <w:spacing w:after="0" w:line="240" w:lineRule="auto"/>
    </w:pPr>
    <w:rPr>
      <w:color w:val="239985" w:themeColor="text2"/>
      <w:sz w:val="72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cs="Times New Roman"/>
      <w:color w:val="239985" w:themeColor="text2"/>
      <w:sz w:val="72"/>
      <w:szCs w:val="48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before="180" w:after="40" w:line="240" w:lineRule="auto"/>
    </w:pPr>
    <w:rPr>
      <w:b/>
      <w:caps/>
      <w:noProof/>
      <w:color w:val="239985" w:themeColor="tex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styleId="Date">
    <w:name w:val="Date"/>
    <w:basedOn w:val="NoSpacing"/>
    <w:next w:val="Normal"/>
    <w:link w:val="DateChar"/>
    <w:uiPriority w:val="99"/>
    <w:unhideWhenUsed/>
    <w:pPr>
      <w:framePr w:wrap="around" w:hAnchor="page" w:xAlign="center" w:yAlign="top"/>
      <w:contextualSpacing/>
      <w:suppressOverlap/>
      <w:jc w:val="center"/>
    </w:pPr>
    <w:rPr>
      <w:b/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99"/>
    <w:rPr>
      <w:rFonts w:cs="Times New Roman"/>
      <w:b/>
      <w:color w:val="FFFFFF" w:themeColor="background1"/>
      <w:sz w:val="23"/>
      <w:szCs w:val="20"/>
      <w:lang w:eastAsia="ja-JP"/>
    </w:rPr>
  </w:style>
  <w:style w:type="paragraph" w:customStyle="1" w:styleId="FooterEven">
    <w:name w:val="Footer Even"/>
    <w:basedOn w:val="Normal"/>
    <w:uiPriority w:val="39"/>
    <w:semiHidden/>
    <w:unhideWhenUsed/>
    <w:qFormat/>
    <w:pPr>
      <w:pBdr>
        <w:top w:val="single" w:sz="4" w:space="1" w:color="EAB200" w:themeColor="accent1"/>
      </w:pBdr>
    </w:pPr>
    <w:rPr>
      <w:color w:val="239985" w:themeColor="text2"/>
      <w:sz w:val="20"/>
    </w:rPr>
  </w:style>
  <w:style w:type="paragraph" w:customStyle="1" w:styleId="FooterOdd">
    <w:name w:val="Footer Odd"/>
    <w:basedOn w:val="Normal"/>
    <w:unhideWhenUsed/>
    <w:qFormat/>
    <w:pPr>
      <w:pBdr>
        <w:top w:val="single" w:sz="4" w:space="1" w:color="EAB200" w:themeColor="accent1"/>
      </w:pBdr>
      <w:jc w:val="right"/>
    </w:pPr>
    <w:rPr>
      <w:color w:val="239985" w:themeColor="text2"/>
      <w:sz w:val="20"/>
    </w:rPr>
  </w:style>
  <w:style w:type="paragraph" w:customStyle="1" w:styleId="HeaderEven">
    <w:name w:val="Header Even"/>
    <w:basedOn w:val="NoSpacing"/>
    <w:uiPriority w:val="39"/>
    <w:semiHidden/>
    <w:unhideWhenUsed/>
    <w:qFormat/>
    <w:pPr>
      <w:pBdr>
        <w:bottom w:val="single" w:sz="4" w:space="1" w:color="EAB200" w:themeColor="accent1"/>
      </w:pBdr>
    </w:pPr>
    <w:rPr>
      <w:b/>
      <w:color w:val="239985" w:themeColor="text2"/>
      <w:sz w:val="20"/>
    </w:rPr>
  </w:style>
  <w:style w:type="paragraph" w:customStyle="1" w:styleId="HeaderOdd">
    <w:name w:val="Header Odd"/>
    <w:basedOn w:val="NoSpacing"/>
    <w:unhideWhenUsed/>
    <w:qFormat/>
    <w:pPr>
      <w:pBdr>
        <w:bottom w:val="single" w:sz="4" w:space="1" w:color="EAB200" w:themeColor="accent1"/>
      </w:pBdr>
      <w:jc w:val="right"/>
    </w:pPr>
    <w:rPr>
      <w:b/>
      <w:color w:val="239985" w:themeColor="text2"/>
      <w:sz w:val="20"/>
    </w:rPr>
  </w:style>
  <w:style w:type="paragraph" w:customStyle="1" w:styleId="SenderAddress">
    <w:name w:val="Sender Address"/>
    <w:basedOn w:val="NoSpacing"/>
    <w:uiPriority w:val="2"/>
    <w:unhideWhenUsed/>
    <w:qFormat/>
  </w:style>
  <w:style w:type="paragraph" w:customStyle="1" w:styleId="CompanyName">
    <w:name w:val="Company Name"/>
    <w:basedOn w:val="Normal"/>
    <w:uiPriority w:val="4"/>
    <w:qFormat/>
    <w:pPr>
      <w:spacing w:after="0"/>
    </w:pPr>
    <w:rPr>
      <w:b/>
      <w:color w:val="239985" w:themeColor="text2"/>
      <w:sz w:val="36"/>
      <w:szCs w:val="36"/>
    </w:rPr>
  </w:style>
  <w:style w:type="table" w:styleId="MediumShading2-Accent5">
    <w:name w:val="Medium Shading 2 Accent 5"/>
    <w:basedOn w:val="TableNormal"/>
    <w:uiPriority w:val="45"/>
    <w:rsid w:val="00584F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998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998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3998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5">
    <w:name w:val="Medium Grid 3 Accent 5"/>
    <w:basedOn w:val="TableNormal"/>
    <w:uiPriority w:val="45"/>
    <w:rsid w:val="00AD00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EF0E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998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998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3998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3998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CE1C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CE1CF" w:themeFill="accent5" w:themeFillTint="7F"/>
      </w:tcPr>
    </w:tblStylePr>
  </w:style>
  <w:style w:type="table" w:styleId="MediumGrid3-Accent2">
    <w:name w:val="Medium Grid 3 Accent 2"/>
    <w:basedOn w:val="TableNormal"/>
    <w:uiPriority w:val="42"/>
    <w:rsid w:val="003546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BF3E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FCEB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FCEB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FCEB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FCEB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E7D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E7D9" w:themeFill="accent2" w:themeFillTint="7F"/>
      </w:tcPr>
    </w:tblStylePr>
  </w:style>
  <w:style w:type="table" w:styleId="LightShading-Accent3">
    <w:name w:val="Light Shading Accent 3"/>
    <w:basedOn w:val="TableNormal"/>
    <w:uiPriority w:val="43"/>
    <w:rsid w:val="0035467F"/>
    <w:pPr>
      <w:spacing w:after="0" w:line="240" w:lineRule="auto"/>
    </w:pPr>
    <w:rPr>
      <w:color w:val="1D7C71" w:themeColor="accent3" w:themeShade="BF"/>
    </w:rPr>
    <w:tblPr>
      <w:tblStyleRowBandSize w:val="1"/>
      <w:tblStyleColBandSize w:val="1"/>
      <w:tblInd w:w="0" w:type="dxa"/>
      <w:tblBorders>
        <w:top w:val="single" w:sz="8" w:space="0" w:color="27A798" w:themeColor="accent3"/>
        <w:bottom w:val="single" w:sz="8" w:space="0" w:color="27A798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A798" w:themeColor="accent3"/>
          <w:left w:val="nil"/>
          <w:bottom w:val="single" w:sz="8" w:space="0" w:color="27A79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A798" w:themeColor="accent3"/>
          <w:left w:val="nil"/>
          <w:bottom w:val="single" w:sz="8" w:space="0" w:color="27A79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F0E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F0EB" w:themeFill="accent3" w:themeFillTint="3F"/>
      </w:tcPr>
    </w:tblStylePr>
  </w:style>
  <w:style w:type="table" w:styleId="MediumGrid3-Accent3">
    <w:name w:val="Medium Grid 3 Accent 3"/>
    <w:basedOn w:val="TableNormal"/>
    <w:uiPriority w:val="43"/>
    <w:rsid w:val="00AA39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1F0E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A79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A79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7A79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7A79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4E2D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4E2D7" w:themeFill="accent3" w:themeFillTint="7F"/>
      </w:tcPr>
    </w:tblStylePr>
  </w:style>
  <w:style w:type="table" w:styleId="MediumGrid2-Accent2">
    <w:name w:val="Medium Grid 2 Accent 2"/>
    <w:basedOn w:val="TableNormal"/>
    <w:uiPriority w:val="42"/>
    <w:rsid w:val="00AA39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FCEB3" w:themeColor="accent2"/>
        <w:left w:val="single" w:sz="8" w:space="0" w:color="2FCEB3" w:themeColor="accent2"/>
        <w:bottom w:val="single" w:sz="8" w:space="0" w:color="2FCEB3" w:themeColor="accent2"/>
        <w:right w:val="single" w:sz="8" w:space="0" w:color="2FCEB3" w:themeColor="accent2"/>
        <w:insideH w:val="single" w:sz="8" w:space="0" w:color="2FCEB3" w:themeColor="accent2"/>
        <w:insideV w:val="single" w:sz="8" w:space="0" w:color="2FCEB3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BF3E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AFA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F5EF" w:themeFill="accent2" w:themeFillTint="33"/>
      </w:tcPr>
    </w:tblStylePr>
    <w:tblStylePr w:type="band1Vert">
      <w:tblPr/>
      <w:tcPr>
        <w:shd w:val="clear" w:color="auto" w:fill="96E7D9" w:themeFill="accent2" w:themeFillTint="7F"/>
      </w:tcPr>
    </w:tblStylePr>
    <w:tblStylePr w:type="band1Horz">
      <w:tblPr/>
      <w:tcPr>
        <w:tcBorders>
          <w:insideH w:val="single" w:sz="6" w:space="0" w:color="2FCEB3" w:themeColor="accent2"/>
          <w:insideV w:val="single" w:sz="6" w:space="0" w:color="2FCEB3" w:themeColor="accent2"/>
        </w:tcBorders>
        <w:shd w:val="clear" w:color="auto" w:fill="96E7D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Shading1-Accent5">
    <w:name w:val="Medium Shading 1 Accent 5"/>
    <w:basedOn w:val="TableNormal"/>
    <w:uiPriority w:val="45"/>
    <w:rsid w:val="00AA39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AD2B7" w:themeColor="accent5" w:themeTint="BF"/>
        <w:left w:val="single" w:sz="8" w:space="0" w:color="3AD2B7" w:themeColor="accent5" w:themeTint="BF"/>
        <w:bottom w:val="single" w:sz="8" w:space="0" w:color="3AD2B7" w:themeColor="accent5" w:themeTint="BF"/>
        <w:right w:val="single" w:sz="8" w:space="0" w:color="3AD2B7" w:themeColor="accent5" w:themeTint="BF"/>
        <w:insideH w:val="single" w:sz="8" w:space="0" w:color="3AD2B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AD2B7" w:themeColor="accent5" w:themeTint="BF"/>
          <w:left w:val="single" w:sz="8" w:space="0" w:color="3AD2B7" w:themeColor="accent5" w:themeTint="BF"/>
          <w:bottom w:val="single" w:sz="8" w:space="0" w:color="3AD2B7" w:themeColor="accent5" w:themeTint="BF"/>
          <w:right w:val="single" w:sz="8" w:space="0" w:color="3AD2B7" w:themeColor="accent5" w:themeTint="BF"/>
          <w:insideH w:val="nil"/>
          <w:insideV w:val="nil"/>
        </w:tcBorders>
        <w:shd w:val="clear" w:color="auto" w:fill="23998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D2B7" w:themeColor="accent5" w:themeTint="BF"/>
          <w:left w:val="single" w:sz="8" w:space="0" w:color="3AD2B7" w:themeColor="accent5" w:themeTint="BF"/>
          <w:bottom w:val="single" w:sz="8" w:space="0" w:color="3AD2B7" w:themeColor="accent5" w:themeTint="BF"/>
          <w:right w:val="single" w:sz="8" w:space="0" w:color="3AD2B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F0E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EF0E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42"/>
    <w:rsid w:val="00F42D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FCEB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FCEB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FCEB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List-Accent6">
    <w:name w:val="Colorful List Accent 6"/>
    <w:basedOn w:val="TableNormal"/>
    <w:uiPriority w:val="46"/>
    <w:rsid w:val="009919E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8F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7A69" w:themeFill="accent5" w:themeFillShade="CC"/>
      </w:tcPr>
    </w:tblStylePr>
    <w:tblStylePr w:type="lastRow">
      <w:rPr>
        <w:b/>
        <w:bCs/>
        <w:color w:val="1C7A6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6" w:themeFillTint="3F"/>
      </w:tcPr>
    </w:tblStylePr>
    <w:tblStylePr w:type="band1Horz">
      <w:tblPr/>
      <w:tcPr>
        <w:shd w:val="clear" w:color="auto" w:fill="F2F2F2" w:themeFill="accent6" w:themeFillTint="33"/>
      </w:tcPr>
    </w:tblStylePr>
  </w:style>
  <w:style w:type="table" w:styleId="ColorfulShading-Accent6">
    <w:name w:val="Colorful Shading Accent 6"/>
    <w:basedOn w:val="TableNormal"/>
    <w:uiPriority w:val="46"/>
    <w:rsid w:val="009919E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239985" w:themeColor="accent5"/>
        <w:left w:val="single" w:sz="4" w:space="0" w:color="BFBFBF" w:themeColor="accent6"/>
        <w:bottom w:val="single" w:sz="4" w:space="0" w:color="BFBFBF" w:themeColor="accent6"/>
        <w:right w:val="single" w:sz="4" w:space="0" w:color="BFBFBF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8F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3998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727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7272" w:themeColor="accent6" w:themeShade="99"/>
          <w:insideV w:val="nil"/>
        </w:tcBorders>
        <w:shd w:val="clear" w:color="auto" w:fill="72727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7272" w:themeFill="accent6" w:themeFillShade="99"/>
      </w:tcPr>
    </w:tblStylePr>
    <w:tblStylePr w:type="band1Vert">
      <w:tblPr/>
      <w:tcPr>
        <w:shd w:val="clear" w:color="auto" w:fill="E5E5E5" w:themeFill="accent6" w:themeFillTint="66"/>
      </w:tcPr>
    </w:tblStylePr>
    <w:tblStylePr w:type="band1Horz">
      <w:tblPr/>
      <w:tcPr>
        <w:shd w:val="clear" w:color="auto" w:fill="DFDFD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ghtShading-Accent5">
    <w:name w:val="Light Shading Accent 5"/>
    <w:basedOn w:val="TableNormal"/>
    <w:uiPriority w:val="45"/>
    <w:rsid w:val="009919E4"/>
    <w:pPr>
      <w:spacing w:after="0" w:line="240" w:lineRule="auto"/>
    </w:pPr>
    <w:rPr>
      <w:color w:val="1A7263" w:themeColor="accent5" w:themeShade="BF"/>
    </w:rPr>
    <w:tblPr>
      <w:tblStyleRowBandSize w:val="1"/>
      <w:tblStyleColBandSize w:val="1"/>
      <w:tblInd w:w="0" w:type="dxa"/>
      <w:tblBorders>
        <w:top w:val="single" w:sz="8" w:space="0" w:color="239985" w:themeColor="accent5"/>
        <w:bottom w:val="single" w:sz="8" w:space="0" w:color="23998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9985" w:themeColor="accent5"/>
          <w:left w:val="nil"/>
          <w:bottom w:val="single" w:sz="8" w:space="0" w:color="23998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9985" w:themeColor="accent5"/>
          <w:left w:val="nil"/>
          <w:bottom w:val="single" w:sz="8" w:space="0" w:color="23998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F0E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EF0E7" w:themeFill="accent5" w:themeFillTint="3F"/>
      </w:tcPr>
    </w:tblStylePr>
  </w:style>
  <w:style w:type="table" w:styleId="LightList-Accent5">
    <w:name w:val="Light List Accent 5"/>
    <w:basedOn w:val="TableNormal"/>
    <w:uiPriority w:val="45"/>
    <w:rsid w:val="00E369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39985" w:themeColor="accent5"/>
        <w:left w:val="single" w:sz="8" w:space="0" w:color="239985" w:themeColor="accent5"/>
        <w:bottom w:val="single" w:sz="8" w:space="0" w:color="239985" w:themeColor="accent5"/>
        <w:right w:val="single" w:sz="8" w:space="0" w:color="23998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3998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9985" w:themeColor="accent5"/>
          <w:left w:val="single" w:sz="8" w:space="0" w:color="239985" w:themeColor="accent5"/>
          <w:bottom w:val="single" w:sz="8" w:space="0" w:color="239985" w:themeColor="accent5"/>
          <w:right w:val="single" w:sz="8" w:space="0" w:color="23998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39985" w:themeColor="accent5"/>
          <w:left w:val="single" w:sz="8" w:space="0" w:color="239985" w:themeColor="accent5"/>
          <w:bottom w:val="single" w:sz="8" w:space="0" w:color="239985" w:themeColor="accent5"/>
          <w:right w:val="single" w:sz="8" w:space="0" w:color="239985" w:themeColor="accent5"/>
        </w:tcBorders>
      </w:tcPr>
    </w:tblStylePr>
    <w:tblStylePr w:type="band1Horz">
      <w:tblPr/>
      <w:tcPr>
        <w:tcBorders>
          <w:top w:val="single" w:sz="8" w:space="0" w:color="239985" w:themeColor="accent5"/>
          <w:left w:val="single" w:sz="8" w:space="0" w:color="239985" w:themeColor="accent5"/>
          <w:bottom w:val="single" w:sz="8" w:space="0" w:color="239985" w:themeColor="accent5"/>
          <w:right w:val="single" w:sz="8" w:space="0" w:color="239985" w:themeColor="accent5"/>
        </w:tcBorders>
      </w:tcPr>
    </w:tblStylePr>
  </w:style>
  <w:style w:type="table" w:styleId="MediumShading1-Accent2">
    <w:name w:val="Medium Shading 1 Accent 2"/>
    <w:basedOn w:val="TableNormal"/>
    <w:uiPriority w:val="42"/>
    <w:rsid w:val="00E369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2DBC6" w:themeColor="accent2" w:themeTint="BF"/>
        <w:left w:val="single" w:sz="8" w:space="0" w:color="62DBC6" w:themeColor="accent2" w:themeTint="BF"/>
        <w:bottom w:val="single" w:sz="8" w:space="0" w:color="62DBC6" w:themeColor="accent2" w:themeTint="BF"/>
        <w:right w:val="single" w:sz="8" w:space="0" w:color="62DBC6" w:themeColor="accent2" w:themeTint="BF"/>
        <w:insideH w:val="single" w:sz="8" w:space="0" w:color="62DBC6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DBC6" w:themeColor="accent2" w:themeTint="BF"/>
          <w:left w:val="single" w:sz="8" w:space="0" w:color="62DBC6" w:themeColor="accent2" w:themeTint="BF"/>
          <w:bottom w:val="single" w:sz="8" w:space="0" w:color="62DBC6" w:themeColor="accent2" w:themeTint="BF"/>
          <w:right w:val="single" w:sz="8" w:space="0" w:color="62DBC6" w:themeColor="accent2" w:themeTint="BF"/>
          <w:insideH w:val="nil"/>
          <w:insideV w:val="nil"/>
        </w:tcBorders>
        <w:shd w:val="clear" w:color="auto" w:fill="2FCEB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DBC6" w:themeColor="accent2" w:themeTint="BF"/>
          <w:left w:val="single" w:sz="8" w:space="0" w:color="62DBC6" w:themeColor="accent2" w:themeTint="BF"/>
          <w:bottom w:val="single" w:sz="8" w:space="0" w:color="62DBC6" w:themeColor="accent2" w:themeTint="BF"/>
          <w:right w:val="single" w:sz="8" w:space="0" w:color="62DBC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F3E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F3E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43"/>
    <w:rsid w:val="00B303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7A798" w:themeColor="accent3"/>
        <w:left w:val="single" w:sz="8" w:space="0" w:color="27A798" w:themeColor="accent3"/>
        <w:bottom w:val="single" w:sz="8" w:space="0" w:color="27A798" w:themeColor="accent3"/>
        <w:right w:val="single" w:sz="8" w:space="0" w:color="27A798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A7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A798" w:themeColor="accent3"/>
          <w:left w:val="single" w:sz="8" w:space="0" w:color="27A798" w:themeColor="accent3"/>
          <w:bottom w:val="single" w:sz="8" w:space="0" w:color="27A798" w:themeColor="accent3"/>
          <w:right w:val="single" w:sz="8" w:space="0" w:color="27A7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A798" w:themeColor="accent3"/>
          <w:left w:val="single" w:sz="8" w:space="0" w:color="27A798" w:themeColor="accent3"/>
          <w:bottom w:val="single" w:sz="8" w:space="0" w:color="27A798" w:themeColor="accent3"/>
          <w:right w:val="single" w:sz="8" w:space="0" w:color="27A798" w:themeColor="accent3"/>
        </w:tcBorders>
      </w:tcPr>
    </w:tblStylePr>
    <w:tblStylePr w:type="band1Horz">
      <w:tblPr/>
      <w:tcPr>
        <w:tcBorders>
          <w:top w:val="single" w:sz="8" w:space="0" w:color="27A798" w:themeColor="accent3"/>
          <w:left w:val="single" w:sz="8" w:space="0" w:color="27A798" w:themeColor="accent3"/>
          <w:bottom w:val="single" w:sz="8" w:space="0" w:color="27A798" w:themeColor="accent3"/>
          <w:right w:val="single" w:sz="8" w:space="0" w:color="27A798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kern w:val="24"/>
        <w:sz w:val="23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80" w:line="264" w:lineRule="auto"/>
    </w:pPr>
    <w:rPr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spacing w:before="300" w:after="80" w:line="240" w:lineRule="auto"/>
      <w:outlineLvl w:val="0"/>
    </w:pPr>
    <w:rPr>
      <w:rFonts w:asciiTheme="majorHAnsi" w:hAnsiTheme="majorHAnsi"/>
      <w:caps/>
      <w:color w:val="239985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pPr>
      <w:spacing w:before="240" w:after="80"/>
      <w:outlineLvl w:val="1"/>
    </w:pPr>
    <w:rPr>
      <w:b/>
      <w:color w:val="EAB200" w:themeColor="accent1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pPr>
      <w:spacing w:before="240" w:after="60"/>
      <w:outlineLvl w:val="2"/>
    </w:pPr>
    <w:rPr>
      <w:b/>
      <w:color w:val="000000" w:themeColor="text1"/>
      <w:spacing w:val="1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spacing w:before="200" w:after="0"/>
      <w:outlineLvl w:val="4"/>
    </w:pPr>
    <w:rPr>
      <w:b/>
      <w:color w:val="239985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pPr>
      <w:spacing w:after="0"/>
      <w:outlineLvl w:val="5"/>
    </w:pPr>
    <w:rPr>
      <w:b/>
      <w:color w:val="2FCEB3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pPr>
      <w:spacing w:after="0"/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pPr>
      <w:spacing w:after="0"/>
      <w:outlineLvl w:val="7"/>
    </w:pPr>
    <w:rPr>
      <w:b/>
      <w:i/>
      <w:color w:val="EAB200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pPr>
      <w:spacing w:after="0"/>
      <w:outlineLvl w:val="8"/>
    </w:pPr>
    <w:rPr>
      <w:b/>
      <w:caps/>
      <w:color w:val="27A798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Quote">
    <w:name w:val="Quote"/>
    <w:basedOn w:val="Normal"/>
    <w:link w:val="QuoteChar"/>
    <w:uiPriority w:val="29"/>
    <w:qFormat/>
    <w:rPr>
      <w:i/>
      <w:smallCaps/>
      <w:color w:val="239985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Pr>
      <w:rFonts w:cs="Times New Roman"/>
      <w:i/>
      <w:smallCaps/>
      <w:color w:val="239985" w:themeColor="text2"/>
      <w:spacing w:val="6"/>
      <w:sz w:val="23"/>
      <w:szCs w:val="20"/>
      <w:lang w:eastAsia="ja-JP"/>
    </w:rPr>
  </w:style>
  <w:style w:type="paragraph" w:customStyle="1" w:styleId="Section">
    <w:name w:val="Section"/>
    <w:basedOn w:val="Normal"/>
    <w:uiPriority w:val="2"/>
    <w:qFormat/>
    <w:pPr>
      <w:spacing w:before="480" w:after="40" w:line="240" w:lineRule="auto"/>
    </w:pPr>
    <w:rPr>
      <w:b/>
      <w:caps/>
      <w:color w:val="2FCEB3" w:themeColor="accent2"/>
      <w:spacing w:val="60"/>
      <w:sz w:val="24"/>
    </w:rPr>
  </w:style>
  <w:style w:type="paragraph" w:customStyle="1" w:styleId="Subsection">
    <w:name w:val="Subsection"/>
    <w:basedOn w:val="Normal"/>
    <w:uiPriority w:val="3"/>
    <w:qFormat/>
    <w:pPr>
      <w:spacing w:after="40"/>
    </w:pPr>
    <w:rPr>
      <w:b/>
      <w:color w:val="EAB200" w:themeColor="accent1"/>
      <w:spacing w:val="30"/>
      <w:sz w:val="24"/>
    </w:rPr>
  </w:style>
  <w:style w:type="paragraph" w:styleId="ListBullet">
    <w:name w:val="List Bullet"/>
    <w:basedOn w:val="Normal"/>
    <w:uiPriority w:val="36"/>
    <w:unhideWhenUsed/>
    <w:qFormat/>
    <w:pPr>
      <w:numPr>
        <w:numId w:val="21"/>
      </w:numPr>
    </w:pPr>
    <w:rPr>
      <w:sz w:val="24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ja-JP"/>
    </w:rPr>
  </w:style>
  <w:style w:type="paragraph" w:styleId="BlockText">
    <w:name w:val="Block Text"/>
    <w:aliases w:val="Block Quote"/>
    <w:uiPriority w:val="40"/>
    <w:pPr>
      <w:pBdr>
        <w:top w:val="single" w:sz="2" w:space="10" w:color="FFD659" w:themeColor="accent1" w:themeTint="99"/>
        <w:bottom w:val="single" w:sz="24" w:space="10" w:color="FFD659" w:themeColor="accent1" w:themeTint="99"/>
      </w:pBdr>
      <w:spacing w:after="280" w:line="240" w:lineRule="auto"/>
      <w:ind w:left="1440" w:right="1440"/>
      <w:jc w:val="both"/>
    </w:pPr>
    <w:rPr>
      <w:rFonts w:eastAsia="Times New Roman"/>
      <w:color w:val="808080" w:themeColor="background1" w:themeShade="80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Pr>
      <w:rFonts w:asciiTheme="minorHAnsi" w:hAnsiTheme="minorHAnsi" w:cs="Times New Roman"/>
      <w:i/>
      <w:color w:val="239985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Pr>
      <w:b/>
      <w:bCs/>
      <w:caps/>
      <w:sz w:val="16"/>
      <w:szCs w:val="18"/>
    </w:rPr>
  </w:style>
  <w:style w:type="character" w:styleId="Emphasis">
    <w:name w:val="Emphasis"/>
    <w:uiPriority w:val="20"/>
    <w:qFormat/>
    <w:rPr>
      <w:rFonts w:asciiTheme="minorHAnsi" w:hAnsiTheme="minorHAnsi"/>
      <w:b/>
      <w:i/>
      <w:color w:val="239985" w:themeColor="text2"/>
      <w:spacing w:val="10"/>
      <w:sz w:val="23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sz w:val="23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hAnsiTheme="majorHAnsi" w:cs="Times New Roman"/>
      <w:caps/>
      <w:color w:val="239985" w:themeColor="text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cs="Times New Roman"/>
      <w:b/>
      <w:color w:val="EAB200" w:themeColor="accent1"/>
      <w:spacing w:val="20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cs="Times New Roman"/>
      <w:b/>
      <w:color w:val="000000" w:themeColor="text1"/>
      <w:spacing w:val="10"/>
      <w:sz w:val="23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cs="Times New Roman"/>
      <w:b/>
      <w:color w:val="239985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="Times New Roman"/>
      <w:b/>
      <w:color w:val="2FCEB3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cs="Times New Roman"/>
      <w:b/>
      <w:i/>
      <w:color w:val="EAB200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cs="Times New Roman"/>
      <w:b/>
      <w:caps/>
      <w:color w:val="27A798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Pr>
      <w:color w:val="27A798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Pr>
      <w:rFonts w:asciiTheme="minorHAnsi" w:hAnsiTheme="minorHAnsi"/>
      <w:b/>
      <w:dstrike w:val="0"/>
      <w:color w:val="2FCEB3" w:themeColor="accent2"/>
      <w:spacing w:val="10"/>
      <w:w w:val="100"/>
      <w:kern w:val="0"/>
      <w:position w:val="0"/>
      <w:sz w:val="23"/>
      <w:vertAlign w:val="baseline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double" w:sz="12" w:space="10" w:color="2FCEB3" w:themeColor="accent2"/>
        <w:left w:val="double" w:sz="12" w:space="10" w:color="2FCEB3" w:themeColor="accent2"/>
        <w:bottom w:val="double" w:sz="12" w:space="10" w:color="2FCEB3" w:themeColor="accent2"/>
        <w:right w:val="double" w:sz="12" w:space="10" w:color="2FCEB3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2FCEB3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cs="Times New Roman"/>
      <w:b/>
      <w:color w:val="2FCEB3" w:themeColor="accent2"/>
      <w:sz w:val="23"/>
      <w:szCs w:val="20"/>
      <w:shd w:val="clear" w:color="auto" w:fill="FFFFFF" w:themeFill="background1"/>
      <w:lang w:eastAsia="ja-JP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/>
      <w:b/>
      <w:caps/>
      <w:color w:val="EAB200" w:themeColor="accent1"/>
      <w:spacing w:val="10"/>
      <w:w w:val="100"/>
      <w:position w:val="0"/>
      <w:sz w:val="20"/>
      <w:szCs w:val="18"/>
      <w:u w:val="single" w:color="EAB200" w:themeColor="accent1"/>
      <w:bdr w:val="none" w:sz="0" w:space="0" w:color="auto"/>
    </w:rPr>
  </w:style>
  <w:style w:type="paragraph" w:styleId="List">
    <w:name w:val="List"/>
    <w:basedOn w:val="Normal"/>
    <w:uiPriority w:val="99"/>
    <w:unhideWhenUsed/>
    <w:pPr>
      <w:ind w:left="360" w:hanging="360"/>
    </w:pPr>
  </w:style>
  <w:style w:type="paragraph" w:styleId="List2">
    <w:name w:val="List 2"/>
    <w:basedOn w:val="Normal"/>
    <w:uiPriority w:val="99"/>
    <w:unhideWhenUsed/>
    <w:pPr>
      <w:ind w:left="720" w:hanging="360"/>
    </w:pPr>
  </w:style>
  <w:style w:type="paragraph" w:styleId="ListBullet2">
    <w:name w:val="List Bullet 2"/>
    <w:basedOn w:val="Normal"/>
    <w:uiPriority w:val="36"/>
    <w:unhideWhenUsed/>
    <w:qFormat/>
    <w:pPr>
      <w:numPr>
        <w:numId w:val="22"/>
      </w:numPr>
    </w:pPr>
    <w:rPr>
      <w:color w:val="EAB200" w:themeColor="accent1"/>
    </w:rPr>
  </w:style>
  <w:style w:type="paragraph" w:styleId="ListBullet3">
    <w:name w:val="List Bullet 3"/>
    <w:basedOn w:val="Normal"/>
    <w:uiPriority w:val="36"/>
    <w:unhideWhenUsed/>
    <w:qFormat/>
    <w:pPr>
      <w:numPr>
        <w:numId w:val="23"/>
      </w:numPr>
    </w:pPr>
    <w:rPr>
      <w:color w:val="2FCEB3" w:themeColor="accent2"/>
    </w:rPr>
  </w:style>
  <w:style w:type="paragraph" w:styleId="ListBullet4">
    <w:name w:val="List Bullet 4"/>
    <w:basedOn w:val="Normal"/>
    <w:uiPriority w:val="36"/>
    <w:unhideWhenUsed/>
    <w:qFormat/>
    <w:pPr>
      <w:numPr>
        <w:numId w:val="24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qFormat/>
    <w:pPr>
      <w:numPr>
        <w:numId w:val="25"/>
      </w:numPr>
    </w:pPr>
  </w:style>
  <w:style w:type="paragraph" w:styleId="ListParagraph">
    <w:name w:val="List Paragraph"/>
    <w:basedOn w:val="Normal"/>
    <w:uiPriority w:val="34"/>
    <w:unhideWhenUsed/>
    <w:qFormat/>
    <w:pPr>
      <w:ind w:left="720"/>
      <w:contextualSpacing/>
    </w:pPr>
  </w:style>
  <w:style w:type="numbering" w:customStyle="1" w:styleId="MedianListStyle">
    <w:name w:val="Median List Style"/>
    <w:uiPriority w:val="99"/>
    <w:pPr>
      <w:numPr>
        <w:numId w:val="11"/>
      </w:numPr>
    </w:pPr>
  </w:style>
  <w:style w:type="paragraph" w:styleId="NoSpacing">
    <w:name w:val="No Spacing"/>
    <w:basedOn w:val="Normal"/>
    <w:uiPriority w:val="99"/>
    <w:qFormat/>
    <w:pPr>
      <w:spacing w:after="0" w:line="240" w:lineRule="auto"/>
    </w:pPr>
  </w:style>
  <w:style w:type="paragraph" w:styleId="NormalIndent">
    <w:name w:val="Normal Indent"/>
    <w:basedOn w:val="Normal"/>
    <w:uiPriority w:val="99"/>
    <w:unhideWhenUsed/>
    <w:pPr>
      <w:numPr>
        <w:numId w:val="27"/>
      </w:numPr>
      <w:spacing w:line="300" w:lineRule="auto"/>
      <w:contextualSpacing/>
    </w:pPr>
  </w:style>
  <w:style w:type="paragraph" w:customStyle="1" w:styleId="PersonalName">
    <w:name w:val="Personal Name"/>
    <w:basedOn w:val="Normal"/>
    <w:uiPriority w:val="1"/>
    <w:qFormat/>
    <w:pPr>
      <w:spacing w:after="0"/>
    </w:pPr>
    <w:rPr>
      <w:color w:val="FFFFFF" w:themeColor="background1"/>
      <w:sz w:val="40"/>
    </w:rPr>
  </w:style>
  <w:style w:type="paragraph" w:customStyle="1" w:styleId="SendersAddress">
    <w:name w:val="Sender's Address"/>
    <w:basedOn w:val="NoSpacing"/>
    <w:uiPriority w:val="4"/>
    <w:qFormat/>
    <w:pPr>
      <w:spacing w:before="240"/>
      <w:contextualSpacing/>
    </w:pPr>
    <w:rPr>
      <w:color w:val="239985" w:themeColor="text2"/>
    </w:rPr>
  </w:style>
  <w:style w:type="character" w:styleId="Strong">
    <w:name w:val="Strong"/>
    <w:uiPriority w:val="22"/>
    <w:qFormat/>
    <w:rPr>
      <w:rFonts w:asciiTheme="minorHAnsi" w:hAnsiTheme="minorHAnsi"/>
      <w:b/>
      <w:color w:val="2FCEB3" w:themeColor="accent2"/>
    </w:rPr>
  </w:style>
  <w:style w:type="paragraph" w:styleId="Subtitle">
    <w:name w:val="Subtitle"/>
    <w:basedOn w:val="Normal"/>
    <w:link w:val="SubtitleChar"/>
    <w:uiPriority w:val="11"/>
    <w:pPr>
      <w:spacing w:after="720" w:line="240" w:lineRule="auto"/>
    </w:pPr>
    <w:rPr>
      <w:rFonts w:asciiTheme="majorHAnsi" w:hAnsiTheme="majorHAnsi"/>
      <w:b/>
      <w:caps/>
      <w:color w:val="2FCEB3" w:themeColor="accent2"/>
      <w:spacing w:val="50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hAnsiTheme="majorHAnsi" w:cs="Times New Roman"/>
      <w:b/>
      <w:caps/>
      <w:color w:val="2FCEB3" w:themeColor="accent2"/>
      <w:spacing w:val="50"/>
      <w:sz w:val="24"/>
      <w:lang w:eastAsia="ja-JP"/>
    </w:rPr>
  </w:style>
  <w:style w:type="character" w:styleId="SubtleEmphasis">
    <w:name w:val="Subtle Emphasis"/>
    <w:basedOn w:val="DefaultParagraphFont"/>
    <w:uiPriority w:val="19"/>
    <w:qFormat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qFormat/>
    <w:rPr>
      <w:rFonts w:asciiTheme="minorHAnsi" w:hAnsiTheme="minorHAnsi"/>
      <w:b/>
      <w:i/>
      <w:color w:val="239985" w:themeColor="text2"/>
      <w:sz w:val="23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20" w:hanging="220"/>
    </w:pPr>
  </w:style>
  <w:style w:type="paragraph" w:styleId="Title">
    <w:name w:val="Title"/>
    <w:basedOn w:val="Normal"/>
    <w:link w:val="TitleChar"/>
    <w:uiPriority w:val="10"/>
    <w:pPr>
      <w:spacing w:after="0" w:line="240" w:lineRule="auto"/>
    </w:pPr>
    <w:rPr>
      <w:color w:val="239985" w:themeColor="text2"/>
      <w:sz w:val="72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cs="Times New Roman"/>
      <w:color w:val="239985" w:themeColor="text2"/>
      <w:sz w:val="72"/>
      <w:szCs w:val="48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before="180" w:after="40" w:line="240" w:lineRule="auto"/>
    </w:pPr>
    <w:rPr>
      <w:b/>
      <w:caps/>
      <w:noProof/>
      <w:color w:val="239985" w:themeColor="tex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styleId="Date">
    <w:name w:val="Date"/>
    <w:basedOn w:val="NoSpacing"/>
    <w:next w:val="Normal"/>
    <w:link w:val="DateChar"/>
    <w:uiPriority w:val="99"/>
    <w:unhideWhenUsed/>
    <w:pPr>
      <w:framePr w:wrap="around" w:hAnchor="page" w:xAlign="center" w:yAlign="top"/>
      <w:contextualSpacing/>
      <w:suppressOverlap/>
      <w:jc w:val="center"/>
    </w:pPr>
    <w:rPr>
      <w:b/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99"/>
    <w:rPr>
      <w:rFonts w:cs="Times New Roman"/>
      <w:b/>
      <w:color w:val="FFFFFF" w:themeColor="background1"/>
      <w:sz w:val="23"/>
      <w:szCs w:val="20"/>
      <w:lang w:eastAsia="ja-JP"/>
    </w:rPr>
  </w:style>
  <w:style w:type="paragraph" w:customStyle="1" w:styleId="FooterEven">
    <w:name w:val="Footer Even"/>
    <w:basedOn w:val="Normal"/>
    <w:uiPriority w:val="39"/>
    <w:semiHidden/>
    <w:unhideWhenUsed/>
    <w:qFormat/>
    <w:pPr>
      <w:pBdr>
        <w:top w:val="single" w:sz="4" w:space="1" w:color="EAB200" w:themeColor="accent1"/>
      </w:pBdr>
    </w:pPr>
    <w:rPr>
      <w:color w:val="239985" w:themeColor="text2"/>
      <w:sz w:val="20"/>
    </w:rPr>
  </w:style>
  <w:style w:type="paragraph" w:customStyle="1" w:styleId="FooterOdd">
    <w:name w:val="Footer Odd"/>
    <w:basedOn w:val="Normal"/>
    <w:unhideWhenUsed/>
    <w:qFormat/>
    <w:pPr>
      <w:pBdr>
        <w:top w:val="single" w:sz="4" w:space="1" w:color="EAB200" w:themeColor="accent1"/>
      </w:pBdr>
      <w:jc w:val="right"/>
    </w:pPr>
    <w:rPr>
      <w:color w:val="239985" w:themeColor="text2"/>
      <w:sz w:val="20"/>
    </w:rPr>
  </w:style>
  <w:style w:type="paragraph" w:customStyle="1" w:styleId="HeaderEven">
    <w:name w:val="Header Even"/>
    <w:basedOn w:val="NoSpacing"/>
    <w:uiPriority w:val="39"/>
    <w:semiHidden/>
    <w:unhideWhenUsed/>
    <w:qFormat/>
    <w:pPr>
      <w:pBdr>
        <w:bottom w:val="single" w:sz="4" w:space="1" w:color="EAB200" w:themeColor="accent1"/>
      </w:pBdr>
    </w:pPr>
    <w:rPr>
      <w:b/>
      <w:color w:val="239985" w:themeColor="text2"/>
      <w:sz w:val="20"/>
    </w:rPr>
  </w:style>
  <w:style w:type="paragraph" w:customStyle="1" w:styleId="HeaderOdd">
    <w:name w:val="Header Odd"/>
    <w:basedOn w:val="NoSpacing"/>
    <w:unhideWhenUsed/>
    <w:qFormat/>
    <w:pPr>
      <w:pBdr>
        <w:bottom w:val="single" w:sz="4" w:space="1" w:color="EAB200" w:themeColor="accent1"/>
      </w:pBdr>
      <w:jc w:val="right"/>
    </w:pPr>
    <w:rPr>
      <w:b/>
      <w:color w:val="239985" w:themeColor="text2"/>
      <w:sz w:val="20"/>
    </w:rPr>
  </w:style>
  <w:style w:type="paragraph" w:customStyle="1" w:styleId="SenderAddress">
    <w:name w:val="Sender Address"/>
    <w:basedOn w:val="NoSpacing"/>
    <w:uiPriority w:val="2"/>
    <w:unhideWhenUsed/>
    <w:qFormat/>
  </w:style>
  <w:style w:type="paragraph" w:customStyle="1" w:styleId="CompanyName">
    <w:name w:val="Company Name"/>
    <w:basedOn w:val="Normal"/>
    <w:uiPriority w:val="4"/>
    <w:qFormat/>
    <w:pPr>
      <w:spacing w:after="0"/>
    </w:pPr>
    <w:rPr>
      <w:b/>
      <w:color w:val="239985" w:themeColor="text2"/>
      <w:sz w:val="36"/>
      <w:szCs w:val="36"/>
    </w:rPr>
  </w:style>
  <w:style w:type="table" w:styleId="MediumShading2-Accent5">
    <w:name w:val="Medium Shading 2 Accent 5"/>
    <w:basedOn w:val="TableNormal"/>
    <w:uiPriority w:val="45"/>
    <w:rsid w:val="00584F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998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998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3998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5">
    <w:name w:val="Medium Grid 3 Accent 5"/>
    <w:basedOn w:val="TableNormal"/>
    <w:uiPriority w:val="45"/>
    <w:rsid w:val="00AD00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EF0E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998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998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3998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3998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CE1C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CE1CF" w:themeFill="accent5" w:themeFillTint="7F"/>
      </w:tcPr>
    </w:tblStylePr>
  </w:style>
  <w:style w:type="table" w:styleId="MediumGrid3-Accent2">
    <w:name w:val="Medium Grid 3 Accent 2"/>
    <w:basedOn w:val="TableNormal"/>
    <w:uiPriority w:val="42"/>
    <w:rsid w:val="003546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BF3E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FCEB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FCEB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FCEB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FCEB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E7D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E7D9" w:themeFill="accent2" w:themeFillTint="7F"/>
      </w:tcPr>
    </w:tblStylePr>
  </w:style>
  <w:style w:type="table" w:styleId="LightShading-Accent3">
    <w:name w:val="Light Shading Accent 3"/>
    <w:basedOn w:val="TableNormal"/>
    <w:uiPriority w:val="43"/>
    <w:rsid w:val="0035467F"/>
    <w:pPr>
      <w:spacing w:after="0" w:line="240" w:lineRule="auto"/>
    </w:pPr>
    <w:rPr>
      <w:color w:val="1D7C71" w:themeColor="accent3" w:themeShade="BF"/>
    </w:rPr>
    <w:tblPr>
      <w:tblStyleRowBandSize w:val="1"/>
      <w:tblStyleColBandSize w:val="1"/>
      <w:tblInd w:w="0" w:type="dxa"/>
      <w:tblBorders>
        <w:top w:val="single" w:sz="8" w:space="0" w:color="27A798" w:themeColor="accent3"/>
        <w:bottom w:val="single" w:sz="8" w:space="0" w:color="27A798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A798" w:themeColor="accent3"/>
          <w:left w:val="nil"/>
          <w:bottom w:val="single" w:sz="8" w:space="0" w:color="27A79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A798" w:themeColor="accent3"/>
          <w:left w:val="nil"/>
          <w:bottom w:val="single" w:sz="8" w:space="0" w:color="27A79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F0E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F0EB" w:themeFill="accent3" w:themeFillTint="3F"/>
      </w:tcPr>
    </w:tblStylePr>
  </w:style>
  <w:style w:type="table" w:styleId="MediumGrid3-Accent3">
    <w:name w:val="Medium Grid 3 Accent 3"/>
    <w:basedOn w:val="TableNormal"/>
    <w:uiPriority w:val="43"/>
    <w:rsid w:val="00AA39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1F0E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A79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A79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7A79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7A79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4E2D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4E2D7" w:themeFill="accent3" w:themeFillTint="7F"/>
      </w:tcPr>
    </w:tblStylePr>
  </w:style>
  <w:style w:type="table" w:styleId="MediumGrid2-Accent2">
    <w:name w:val="Medium Grid 2 Accent 2"/>
    <w:basedOn w:val="TableNormal"/>
    <w:uiPriority w:val="42"/>
    <w:rsid w:val="00AA39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FCEB3" w:themeColor="accent2"/>
        <w:left w:val="single" w:sz="8" w:space="0" w:color="2FCEB3" w:themeColor="accent2"/>
        <w:bottom w:val="single" w:sz="8" w:space="0" w:color="2FCEB3" w:themeColor="accent2"/>
        <w:right w:val="single" w:sz="8" w:space="0" w:color="2FCEB3" w:themeColor="accent2"/>
        <w:insideH w:val="single" w:sz="8" w:space="0" w:color="2FCEB3" w:themeColor="accent2"/>
        <w:insideV w:val="single" w:sz="8" w:space="0" w:color="2FCEB3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BF3E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AFA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F5EF" w:themeFill="accent2" w:themeFillTint="33"/>
      </w:tcPr>
    </w:tblStylePr>
    <w:tblStylePr w:type="band1Vert">
      <w:tblPr/>
      <w:tcPr>
        <w:shd w:val="clear" w:color="auto" w:fill="96E7D9" w:themeFill="accent2" w:themeFillTint="7F"/>
      </w:tcPr>
    </w:tblStylePr>
    <w:tblStylePr w:type="band1Horz">
      <w:tblPr/>
      <w:tcPr>
        <w:tcBorders>
          <w:insideH w:val="single" w:sz="6" w:space="0" w:color="2FCEB3" w:themeColor="accent2"/>
          <w:insideV w:val="single" w:sz="6" w:space="0" w:color="2FCEB3" w:themeColor="accent2"/>
        </w:tcBorders>
        <w:shd w:val="clear" w:color="auto" w:fill="96E7D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Shading1-Accent5">
    <w:name w:val="Medium Shading 1 Accent 5"/>
    <w:basedOn w:val="TableNormal"/>
    <w:uiPriority w:val="45"/>
    <w:rsid w:val="00AA39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AD2B7" w:themeColor="accent5" w:themeTint="BF"/>
        <w:left w:val="single" w:sz="8" w:space="0" w:color="3AD2B7" w:themeColor="accent5" w:themeTint="BF"/>
        <w:bottom w:val="single" w:sz="8" w:space="0" w:color="3AD2B7" w:themeColor="accent5" w:themeTint="BF"/>
        <w:right w:val="single" w:sz="8" w:space="0" w:color="3AD2B7" w:themeColor="accent5" w:themeTint="BF"/>
        <w:insideH w:val="single" w:sz="8" w:space="0" w:color="3AD2B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AD2B7" w:themeColor="accent5" w:themeTint="BF"/>
          <w:left w:val="single" w:sz="8" w:space="0" w:color="3AD2B7" w:themeColor="accent5" w:themeTint="BF"/>
          <w:bottom w:val="single" w:sz="8" w:space="0" w:color="3AD2B7" w:themeColor="accent5" w:themeTint="BF"/>
          <w:right w:val="single" w:sz="8" w:space="0" w:color="3AD2B7" w:themeColor="accent5" w:themeTint="BF"/>
          <w:insideH w:val="nil"/>
          <w:insideV w:val="nil"/>
        </w:tcBorders>
        <w:shd w:val="clear" w:color="auto" w:fill="23998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D2B7" w:themeColor="accent5" w:themeTint="BF"/>
          <w:left w:val="single" w:sz="8" w:space="0" w:color="3AD2B7" w:themeColor="accent5" w:themeTint="BF"/>
          <w:bottom w:val="single" w:sz="8" w:space="0" w:color="3AD2B7" w:themeColor="accent5" w:themeTint="BF"/>
          <w:right w:val="single" w:sz="8" w:space="0" w:color="3AD2B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F0E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EF0E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42"/>
    <w:rsid w:val="00F42D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FCEB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FCEB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FCEB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List-Accent6">
    <w:name w:val="Colorful List Accent 6"/>
    <w:basedOn w:val="TableNormal"/>
    <w:uiPriority w:val="46"/>
    <w:rsid w:val="009919E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8F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7A69" w:themeFill="accent5" w:themeFillShade="CC"/>
      </w:tcPr>
    </w:tblStylePr>
    <w:tblStylePr w:type="lastRow">
      <w:rPr>
        <w:b/>
        <w:bCs/>
        <w:color w:val="1C7A6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6" w:themeFillTint="3F"/>
      </w:tcPr>
    </w:tblStylePr>
    <w:tblStylePr w:type="band1Horz">
      <w:tblPr/>
      <w:tcPr>
        <w:shd w:val="clear" w:color="auto" w:fill="F2F2F2" w:themeFill="accent6" w:themeFillTint="33"/>
      </w:tcPr>
    </w:tblStylePr>
  </w:style>
  <w:style w:type="table" w:styleId="ColorfulShading-Accent6">
    <w:name w:val="Colorful Shading Accent 6"/>
    <w:basedOn w:val="TableNormal"/>
    <w:uiPriority w:val="46"/>
    <w:rsid w:val="009919E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239985" w:themeColor="accent5"/>
        <w:left w:val="single" w:sz="4" w:space="0" w:color="BFBFBF" w:themeColor="accent6"/>
        <w:bottom w:val="single" w:sz="4" w:space="0" w:color="BFBFBF" w:themeColor="accent6"/>
        <w:right w:val="single" w:sz="4" w:space="0" w:color="BFBFBF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8F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3998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727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7272" w:themeColor="accent6" w:themeShade="99"/>
          <w:insideV w:val="nil"/>
        </w:tcBorders>
        <w:shd w:val="clear" w:color="auto" w:fill="72727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7272" w:themeFill="accent6" w:themeFillShade="99"/>
      </w:tcPr>
    </w:tblStylePr>
    <w:tblStylePr w:type="band1Vert">
      <w:tblPr/>
      <w:tcPr>
        <w:shd w:val="clear" w:color="auto" w:fill="E5E5E5" w:themeFill="accent6" w:themeFillTint="66"/>
      </w:tcPr>
    </w:tblStylePr>
    <w:tblStylePr w:type="band1Horz">
      <w:tblPr/>
      <w:tcPr>
        <w:shd w:val="clear" w:color="auto" w:fill="DFDFD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ghtShading-Accent5">
    <w:name w:val="Light Shading Accent 5"/>
    <w:basedOn w:val="TableNormal"/>
    <w:uiPriority w:val="45"/>
    <w:rsid w:val="009919E4"/>
    <w:pPr>
      <w:spacing w:after="0" w:line="240" w:lineRule="auto"/>
    </w:pPr>
    <w:rPr>
      <w:color w:val="1A7263" w:themeColor="accent5" w:themeShade="BF"/>
    </w:rPr>
    <w:tblPr>
      <w:tblStyleRowBandSize w:val="1"/>
      <w:tblStyleColBandSize w:val="1"/>
      <w:tblInd w:w="0" w:type="dxa"/>
      <w:tblBorders>
        <w:top w:val="single" w:sz="8" w:space="0" w:color="239985" w:themeColor="accent5"/>
        <w:bottom w:val="single" w:sz="8" w:space="0" w:color="23998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9985" w:themeColor="accent5"/>
          <w:left w:val="nil"/>
          <w:bottom w:val="single" w:sz="8" w:space="0" w:color="23998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9985" w:themeColor="accent5"/>
          <w:left w:val="nil"/>
          <w:bottom w:val="single" w:sz="8" w:space="0" w:color="23998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F0E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EF0E7" w:themeFill="accent5" w:themeFillTint="3F"/>
      </w:tcPr>
    </w:tblStylePr>
  </w:style>
  <w:style w:type="table" w:styleId="LightList-Accent5">
    <w:name w:val="Light List Accent 5"/>
    <w:basedOn w:val="TableNormal"/>
    <w:uiPriority w:val="45"/>
    <w:rsid w:val="00E369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39985" w:themeColor="accent5"/>
        <w:left w:val="single" w:sz="8" w:space="0" w:color="239985" w:themeColor="accent5"/>
        <w:bottom w:val="single" w:sz="8" w:space="0" w:color="239985" w:themeColor="accent5"/>
        <w:right w:val="single" w:sz="8" w:space="0" w:color="23998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3998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9985" w:themeColor="accent5"/>
          <w:left w:val="single" w:sz="8" w:space="0" w:color="239985" w:themeColor="accent5"/>
          <w:bottom w:val="single" w:sz="8" w:space="0" w:color="239985" w:themeColor="accent5"/>
          <w:right w:val="single" w:sz="8" w:space="0" w:color="23998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39985" w:themeColor="accent5"/>
          <w:left w:val="single" w:sz="8" w:space="0" w:color="239985" w:themeColor="accent5"/>
          <w:bottom w:val="single" w:sz="8" w:space="0" w:color="239985" w:themeColor="accent5"/>
          <w:right w:val="single" w:sz="8" w:space="0" w:color="239985" w:themeColor="accent5"/>
        </w:tcBorders>
      </w:tcPr>
    </w:tblStylePr>
    <w:tblStylePr w:type="band1Horz">
      <w:tblPr/>
      <w:tcPr>
        <w:tcBorders>
          <w:top w:val="single" w:sz="8" w:space="0" w:color="239985" w:themeColor="accent5"/>
          <w:left w:val="single" w:sz="8" w:space="0" w:color="239985" w:themeColor="accent5"/>
          <w:bottom w:val="single" w:sz="8" w:space="0" w:color="239985" w:themeColor="accent5"/>
          <w:right w:val="single" w:sz="8" w:space="0" w:color="239985" w:themeColor="accent5"/>
        </w:tcBorders>
      </w:tcPr>
    </w:tblStylePr>
  </w:style>
  <w:style w:type="table" w:styleId="MediumShading1-Accent2">
    <w:name w:val="Medium Shading 1 Accent 2"/>
    <w:basedOn w:val="TableNormal"/>
    <w:uiPriority w:val="42"/>
    <w:rsid w:val="00E369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2DBC6" w:themeColor="accent2" w:themeTint="BF"/>
        <w:left w:val="single" w:sz="8" w:space="0" w:color="62DBC6" w:themeColor="accent2" w:themeTint="BF"/>
        <w:bottom w:val="single" w:sz="8" w:space="0" w:color="62DBC6" w:themeColor="accent2" w:themeTint="BF"/>
        <w:right w:val="single" w:sz="8" w:space="0" w:color="62DBC6" w:themeColor="accent2" w:themeTint="BF"/>
        <w:insideH w:val="single" w:sz="8" w:space="0" w:color="62DBC6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DBC6" w:themeColor="accent2" w:themeTint="BF"/>
          <w:left w:val="single" w:sz="8" w:space="0" w:color="62DBC6" w:themeColor="accent2" w:themeTint="BF"/>
          <w:bottom w:val="single" w:sz="8" w:space="0" w:color="62DBC6" w:themeColor="accent2" w:themeTint="BF"/>
          <w:right w:val="single" w:sz="8" w:space="0" w:color="62DBC6" w:themeColor="accent2" w:themeTint="BF"/>
          <w:insideH w:val="nil"/>
          <w:insideV w:val="nil"/>
        </w:tcBorders>
        <w:shd w:val="clear" w:color="auto" w:fill="2FCEB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DBC6" w:themeColor="accent2" w:themeTint="BF"/>
          <w:left w:val="single" w:sz="8" w:space="0" w:color="62DBC6" w:themeColor="accent2" w:themeTint="BF"/>
          <w:bottom w:val="single" w:sz="8" w:space="0" w:color="62DBC6" w:themeColor="accent2" w:themeTint="BF"/>
          <w:right w:val="single" w:sz="8" w:space="0" w:color="62DBC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F3E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F3E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43"/>
    <w:rsid w:val="00B303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7A798" w:themeColor="accent3"/>
        <w:left w:val="single" w:sz="8" w:space="0" w:color="27A798" w:themeColor="accent3"/>
        <w:bottom w:val="single" w:sz="8" w:space="0" w:color="27A798" w:themeColor="accent3"/>
        <w:right w:val="single" w:sz="8" w:space="0" w:color="27A798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A7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A798" w:themeColor="accent3"/>
          <w:left w:val="single" w:sz="8" w:space="0" w:color="27A798" w:themeColor="accent3"/>
          <w:bottom w:val="single" w:sz="8" w:space="0" w:color="27A798" w:themeColor="accent3"/>
          <w:right w:val="single" w:sz="8" w:space="0" w:color="27A7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A798" w:themeColor="accent3"/>
          <w:left w:val="single" w:sz="8" w:space="0" w:color="27A798" w:themeColor="accent3"/>
          <w:bottom w:val="single" w:sz="8" w:space="0" w:color="27A798" w:themeColor="accent3"/>
          <w:right w:val="single" w:sz="8" w:space="0" w:color="27A798" w:themeColor="accent3"/>
        </w:tcBorders>
      </w:tcPr>
    </w:tblStylePr>
    <w:tblStylePr w:type="band1Horz">
      <w:tblPr/>
      <w:tcPr>
        <w:tcBorders>
          <w:top w:val="single" w:sz="8" w:space="0" w:color="27A798" w:themeColor="accent3"/>
          <w:left w:val="single" w:sz="8" w:space="0" w:color="27A798" w:themeColor="accent3"/>
          <w:bottom w:val="single" w:sz="8" w:space="0" w:color="27A798" w:themeColor="accent3"/>
          <w:right w:val="single" w:sz="8" w:space="0" w:color="27A798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8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578;&#1575;&#1587;&#1603;&#1575;&#1578;%20&#1605;&#1606;&#1608;&#1593;&#1577;\Templates\hadeer1.dotx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Median">
  <a:themeElements>
    <a:clrScheme name="Custom 13">
      <a:dk1>
        <a:sysClr val="windowText" lastClr="000000"/>
      </a:dk1>
      <a:lt1>
        <a:sysClr val="window" lastClr="FFFFFF"/>
      </a:lt1>
      <a:dk2>
        <a:srgbClr val="239985"/>
      </a:dk2>
      <a:lt2>
        <a:srgbClr val="BFBFBF"/>
      </a:lt2>
      <a:accent1>
        <a:srgbClr val="EAB200"/>
      </a:accent1>
      <a:accent2>
        <a:srgbClr val="2FCEB3"/>
      </a:accent2>
      <a:accent3>
        <a:srgbClr val="27A798"/>
      </a:accent3>
      <a:accent4>
        <a:srgbClr val="ECC830"/>
      </a:accent4>
      <a:accent5>
        <a:srgbClr val="239985"/>
      </a:accent5>
      <a:accent6>
        <a:srgbClr val="BFBFBF"/>
      </a:accent6>
      <a:hlink>
        <a:srgbClr val="27A798"/>
      </a:hlink>
      <a:folHlink>
        <a:srgbClr val="F6DA0A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إي – دوام للتوظيف وإدارة العمل</CompanyAddress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7E34C3A-7E54-4642-8963-5EA4F946ECB6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4B1F3F51-FD99-4B04-945C-79CE244C1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hadeer1</Template>
  <TotalTime>0</TotalTime>
  <Pages>3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hadeer</dc:creator>
  <cp:lastModifiedBy>NOTE-BOOK</cp:lastModifiedBy>
  <cp:revision>2</cp:revision>
  <dcterms:created xsi:type="dcterms:W3CDTF">2014-12-13T14:45:00Z</dcterms:created>
  <dcterms:modified xsi:type="dcterms:W3CDTF">2014-12-13T14:45:00Z</dcterms:modified>
</cp:coreProperties>
</file>